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42D96" w14:textId="77777777" w:rsidR="00B27E69" w:rsidRPr="0075625C" w:rsidRDefault="00B27E69" w:rsidP="004B7BB6">
      <w:pPr>
        <w:rPr>
          <w:rFonts w:cs="Arial"/>
          <w:b/>
          <w:bCs/>
          <w:sz w:val="24"/>
          <w:szCs w:val="24"/>
        </w:rPr>
      </w:pPr>
      <w:r w:rsidRPr="0075625C">
        <w:rPr>
          <w:rFonts w:cs="Arial"/>
          <w:b/>
          <w:sz w:val="24"/>
          <w:szCs w:val="24"/>
        </w:rPr>
        <w:t xml:space="preserve">Entwurf </w:t>
      </w:r>
      <w:r w:rsidRPr="0075625C">
        <w:rPr>
          <w:rFonts w:cs="Arial"/>
          <w:b/>
          <w:bCs/>
          <w:sz w:val="24"/>
          <w:szCs w:val="24"/>
        </w:rPr>
        <w:t>der Architektenkammer Nordrhein-Westfalen als Anhaltspunkt</w:t>
      </w:r>
      <w:r w:rsidRPr="0075625C">
        <w:rPr>
          <w:rFonts w:cs="Arial"/>
          <w:b/>
          <w:sz w:val="24"/>
          <w:szCs w:val="24"/>
        </w:rPr>
        <w:t xml:space="preserve"> und Orientierungshilfe</w:t>
      </w:r>
      <w:r w:rsidRPr="0075625C">
        <w:rPr>
          <w:rFonts w:cs="Arial"/>
          <w:b/>
          <w:bCs/>
          <w:sz w:val="24"/>
          <w:szCs w:val="24"/>
        </w:rPr>
        <w:t xml:space="preserve"> für den individuell auszuarbeitenden Vertrag</w:t>
      </w:r>
      <w:r w:rsidRPr="0075625C">
        <w:rPr>
          <w:rFonts w:cs="Arial"/>
          <w:b/>
          <w:bCs/>
          <w:sz w:val="24"/>
          <w:szCs w:val="24"/>
          <w:vertAlign w:val="superscript"/>
        </w:rPr>
        <w:footnoteReference w:id="1"/>
      </w:r>
      <w:r w:rsidRPr="0075625C">
        <w:rPr>
          <w:rFonts w:cs="Arial"/>
          <w:b/>
          <w:bCs/>
          <w:sz w:val="24"/>
          <w:szCs w:val="24"/>
        </w:rPr>
        <w:t xml:space="preserve"> </w:t>
      </w:r>
    </w:p>
    <w:p w14:paraId="1B65B67A" w14:textId="0DC4B697" w:rsidR="00990154" w:rsidRPr="0075625C" w:rsidRDefault="00990154" w:rsidP="00990154">
      <w:pPr>
        <w:rPr>
          <w:rFonts w:cs="Arial"/>
          <w:b/>
          <w:bCs/>
          <w:sz w:val="24"/>
          <w:szCs w:val="24"/>
        </w:rPr>
      </w:pPr>
      <w:r w:rsidRPr="0075625C">
        <w:rPr>
          <w:rFonts w:cs="Arial"/>
          <w:b/>
          <w:bCs/>
          <w:sz w:val="24"/>
          <w:szCs w:val="24"/>
        </w:rPr>
        <w:t>(</w:t>
      </w:r>
      <w:r w:rsidR="00F708B1" w:rsidRPr="0075625C">
        <w:rPr>
          <w:rFonts w:cs="Arial"/>
          <w:b/>
          <w:bCs/>
          <w:sz w:val="24"/>
          <w:szCs w:val="24"/>
        </w:rPr>
        <w:t xml:space="preserve">Stand: </w:t>
      </w:r>
      <w:r w:rsidR="00F709D8">
        <w:rPr>
          <w:rFonts w:cs="Arial"/>
          <w:b/>
          <w:bCs/>
          <w:sz w:val="24"/>
          <w:szCs w:val="24"/>
        </w:rPr>
        <w:t>November 2025</w:t>
      </w:r>
      <w:r w:rsidRPr="0075625C">
        <w:rPr>
          <w:rFonts w:cs="Arial"/>
          <w:b/>
          <w:bCs/>
          <w:sz w:val="24"/>
          <w:szCs w:val="24"/>
        </w:rPr>
        <w:t>)</w:t>
      </w:r>
    </w:p>
    <w:p w14:paraId="281617C6" w14:textId="77777777" w:rsidR="00B27E69" w:rsidRPr="0075625C" w:rsidRDefault="00B27E69" w:rsidP="00990154">
      <w:pPr>
        <w:rPr>
          <w:rFonts w:cs="Arial"/>
          <w:b/>
          <w:szCs w:val="22"/>
        </w:rPr>
      </w:pPr>
    </w:p>
    <w:p w14:paraId="729ADC45" w14:textId="77777777" w:rsidR="00990154" w:rsidRPr="0075625C" w:rsidRDefault="00990154" w:rsidP="00990154">
      <w:pPr>
        <w:rPr>
          <w:rFonts w:cs="Arial"/>
          <w:b/>
          <w:szCs w:val="22"/>
        </w:rPr>
      </w:pPr>
    </w:p>
    <w:p w14:paraId="3A013F00" w14:textId="77777777" w:rsidR="00683268" w:rsidRPr="0075625C" w:rsidRDefault="00683268" w:rsidP="00990154">
      <w:pPr>
        <w:jc w:val="center"/>
        <w:rPr>
          <w:rFonts w:cs="Arial"/>
          <w:b/>
          <w:sz w:val="28"/>
          <w:szCs w:val="28"/>
        </w:rPr>
      </w:pPr>
      <w:r w:rsidRPr="0075625C">
        <w:rPr>
          <w:rFonts w:cs="Arial"/>
          <w:b/>
          <w:sz w:val="28"/>
          <w:szCs w:val="28"/>
        </w:rPr>
        <w:t>Architekten-Vorplanungsvertrag (Umbau/Modernisierung)</w:t>
      </w:r>
    </w:p>
    <w:p w14:paraId="5CDAA742" w14:textId="77777777" w:rsidR="007E39AE" w:rsidRPr="0075625C" w:rsidRDefault="007E39AE" w:rsidP="00990154">
      <w:pPr>
        <w:jc w:val="center"/>
        <w:rPr>
          <w:rFonts w:cs="Arial"/>
          <w:b/>
          <w:sz w:val="28"/>
          <w:szCs w:val="28"/>
        </w:rPr>
      </w:pPr>
      <w:r w:rsidRPr="0075625C">
        <w:rPr>
          <w:rFonts w:cs="Arial"/>
          <w:b/>
          <w:sz w:val="28"/>
          <w:szCs w:val="28"/>
          <w:u w:val="single"/>
        </w:rPr>
        <w:t>mit</w:t>
      </w:r>
      <w:r w:rsidRPr="0075625C">
        <w:rPr>
          <w:rFonts w:cs="Arial"/>
          <w:b/>
          <w:sz w:val="28"/>
          <w:szCs w:val="28"/>
        </w:rPr>
        <w:t xml:space="preserve"> Zielfindungsphase</w:t>
      </w:r>
      <w:r w:rsidR="00F36CAE" w:rsidRPr="0075625C">
        <w:rPr>
          <w:rStyle w:val="Funotenzeichen"/>
          <w:rFonts w:cs="Arial"/>
          <w:b/>
          <w:sz w:val="28"/>
          <w:szCs w:val="28"/>
        </w:rPr>
        <w:footnoteReference w:id="2"/>
      </w:r>
    </w:p>
    <w:p w14:paraId="4B4F7B06" w14:textId="77777777" w:rsidR="007D2B3D" w:rsidRPr="0075625C" w:rsidRDefault="007D2B3D" w:rsidP="00990154">
      <w:pPr>
        <w:rPr>
          <w:rFonts w:cs="Arial"/>
          <w:szCs w:val="22"/>
        </w:rPr>
      </w:pPr>
    </w:p>
    <w:p w14:paraId="432F6C2C" w14:textId="77777777" w:rsidR="00FA29B0" w:rsidRPr="0075625C" w:rsidRDefault="00FA29B0" w:rsidP="00990154">
      <w:pPr>
        <w:rPr>
          <w:rFonts w:cs="Arial"/>
          <w:szCs w:val="22"/>
        </w:rPr>
      </w:pPr>
    </w:p>
    <w:p w14:paraId="0D55A968" w14:textId="77777777" w:rsidR="007E39AE" w:rsidRPr="0075625C" w:rsidRDefault="007E39AE" w:rsidP="00990154">
      <w:pPr>
        <w:rPr>
          <w:rFonts w:cs="Arial"/>
          <w:szCs w:val="22"/>
        </w:rPr>
      </w:pPr>
    </w:p>
    <w:p w14:paraId="2A50B0F5" w14:textId="77777777" w:rsidR="00683268" w:rsidRPr="0075625C" w:rsidRDefault="00683268" w:rsidP="00990154">
      <w:pPr>
        <w:rPr>
          <w:rFonts w:cs="Arial"/>
          <w:szCs w:val="22"/>
        </w:rPr>
      </w:pPr>
      <w:r w:rsidRPr="0075625C">
        <w:rPr>
          <w:rFonts w:cs="Arial"/>
          <w:szCs w:val="22"/>
        </w:rPr>
        <w:t>Zwischen</w:t>
      </w:r>
      <w:r w:rsidR="00784F14" w:rsidRPr="0075625C">
        <w:rPr>
          <w:rStyle w:val="Funotenzeichen"/>
          <w:rFonts w:cs="Arial"/>
          <w:szCs w:val="22"/>
        </w:rPr>
        <w:footnoteReference w:id="3"/>
      </w:r>
    </w:p>
    <w:p w14:paraId="74A166FD" w14:textId="77777777" w:rsidR="00B27E69" w:rsidRPr="0075625C" w:rsidRDefault="00B27E69" w:rsidP="00990154">
      <w:pPr>
        <w:rPr>
          <w:rFonts w:cs="Arial"/>
          <w:szCs w:val="22"/>
        </w:rPr>
      </w:pPr>
      <w:r w:rsidRPr="0075625C">
        <w:rPr>
          <w:rFonts w:cs="Arial"/>
          <w:szCs w:val="22"/>
        </w:rPr>
        <w:t>.........................................................................................................................................................</w:t>
      </w:r>
    </w:p>
    <w:p w14:paraId="6EF8FCC1" w14:textId="77777777" w:rsidR="00683268" w:rsidRPr="0075625C" w:rsidRDefault="00683268" w:rsidP="00990154">
      <w:pPr>
        <w:ind w:firstLine="170"/>
        <w:jc w:val="right"/>
        <w:rPr>
          <w:rFonts w:cs="Arial"/>
          <w:szCs w:val="22"/>
        </w:rPr>
      </w:pPr>
      <w:r w:rsidRPr="0075625C">
        <w:rPr>
          <w:rFonts w:cs="Arial"/>
          <w:szCs w:val="22"/>
        </w:rPr>
        <w:t>- nachfolgend Bauherr ge</w:t>
      </w:r>
      <w:r w:rsidR="00E85D25" w:rsidRPr="0075625C">
        <w:rPr>
          <w:rFonts w:cs="Arial"/>
          <w:szCs w:val="22"/>
        </w:rPr>
        <w:t>nannt</w:t>
      </w:r>
      <w:r w:rsidR="000413C6" w:rsidRPr="0075625C">
        <w:rPr>
          <w:rStyle w:val="Funotenzeichen"/>
          <w:rFonts w:cs="Arial"/>
          <w:szCs w:val="22"/>
        </w:rPr>
        <w:footnoteReference w:id="4"/>
      </w:r>
      <w:r w:rsidR="00E85D25" w:rsidRPr="0075625C">
        <w:rPr>
          <w:rFonts w:cs="Arial"/>
          <w:szCs w:val="22"/>
        </w:rPr>
        <w:t xml:space="preserve"> -</w:t>
      </w:r>
    </w:p>
    <w:p w14:paraId="61057A43" w14:textId="77777777" w:rsidR="00683268" w:rsidRPr="0075625C" w:rsidRDefault="00683268" w:rsidP="00FA29B0">
      <w:pPr>
        <w:tabs>
          <w:tab w:val="left" w:pos="3570"/>
        </w:tabs>
        <w:rPr>
          <w:rFonts w:cs="Arial"/>
          <w:szCs w:val="22"/>
        </w:rPr>
      </w:pPr>
      <w:r w:rsidRPr="0075625C">
        <w:rPr>
          <w:rFonts w:cs="Arial"/>
          <w:szCs w:val="22"/>
        </w:rPr>
        <w:t>und dem/der/den Architekten(in)</w:t>
      </w:r>
    </w:p>
    <w:p w14:paraId="2A3049D0" w14:textId="77777777" w:rsidR="00FA29B0" w:rsidRPr="0075625C" w:rsidRDefault="00FA29B0" w:rsidP="00FA29B0">
      <w:pPr>
        <w:tabs>
          <w:tab w:val="left" w:pos="3570"/>
        </w:tabs>
        <w:rPr>
          <w:rFonts w:cs="Arial"/>
          <w:szCs w:val="22"/>
        </w:rPr>
      </w:pPr>
    </w:p>
    <w:p w14:paraId="198C7281" w14:textId="77777777" w:rsidR="00B27E69" w:rsidRPr="0075625C" w:rsidRDefault="00B27E69" w:rsidP="00990154">
      <w:pPr>
        <w:rPr>
          <w:rFonts w:cs="Arial"/>
          <w:szCs w:val="22"/>
        </w:rPr>
      </w:pPr>
      <w:r w:rsidRPr="0075625C">
        <w:rPr>
          <w:rFonts w:cs="Arial"/>
          <w:szCs w:val="22"/>
        </w:rPr>
        <w:t>.........................................................................................................................................................</w:t>
      </w:r>
    </w:p>
    <w:p w14:paraId="3C116C58" w14:textId="77777777" w:rsidR="00683268" w:rsidRPr="0075625C" w:rsidRDefault="00683268" w:rsidP="00990154">
      <w:pPr>
        <w:jc w:val="right"/>
        <w:rPr>
          <w:rFonts w:cs="Arial"/>
          <w:szCs w:val="22"/>
        </w:rPr>
      </w:pPr>
      <w:r w:rsidRPr="0075625C">
        <w:rPr>
          <w:rFonts w:cs="Arial"/>
          <w:szCs w:val="22"/>
        </w:rPr>
        <w:t>- nachfolgend Architekt genannt -</w:t>
      </w:r>
    </w:p>
    <w:p w14:paraId="03764FA1" w14:textId="77777777" w:rsidR="00683268" w:rsidRPr="0075625C" w:rsidRDefault="00683268" w:rsidP="00990154">
      <w:pPr>
        <w:rPr>
          <w:rFonts w:cs="Arial"/>
          <w:szCs w:val="22"/>
        </w:rPr>
      </w:pPr>
      <w:r w:rsidRPr="0075625C">
        <w:rPr>
          <w:rFonts w:cs="Arial"/>
          <w:szCs w:val="22"/>
        </w:rPr>
        <w:t>wird folgender Architekten-Vorplanungsvertrag geschlossen:</w:t>
      </w:r>
    </w:p>
    <w:p w14:paraId="6CD976ED" w14:textId="77777777" w:rsidR="00E85D25" w:rsidRPr="0075625C" w:rsidRDefault="00E85D25" w:rsidP="00990154">
      <w:pPr>
        <w:rPr>
          <w:rFonts w:cs="Arial"/>
          <w:b/>
          <w:szCs w:val="22"/>
        </w:rPr>
      </w:pPr>
    </w:p>
    <w:p w14:paraId="6DB45F13" w14:textId="77777777" w:rsidR="007219BA" w:rsidRPr="0075625C" w:rsidRDefault="007219BA" w:rsidP="00990154">
      <w:pPr>
        <w:rPr>
          <w:rFonts w:cs="Arial"/>
          <w:b/>
          <w:szCs w:val="22"/>
        </w:rPr>
      </w:pPr>
    </w:p>
    <w:p w14:paraId="3BB05B35" w14:textId="77777777" w:rsidR="005D1C3C" w:rsidRPr="0075625C" w:rsidRDefault="005D1C3C" w:rsidP="00990154">
      <w:pPr>
        <w:rPr>
          <w:rFonts w:cs="Arial"/>
          <w:b/>
          <w:szCs w:val="22"/>
        </w:rPr>
      </w:pPr>
    </w:p>
    <w:p w14:paraId="77A7CB1B" w14:textId="77777777" w:rsidR="005D1C3C" w:rsidRPr="0075625C" w:rsidRDefault="005D1C3C" w:rsidP="00FA29B0">
      <w:pPr>
        <w:tabs>
          <w:tab w:val="left" w:pos="567"/>
        </w:tabs>
        <w:rPr>
          <w:rFonts w:eastAsia="Arial Bold" w:cs="Arial"/>
          <w:szCs w:val="22"/>
        </w:rPr>
      </w:pPr>
      <w:r w:rsidRPr="0075625C">
        <w:rPr>
          <w:rFonts w:cs="Arial"/>
          <w:b/>
          <w:szCs w:val="22"/>
        </w:rPr>
        <w:t>§ 1</w:t>
      </w:r>
      <w:r w:rsidRPr="0075625C">
        <w:rPr>
          <w:rFonts w:cs="Arial"/>
          <w:b/>
          <w:szCs w:val="22"/>
        </w:rPr>
        <w:tab/>
        <w:t xml:space="preserve">Gegenstand des Vertrages </w:t>
      </w:r>
    </w:p>
    <w:p w14:paraId="7B27B641" w14:textId="77777777" w:rsidR="005D1C3C" w:rsidRPr="0075625C" w:rsidRDefault="005D1C3C" w:rsidP="00990154">
      <w:pPr>
        <w:rPr>
          <w:rFonts w:eastAsia="Arial Bold" w:cs="Arial"/>
          <w:szCs w:val="22"/>
        </w:rPr>
      </w:pPr>
    </w:p>
    <w:p w14:paraId="3D87C7BC" w14:textId="77777777" w:rsidR="007E39AE" w:rsidRPr="0075625C" w:rsidRDefault="007E39AE" w:rsidP="00FA29B0">
      <w:pPr>
        <w:numPr>
          <w:ilvl w:val="1"/>
          <w:numId w:val="2"/>
        </w:numPr>
        <w:ind w:left="567" w:hanging="567"/>
        <w:rPr>
          <w:rFonts w:cs="Arial"/>
          <w:b/>
          <w:iCs/>
          <w:szCs w:val="22"/>
        </w:rPr>
      </w:pPr>
      <w:r w:rsidRPr="0075625C">
        <w:rPr>
          <w:rFonts w:cs="Arial"/>
          <w:b/>
          <w:iCs/>
          <w:szCs w:val="22"/>
        </w:rPr>
        <w:t>Vertragsgegenstand/Planungsziele</w:t>
      </w:r>
    </w:p>
    <w:p w14:paraId="1D065556" w14:textId="77777777" w:rsidR="007E39AE" w:rsidRPr="0075625C" w:rsidRDefault="007E39AE" w:rsidP="00990154">
      <w:pPr>
        <w:rPr>
          <w:rFonts w:cs="Arial"/>
          <w:iCs/>
          <w:szCs w:val="22"/>
        </w:rPr>
      </w:pPr>
      <w:r w:rsidRPr="0075625C">
        <w:rPr>
          <w:rFonts w:cs="Arial"/>
          <w:szCs w:val="22"/>
        </w:rPr>
        <w:t xml:space="preserve">Gegenstand des Vertrages sind die in </w:t>
      </w:r>
      <w:r w:rsidR="007B4BA6" w:rsidRPr="0075625C">
        <w:rPr>
          <w:rFonts w:cs="Arial"/>
          <w:szCs w:val="22"/>
        </w:rPr>
        <w:t xml:space="preserve">Ziffer 1.2.1 und </w:t>
      </w:r>
      <w:r w:rsidRPr="0075625C">
        <w:rPr>
          <w:rFonts w:cs="Arial"/>
          <w:szCs w:val="22"/>
        </w:rPr>
        <w:t xml:space="preserve">§ 2 genannten Architektenleistungen </w:t>
      </w:r>
      <w:r w:rsidRPr="0075625C">
        <w:rPr>
          <w:rFonts w:cs="Arial"/>
          <w:iCs/>
          <w:szCs w:val="22"/>
        </w:rPr>
        <w:t>zur Erreichung folgender Planungsziele</w:t>
      </w:r>
      <w:r w:rsidRPr="0075625C">
        <w:rPr>
          <w:rFonts w:cs="Arial"/>
          <w:i/>
          <w:iCs/>
          <w:szCs w:val="22"/>
        </w:rPr>
        <w:t xml:space="preserve"> </w:t>
      </w:r>
      <w:r w:rsidRPr="0075625C">
        <w:rPr>
          <w:rFonts w:cs="Arial"/>
          <w:szCs w:val="22"/>
        </w:rPr>
        <w:t>für das Bauvorhaben:</w:t>
      </w:r>
      <w:r w:rsidRPr="0075625C">
        <w:rPr>
          <w:rFonts w:eastAsia="Arial" w:cs="Arial"/>
          <w:szCs w:val="22"/>
          <w:vertAlign w:val="superscript"/>
        </w:rPr>
        <w:footnoteReference w:id="5"/>
      </w:r>
      <w:r w:rsidRPr="0075625C">
        <w:rPr>
          <w:rFonts w:cs="Arial"/>
          <w:szCs w:val="22"/>
        </w:rPr>
        <w:t xml:space="preserve"> </w:t>
      </w:r>
    </w:p>
    <w:p w14:paraId="17047626" w14:textId="77777777" w:rsidR="007E39AE" w:rsidRPr="0075625C" w:rsidRDefault="007E39AE" w:rsidP="00990154">
      <w:pPr>
        <w:rPr>
          <w:rFonts w:cs="Arial"/>
          <w:szCs w:val="22"/>
        </w:rPr>
      </w:pPr>
    </w:p>
    <w:p w14:paraId="2135423C" w14:textId="77777777" w:rsidR="007E39AE" w:rsidRPr="0075625C" w:rsidRDefault="007E39AE" w:rsidP="00990154">
      <w:pPr>
        <w:pStyle w:val="Listenabsatz"/>
        <w:ind w:left="0"/>
        <w:rPr>
          <w:rFonts w:eastAsia="Arial Bold" w:hAnsi="Arial" w:cs="Arial"/>
          <w:color w:val="auto"/>
        </w:rPr>
      </w:pPr>
      <w:r w:rsidRPr="0075625C">
        <w:rPr>
          <w:rFonts w:hAnsi="Arial" w:cs="Arial"/>
          <w:color w:val="auto"/>
        </w:rPr>
        <w:t>Art der Maßnahme und des Objektes (Umbau, Modernisierung, Einfamilienhaus, Bürogebäude, Hotel)</w:t>
      </w:r>
    </w:p>
    <w:p w14:paraId="133AB4A4" w14:textId="77777777" w:rsidR="00B27E69" w:rsidRPr="0075625C" w:rsidRDefault="00B27E69" w:rsidP="00990154">
      <w:pPr>
        <w:rPr>
          <w:rFonts w:cs="Arial"/>
          <w:szCs w:val="22"/>
        </w:rPr>
      </w:pPr>
      <w:r w:rsidRPr="0075625C">
        <w:rPr>
          <w:rFonts w:cs="Arial"/>
          <w:szCs w:val="22"/>
        </w:rPr>
        <w:t>.........................................................................................................................................................</w:t>
      </w:r>
    </w:p>
    <w:p w14:paraId="4E30BDEF" w14:textId="77777777" w:rsidR="00B27E69" w:rsidRPr="0075625C" w:rsidRDefault="00B27E69" w:rsidP="00990154">
      <w:pPr>
        <w:rPr>
          <w:rFonts w:cs="Arial"/>
          <w:szCs w:val="22"/>
        </w:rPr>
      </w:pPr>
      <w:r w:rsidRPr="0075625C">
        <w:rPr>
          <w:rFonts w:cs="Arial"/>
          <w:szCs w:val="22"/>
        </w:rPr>
        <w:t>.........................................................................................................................................................</w:t>
      </w:r>
    </w:p>
    <w:p w14:paraId="3EF3692B" w14:textId="77777777" w:rsidR="000413C6" w:rsidRPr="0075625C" w:rsidRDefault="000413C6">
      <w:pPr>
        <w:rPr>
          <w:rFonts w:eastAsia="Arial Bold" w:cs="Arial"/>
          <w:szCs w:val="22"/>
        </w:rPr>
      </w:pPr>
    </w:p>
    <w:p w14:paraId="1B166D51" w14:textId="77777777" w:rsidR="007E39AE" w:rsidRPr="0075625C" w:rsidRDefault="00990154" w:rsidP="00FA29B0">
      <w:pPr>
        <w:ind w:left="284" w:hanging="284"/>
        <w:rPr>
          <w:rFonts w:eastAsia="Arial Bold" w:cs="Arial"/>
          <w:szCs w:val="22"/>
        </w:rPr>
      </w:pPr>
      <w:r w:rsidRPr="0075625C">
        <w:rPr>
          <w:rFonts w:eastAsia="Arial Bold" w:cs="Arial"/>
          <w:szCs w:val="22"/>
        </w:rPr>
        <w:sym w:font="Symbol" w:char="F09E"/>
      </w:r>
      <w:r w:rsidRPr="0075625C">
        <w:rPr>
          <w:rFonts w:eastAsia="Arial Bold" w:cs="Arial"/>
          <w:szCs w:val="22"/>
        </w:rPr>
        <w:t xml:space="preserve"> </w:t>
      </w:r>
      <w:r w:rsidR="00FA29B0" w:rsidRPr="0075625C">
        <w:rPr>
          <w:rFonts w:eastAsia="Arial Bold" w:cs="Arial"/>
          <w:szCs w:val="22"/>
        </w:rPr>
        <w:tab/>
      </w:r>
      <w:r w:rsidR="007E39AE" w:rsidRPr="0075625C">
        <w:rPr>
          <w:rFonts w:eastAsia="Arial Bold" w:cs="Arial"/>
          <w:szCs w:val="22"/>
        </w:rPr>
        <w:t>Angaben gewünscht, aber nicht abschließend möglich; Erstellung einer</w:t>
      </w:r>
      <w:r w:rsidR="00FA29B0" w:rsidRPr="0075625C">
        <w:rPr>
          <w:rFonts w:eastAsia="Arial Bold" w:cs="Arial"/>
          <w:szCs w:val="22"/>
        </w:rPr>
        <w:t xml:space="preserve"> </w:t>
      </w:r>
      <w:r w:rsidR="007E39AE" w:rsidRPr="0075625C">
        <w:rPr>
          <w:rFonts w:eastAsia="Arial Bold" w:cs="Arial"/>
          <w:szCs w:val="22"/>
        </w:rPr>
        <w:t>Planungsgrundlage nach Ziffer 1.2.1 für folgende Punkte wird beauftragt:</w:t>
      </w:r>
    </w:p>
    <w:p w14:paraId="466C75F8" w14:textId="77777777" w:rsidR="00B27E69" w:rsidRPr="0075625C" w:rsidRDefault="00B27E69" w:rsidP="00990154">
      <w:pPr>
        <w:rPr>
          <w:rFonts w:cs="Arial"/>
          <w:szCs w:val="22"/>
        </w:rPr>
      </w:pPr>
      <w:r w:rsidRPr="0075625C">
        <w:rPr>
          <w:rFonts w:cs="Arial"/>
          <w:szCs w:val="22"/>
        </w:rPr>
        <w:t>.........................................................................................................................................................</w:t>
      </w:r>
    </w:p>
    <w:p w14:paraId="49F6981D" w14:textId="77777777" w:rsidR="00B27E69" w:rsidRPr="0075625C" w:rsidRDefault="00B27E69" w:rsidP="00990154">
      <w:pPr>
        <w:rPr>
          <w:rFonts w:cs="Arial"/>
          <w:szCs w:val="22"/>
        </w:rPr>
      </w:pPr>
      <w:r w:rsidRPr="0075625C">
        <w:rPr>
          <w:rFonts w:cs="Arial"/>
          <w:szCs w:val="22"/>
        </w:rPr>
        <w:t>.........................................................................................................................................................</w:t>
      </w:r>
    </w:p>
    <w:p w14:paraId="14367564" w14:textId="77777777" w:rsidR="007E39AE" w:rsidRPr="0075625C" w:rsidRDefault="007E39AE" w:rsidP="00990154">
      <w:pPr>
        <w:rPr>
          <w:rFonts w:eastAsia="Arial Bold" w:cs="Arial"/>
          <w:szCs w:val="22"/>
        </w:rPr>
      </w:pPr>
    </w:p>
    <w:p w14:paraId="0842438A" w14:textId="77777777" w:rsidR="007E39AE" w:rsidRPr="0075625C" w:rsidRDefault="007E39AE" w:rsidP="00990154">
      <w:pPr>
        <w:rPr>
          <w:rFonts w:cs="Arial"/>
          <w:szCs w:val="22"/>
        </w:rPr>
      </w:pPr>
      <w:r w:rsidRPr="0075625C">
        <w:rPr>
          <w:rFonts w:cs="Arial"/>
          <w:szCs w:val="22"/>
        </w:rPr>
        <w:lastRenderedPageBreak/>
        <w:t>Ort (Adresse/Flurstück)</w:t>
      </w:r>
    </w:p>
    <w:p w14:paraId="7125C02C" w14:textId="77777777" w:rsidR="00B27E69" w:rsidRPr="0075625C" w:rsidRDefault="00B27E69" w:rsidP="00990154">
      <w:pPr>
        <w:rPr>
          <w:rFonts w:cs="Arial"/>
          <w:szCs w:val="22"/>
        </w:rPr>
      </w:pPr>
      <w:r w:rsidRPr="0075625C">
        <w:rPr>
          <w:rFonts w:cs="Arial"/>
          <w:szCs w:val="22"/>
        </w:rPr>
        <w:t>.........................................................................................................................................................</w:t>
      </w:r>
    </w:p>
    <w:p w14:paraId="504A5D48" w14:textId="77777777" w:rsidR="00B27E69" w:rsidRPr="0075625C" w:rsidRDefault="00B27E69" w:rsidP="00990154">
      <w:pPr>
        <w:rPr>
          <w:rFonts w:cs="Arial"/>
          <w:szCs w:val="22"/>
        </w:rPr>
      </w:pPr>
      <w:r w:rsidRPr="0075625C">
        <w:rPr>
          <w:rFonts w:cs="Arial"/>
          <w:szCs w:val="22"/>
        </w:rPr>
        <w:t>.........................................................................................................................................................</w:t>
      </w:r>
    </w:p>
    <w:p w14:paraId="4FE97264" w14:textId="77777777" w:rsidR="007E39AE" w:rsidRPr="0075625C" w:rsidRDefault="007E39AE" w:rsidP="00FA29B0">
      <w:pPr>
        <w:rPr>
          <w:rFonts w:eastAsia="Arial Bold" w:cs="Arial"/>
          <w:szCs w:val="22"/>
        </w:rPr>
      </w:pPr>
    </w:p>
    <w:p w14:paraId="49D63AFF" w14:textId="77777777" w:rsidR="007E39AE" w:rsidRPr="0075625C" w:rsidRDefault="007E39AE" w:rsidP="00990154">
      <w:pPr>
        <w:rPr>
          <w:rFonts w:cs="Arial"/>
          <w:szCs w:val="22"/>
        </w:rPr>
      </w:pPr>
      <w:r w:rsidRPr="0075625C">
        <w:rPr>
          <w:rFonts w:cs="Arial"/>
          <w:szCs w:val="22"/>
        </w:rPr>
        <w:t xml:space="preserve">Angaben zum Umfang (z.B. Raum- und Flächenbedarf, Gebäudeteile) </w:t>
      </w:r>
    </w:p>
    <w:p w14:paraId="3AA22C38" w14:textId="77777777" w:rsidR="00B27E69" w:rsidRPr="0075625C" w:rsidRDefault="00B27E69" w:rsidP="00990154">
      <w:pPr>
        <w:rPr>
          <w:rFonts w:cs="Arial"/>
          <w:szCs w:val="22"/>
        </w:rPr>
      </w:pPr>
      <w:r w:rsidRPr="0075625C">
        <w:rPr>
          <w:rFonts w:cs="Arial"/>
          <w:szCs w:val="22"/>
        </w:rPr>
        <w:t>.........................................................................................................................................................</w:t>
      </w:r>
    </w:p>
    <w:p w14:paraId="7A87232D" w14:textId="77777777" w:rsidR="00B27E69" w:rsidRPr="0075625C" w:rsidRDefault="00B27E69" w:rsidP="00990154">
      <w:pPr>
        <w:rPr>
          <w:rFonts w:cs="Arial"/>
          <w:szCs w:val="22"/>
        </w:rPr>
      </w:pPr>
      <w:r w:rsidRPr="0075625C">
        <w:rPr>
          <w:rFonts w:cs="Arial"/>
          <w:szCs w:val="22"/>
        </w:rPr>
        <w:t>.........................................................................................................................................................</w:t>
      </w:r>
    </w:p>
    <w:p w14:paraId="2D5D7673" w14:textId="77777777" w:rsidR="007E39AE" w:rsidRPr="0075625C" w:rsidRDefault="007E39AE" w:rsidP="00990154">
      <w:pPr>
        <w:rPr>
          <w:rFonts w:cs="Arial"/>
          <w:szCs w:val="22"/>
        </w:rPr>
      </w:pPr>
    </w:p>
    <w:p w14:paraId="7595F26A" w14:textId="77777777" w:rsidR="007E39AE" w:rsidRPr="0075625C" w:rsidRDefault="00990154" w:rsidP="00FA29B0">
      <w:pPr>
        <w:ind w:left="284" w:hanging="284"/>
        <w:rPr>
          <w:rFonts w:eastAsia="Arial Bold" w:cs="Arial"/>
          <w:szCs w:val="22"/>
        </w:rPr>
      </w:pPr>
      <w:r w:rsidRPr="0075625C">
        <w:rPr>
          <w:rFonts w:eastAsia="Arial Bold" w:cs="Arial"/>
          <w:szCs w:val="22"/>
        </w:rPr>
        <w:sym w:font="Symbol" w:char="F09E"/>
      </w:r>
      <w:r w:rsidRPr="0075625C">
        <w:rPr>
          <w:rFonts w:eastAsia="Arial Bold" w:cs="Arial"/>
          <w:szCs w:val="22"/>
        </w:rPr>
        <w:t xml:space="preserve"> </w:t>
      </w:r>
      <w:r w:rsidR="00FA29B0" w:rsidRPr="0075625C">
        <w:rPr>
          <w:rFonts w:eastAsia="Arial Bold" w:cs="Arial"/>
          <w:szCs w:val="22"/>
        </w:rPr>
        <w:tab/>
      </w:r>
      <w:r w:rsidR="007E39AE" w:rsidRPr="0075625C">
        <w:rPr>
          <w:rFonts w:eastAsia="Arial Bold" w:cs="Arial"/>
          <w:szCs w:val="22"/>
        </w:rPr>
        <w:t>Angaben gewünscht, aber nicht abschließend möglich; Erstellung einer</w:t>
      </w:r>
      <w:r w:rsidR="00FA29B0" w:rsidRPr="0075625C">
        <w:rPr>
          <w:rFonts w:eastAsia="Arial Bold" w:cs="Arial"/>
          <w:szCs w:val="22"/>
        </w:rPr>
        <w:t xml:space="preserve"> </w:t>
      </w:r>
      <w:r w:rsidR="007E39AE" w:rsidRPr="0075625C">
        <w:rPr>
          <w:rFonts w:eastAsia="Arial Bold" w:cs="Arial"/>
          <w:szCs w:val="22"/>
        </w:rPr>
        <w:t>Planungsgrundlage nach Ziffer 1.2.1 für folgende Punkte wird beauftragt:</w:t>
      </w:r>
    </w:p>
    <w:p w14:paraId="1481C824" w14:textId="77777777" w:rsidR="00B27E69" w:rsidRPr="0075625C" w:rsidRDefault="00B27E69" w:rsidP="00990154">
      <w:pPr>
        <w:rPr>
          <w:rFonts w:cs="Arial"/>
          <w:szCs w:val="22"/>
        </w:rPr>
      </w:pPr>
      <w:r w:rsidRPr="0075625C">
        <w:rPr>
          <w:rFonts w:cs="Arial"/>
          <w:szCs w:val="22"/>
        </w:rPr>
        <w:t>.........................................................................................................................................................</w:t>
      </w:r>
    </w:p>
    <w:p w14:paraId="51E7DBD4" w14:textId="77777777" w:rsidR="00B27E69" w:rsidRPr="0075625C" w:rsidRDefault="00B27E69" w:rsidP="00990154">
      <w:pPr>
        <w:rPr>
          <w:rFonts w:cs="Arial"/>
          <w:szCs w:val="22"/>
        </w:rPr>
      </w:pPr>
      <w:r w:rsidRPr="0075625C">
        <w:rPr>
          <w:rFonts w:cs="Arial"/>
          <w:szCs w:val="22"/>
        </w:rPr>
        <w:t>.........................................................................................................................................................</w:t>
      </w:r>
    </w:p>
    <w:p w14:paraId="46E92A2F" w14:textId="77777777" w:rsidR="007E39AE" w:rsidRPr="0075625C" w:rsidRDefault="007E39AE" w:rsidP="00990154">
      <w:pPr>
        <w:rPr>
          <w:rFonts w:cs="Arial"/>
          <w:szCs w:val="22"/>
        </w:rPr>
      </w:pPr>
    </w:p>
    <w:p w14:paraId="7A042290" w14:textId="77777777" w:rsidR="007E39AE" w:rsidRPr="0075625C" w:rsidRDefault="007E39AE" w:rsidP="00990154">
      <w:pPr>
        <w:rPr>
          <w:rFonts w:eastAsia="Arial Bold" w:cs="Arial"/>
          <w:szCs w:val="22"/>
        </w:rPr>
      </w:pPr>
      <w:r w:rsidRPr="0075625C">
        <w:rPr>
          <w:rFonts w:cs="Arial"/>
          <w:szCs w:val="22"/>
        </w:rPr>
        <w:t>Angaben zur Qualität (z.B. Qualitätsstandards, Materialien, Ausstattung)</w:t>
      </w:r>
    </w:p>
    <w:p w14:paraId="0BAEF82F" w14:textId="77777777" w:rsidR="00B27E69" w:rsidRPr="0075625C" w:rsidRDefault="00B27E69" w:rsidP="00990154">
      <w:pPr>
        <w:rPr>
          <w:rFonts w:cs="Arial"/>
          <w:szCs w:val="22"/>
        </w:rPr>
      </w:pPr>
      <w:r w:rsidRPr="0075625C">
        <w:rPr>
          <w:rFonts w:cs="Arial"/>
          <w:szCs w:val="22"/>
        </w:rPr>
        <w:t>.........................................................................................................................................................</w:t>
      </w:r>
    </w:p>
    <w:p w14:paraId="5273DEF1" w14:textId="77777777" w:rsidR="007E39AE" w:rsidRPr="0075625C" w:rsidRDefault="007E39AE" w:rsidP="00990154">
      <w:pPr>
        <w:rPr>
          <w:rFonts w:cs="Arial"/>
          <w:szCs w:val="22"/>
        </w:rPr>
      </w:pPr>
    </w:p>
    <w:p w14:paraId="423CA269" w14:textId="77777777" w:rsidR="00B27E69" w:rsidRPr="0075625C" w:rsidRDefault="00B27E69" w:rsidP="00990154">
      <w:pPr>
        <w:rPr>
          <w:rFonts w:cs="Arial"/>
          <w:szCs w:val="22"/>
        </w:rPr>
      </w:pPr>
      <w:r w:rsidRPr="0075625C">
        <w:rPr>
          <w:rFonts w:cs="Arial"/>
          <w:szCs w:val="22"/>
        </w:rPr>
        <w:t>.........................................................................................................................................................</w:t>
      </w:r>
    </w:p>
    <w:p w14:paraId="2B2F6E56" w14:textId="77777777" w:rsidR="007E39AE" w:rsidRPr="0075625C" w:rsidRDefault="007E39AE" w:rsidP="00990154">
      <w:pPr>
        <w:rPr>
          <w:rFonts w:cs="Arial"/>
          <w:szCs w:val="22"/>
        </w:rPr>
      </w:pPr>
    </w:p>
    <w:p w14:paraId="55A8AB10" w14:textId="77777777" w:rsidR="007E39AE" w:rsidRPr="0075625C" w:rsidRDefault="00990154" w:rsidP="00FA29B0">
      <w:pPr>
        <w:ind w:left="284" w:hanging="284"/>
        <w:rPr>
          <w:rFonts w:eastAsia="Arial Bold" w:cs="Arial"/>
          <w:szCs w:val="22"/>
        </w:rPr>
      </w:pPr>
      <w:r w:rsidRPr="0075625C">
        <w:rPr>
          <w:rFonts w:eastAsia="Arial Bold" w:cs="Arial"/>
          <w:szCs w:val="22"/>
        </w:rPr>
        <w:sym w:font="Symbol" w:char="F09E"/>
      </w:r>
      <w:r w:rsidRPr="0075625C">
        <w:rPr>
          <w:rFonts w:eastAsia="Arial Bold" w:cs="Arial"/>
          <w:szCs w:val="22"/>
        </w:rPr>
        <w:t xml:space="preserve"> </w:t>
      </w:r>
      <w:r w:rsidR="00FA29B0" w:rsidRPr="0075625C">
        <w:rPr>
          <w:rFonts w:eastAsia="Arial Bold" w:cs="Arial"/>
          <w:szCs w:val="22"/>
        </w:rPr>
        <w:tab/>
      </w:r>
      <w:r w:rsidR="007E39AE" w:rsidRPr="0075625C">
        <w:rPr>
          <w:rFonts w:eastAsia="Arial Bold" w:cs="Arial"/>
          <w:szCs w:val="22"/>
        </w:rPr>
        <w:t>Angaben gewünscht, aber nicht abschließend möglich; Erstellung einer</w:t>
      </w:r>
      <w:r w:rsidR="00FA29B0" w:rsidRPr="0075625C">
        <w:rPr>
          <w:rFonts w:eastAsia="Arial Bold" w:cs="Arial"/>
          <w:szCs w:val="22"/>
        </w:rPr>
        <w:t xml:space="preserve"> </w:t>
      </w:r>
      <w:r w:rsidR="007E39AE" w:rsidRPr="0075625C">
        <w:rPr>
          <w:rFonts w:eastAsia="Arial Bold" w:cs="Arial"/>
          <w:szCs w:val="22"/>
        </w:rPr>
        <w:t>Planungsgrundlage nach Ziffer 1.2.1 für folgende Punkte wird beauftragt:</w:t>
      </w:r>
    </w:p>
    <w:p w14:paraId="42B76C24" w14:textId="77777777" w:rsidR="00B27E69" w:rsidRPr="0075625C" w:rsidRDefault="00B27E69" w:rsidP="00990154">
      <w:pPr>
        <w:rPr>
          <w:rFonts w:cs="Arial"/>
          <w:szCs w:val="22"/>
        </w:rPr>
      </w:pPr>
      <w:r w:rsidRPr="0075625C">
        <w:rPr>
          <w:rFonts w:cs="Arial"/>
          <w:szCs w:val="22"/>
        </w:rPr>
        <w:t>.........................................................................................................................................................</w:t>
      </w:r>
    </w:p>
    <w:p w14:paraId="11BC6710" w14:textId="77777777" w:rsidR="00B27E69" w:rsidRPr="0075625C" w:rsidRDefault="00B27E69" w:rsidP="00990154">
      <w:pPr>
        <w:rPr>
          <w:rFonts w:cs="Arial"/>
          <w:szCs w:val="22"/>
        </w:rPr>
      </w:pPr>
      <w:r w:rsidRPr="0075625C">
        <w:rPr>
          <w:rFonts w:cs="Arial"/>
          <w:szCs w:val="22"/>
        </w:rPr>
        <w:t>.........................................................................................................................................................</w:t>
      </w:r>
    </w:p>
    <w:p w14:paraId="03CA9D51" w14:textId="77777777" w:rsidR="007E39AE" w:rsidRPr="0075625C" w:rsidRDefault="007E39AE" w:rsidP="00990154">
      <w:pPr>
        <w:rPr>
          <w:rFonts w:cs="Arial"/>
          <w:szCs w:val="22"/>
        </w:rPr>
      </w:pPr>
    </w:p>
    <w:p w14:paraId="0F01F15D" w14:textId="77777777" w:rsidR="007E39AE" w:rsidRPr="0075625C" w:rsidRDefault="007E39AE" w:rsidP="00990154">
      <w:pPr>
        <w:rPr>
          <w:rFonts w:cs="Arial"/>
          <w:szCs w:val="22"/>
        </w:rPr>
      </w:pPr>
      <w:r w:rsidRPr="0075625C">
        <w:rPr>
          <w:rFonts w:cs="Arial"/>
          <w:szCs w:val="22"/>
        </w:rPr>
        <w:t>Angaben zur Gestaltung (z.B. Bauweise, Dachform, Fassade)</w:t>
      </w:r>
    </w:p>
    <w:p w14:paraId="58953475" w14:textId="77777777" w:rsidR="00B27E69" w:rsidRPr="0075625C" w:rsidRDefault="00B27E69" w:rsidP="00990154">
      <w:pPr>
        <w:rPr>
          <w:rFonts w:cs="Arial"/>
          <w:szCs w:val="22"/>
        </w:rPr>
      </w:pPr>
      <w:r w:rsidRPr="0075625C">
        <w:rPr>
          <w:rFonts w:cs="Arial"/>
          <w:szCs w:val="22"/>
        </w:rPr>
        <w:t>.........................................................................................................................................................</w:t>
      </w:r>
    </w:p>
    <w:p w14:paraId="6F0A44C4" w14:textId="77777777" w:rsidR="00B27E69" w:rsidRPr="0075625C" w:rsidRDefault="00B27E69" w:rsidP="00990154">
      <w:pPr>
        <w:rPr>
          <w:rFonts w:cs="Arial"/>
          <w:szCs w:val="22"/>
        </w:rPr>
      </w:pPr>
      <w:r w:rsidRPr="0075625C">
        <w:rPr>
          <w:rFonts w:cs="Arial"/>
          <w:szCs w:val="22"/>
        </w:rPr>
        <w:t>.........................................................................................................................................................</w:t>
      </w:r>
    </w:p>
    <w:p w14:paraId="77FD125A" w14:textId="77777777" w:rsidR="007E39AE" w:rsidRPr="0075625C" w:rsidRDefault="007E39AE" w:rsidP="00990154">
      <w:pPr>
        <w:rPr>
          <w:rFonts w:cs="Arial"/>
          <w:szCs w:val="22"/>
        </w:rPr>
      </w:pPr>
    </w:p>
    <w:p w14:paraId="42B61057" w14:textId="77777777" w:rsidR="007E39AE" w:rsidRPr="0075625C" w:rsidRDefault="00990154" w:rsidP="00FA29B0">
      <w:pPr>
        <w:ind w:left="284" w:hanging="284"/>
        <w:rPr>
          <w:rFonts w:eastAsia="Arial Bold" w:cs="Arial"/>
          <w:szCs w:val="22"/>
        </w:rPr>
      </w:pPr>
      <w:r w:rsidRPr="0075625C">
        <w:rPr>
          <w:rFonts w:eastAsia="Arial Bold" w:cs="Arial"/>
          <w:szCs w:val="22"/>
        </w:rPr>
        <w:sym w:font="Symbol" w:char="F09E"/>
      </w:r>
      <w:r w:rsidRPr="0075625C">
        <w:rPr>
          <w:rFonts w:eastAsia="Arial Bold" w:cs="Arial"/>
          <w:szCs w:val="22"/>
        </w:rPr>
        <w:t xml:space="preserve"> </w:t>
      </w:r>
      <w:r w:rsidR="00FA29B0" w:rsidRPr="0075625C">
        <w:rPr>
          <w:rFonts w:eastAsia="Arial Bold" w:cs="Arial"/>
          <w:szCs w:val="22"/>
        </w:rPr>
        <w:tab/>
      </w:r>
      <w:r w:rsidR="007E39AE" w:rsidRPr="0075625C">
        <w:rPr>
          <w:rFonts w:eastAsia="Arial Bold" w:cs="Arial"/>
          <w:szCs w:val="22"/>
        </w:rPr>
        <w:t>Angaben gewünscht, aber nicht abschließend möglich; Erstellung einer</w:t>
      </w:r>
      <w:r w:rsidR="00FA29B0" w:rsidRPr="0075625C">
        <w:rPr>
          <w:rFonts w:eastAsia="Arial Bold" w:cs="Arial"/>
          <w:szCs w:val="22"/>
        </w:rPr>
        <w:t xml:space="preserve"> </w:t>
      </w:r>
      <w:r w:rsidR="007E39AE" w:rsidRPr="0075625C">
        <w:rPr>
          <w:rFonts w:eastAsia="Arial Bold" w:cs="Arial"/>
          <w:szCs w:val="22"/>
        </w:rPr>
        <w:t>Planungsgrundlage nach Ziffer 1.2.1 für folgende Punkte wird beauftragt:</w:t>
      </w:r>
    </w:p>
    <w:p w14:paraId="5D9DA701" w14:textId="77777777" w:rsidR="00B27E69" w:rsidRPr="0075625C" w:rsidRDefault="00B27E69" w:rsidP="00990154">
      <w:pPr>
        <w:rPr>
          <w:rFonts w:cs="Arial"/>
          <w:szCs w:val="22"/>
        </w:rPr>
      </w:pPr>
      <w:r w:rsidRPr="0075625C">
        <w:rPr>
          <w:rFonts w:cs="Arial"/>
          <w:szCs w:val="22"/>
        </w:rPr>
        <w:t>.........................................................................................................................................................</w:t>
      </w:r>
    </w:p>
    <w:p w14:paraId="041CC38F" w14:textId="77777777" w:rsidR="00B27E69" w:rsidRPr="0075625C" w:rsidRDefault="00B27E69" w:rsidP="00990154">
      <w:pPr>
        <w:rPr>
          <w:rFonts w:cs="Arial"/>
          <w:szCs w:val="22"/>
        </w:rPr>
      </w:pPr>
      <w:r w:rsidRPr="0075625C">
        <w:rPr>
          <w:rFonts w:cs="Arial"/>
          <w:szCs w:val="22"/>
        </w:rPr>
        <w:t>.........................................................................................................................................................</w:t>
      </w:r>
    </w:p>
    <w:p w14:paraId="5E86F188" w14:textId="77777777" w:rsidR="007E39AE" w:rsidRPr="0075625C" w:rsidRDefault="007E39AE" w:rsidP="00990154">
      <w:pPr>
        <w:rPr>
          <w:rFonts w:cs="Arial"/>
          <w:szCs w:val="22"/>
        </w:rPr>
      </w:pPr>
    </w:p>
    <w:p w14:paraId="79ECCB2A" w14:textId="77777777" w:rsidR="007E39AE" w:rsidRPr="0075625C" w:rsidRDefault="007E39AE" w:rsidP="00990154">
      <w:pPr>
        <w:rPr>
          <w:rFonts w:cs="Arial"/>
          <w:szCs w:val="22"/>
        </w:rPr>
      </w:pPr>
      <w:r w:rsidRPr="0075625C">
        <w:rPr>
          <w:rFonts w:cs="Arial"/>
          <w:szCs w:val="22"/>
        </w:rPr>
        <w:t xml:space="preserve">Angaben zur Funktionalität (z.B. Flexibilität der Nutzung, </w:t>
      </w:r>
      <w:proofErr w:type="gramStart"/>
      <w:r w:rsidRPr="0075625C">
        <w:rPr>
          <w:rFonts w:cs="Arial"/>
          <w:szCs w:val="22"/>
        </w:rPr>
        <w:t>Barrierefreiheit,  Anschlussnutzung</w:t>
      </w:r>
      <w:proofErr w:type="gramEnd"/>
      <w:r w:rsidRPr="0075625C">
        <w:rPr>
          <w:rFonts w:cs="Arial"/>
          <w:szCs w:val="22"/>
        </w:rPr>
        <w:t>, Erweiterungsmöglichkeiten)</w:t>
      </w:r>
    </w:p>
    <w:p w14:paraId="0C3B0585" w14:textId="77777777" w:rsidR="00B27E69" w:rsidRPr="0075625C" w:rsidRDefault="00B27E69" w:rsidP="00990154">
      <w:pPr>
        <w:rPr>
          <w:rFonts w:cs="Arial"/>
          <w:szCs w:val="22"/>
        </w:rPr>
      </w:pPr>
      <w:r w:rsidRPr="0075625C">
        <w:rPr>
          <w:rFonts w:cs="Arial"/>
          <w:szCs w:val="22"/>
        </w:rPr>
        <w:t>.........................................................................................................................................................</w:t>
      </w:r>
    </w:p>
    <w:p w14:paraId="4F4F6B26" w14:textId="77777777" w:rsidR="00B27E69" w:rsidRPr="0075625C" w:rsidRDefault="00B27E69" w:rsidP="00990154">
      <w:pPr>
        <w:rPr>
          <w:rFonts w:cs="Arial"/>
          <w:szCs w:val="22"/>
        </w:rPr>
      </w:pPr>
      <w:r w:rsidRPr="0075625C">
        <w:rPr>
          <w:rFonts w:cs="Arial"/>
          <w:szCs w:val="22"/>
        </w:rPr>
        <w:t>.........................................................................................................................................................</w:t>
      </w:r>
    </w:p>
    <w:p w14:paraId="34CE749C" w14:textId="77777777" w:rsidR="007E39AE" w:rsidRPr="0075625C" w:rsidRDefault="007E39AE" w:rsidP="00990154">
      <w:pPr>
        <w:rPr>
          <w:rFonts w:cs="Arial"/>
          <w:szCs w:val="22"/>
        </w:rPr>
      </w:pPr>
    </w:p>
    <w:p w14:paraId="6F5C5C69" w14:textId="77777777" w:rsidR="007E39AE" w:rsidRPr="0075625C" w:rsidRDefault="00990154" w:rsidP="00FA29B0">
      <w:pPr>
        <w:ind w:left="284" w:hanging="284"/>
        <w:rPr>
          <w:rFonts w:eastAsia="Arial Bold" w:cs="Arial"/>
          <w:szCs w:val="22"/>
        </w:rPr>
      </w:pPr>
      <w:r w:rsidRPr="0075625C">
        <w:rPr>
          <w:rFonts w:eastAsia="Arial Bold" w:cs="Arial"/>
          <w:szCs w:val="22"/>
        </w:rPr>
        <w:sym w:font="Symbol" w:char="F09E"/>
      </w:r>
      <w:r w:rsidRPr="0075625C">
        <w:rPr>
          <w:rFonts w:eastAsia="Arial Bold" w:cs="Arial"/>
          <w:szCs w:val="22"/>
        </w:rPr>
        <w:t xml:space="preserve"> </w:t>
      </w:r>
      <w:r w:rsidR="00FA29B0" w:rsidRPr="0075625C">
        <w:rPr>
          <w:rFonts w:eastAsia="Arial Bold" w:cs="Arial"/>
          <w:szCs w:val="22"/>
        </w:rPr>
        <w:tab/>
      </w:r>
      <w:r w:rsidR="007E39AE" w:rsidRPr="0075625C">
        <w:rPr>
          <w:rFonts w:eastAsia="Arial Bold" w:cs="Arial"/>
          <w:szCs w:val="22"/>
        </w:rPr>
        <w:t>Angaben gewünscht, aber nicht abschließend möglich; Erstellung einer</w:t>
      </w:r>
      <w:r w:rsidR="00FA29B0" w:rsidRPr="0075625C">
        <w:rPr>
          <w:rFonts w:eastAsia="Arial Bold" w:cs="Arial"/>
          <w:szCs w:val="22"/>
        </w:rPr>
        <w:t xml:space="preserve"> </w:t>
      </w:r>
      <w:r w:rsidR="007E39AE" w:rsidRPr="0075625C">
        <w:rPr>
          <w:rFonts w:eastAsia="Arial Bold" w:cs="Arial"/>
          <w:szCs w:val="22"/>
        </w:rPr>
        <w:t>Planungsgrundlage nach Ziffer 1.2.1 für folgende Punkte wird beauftragt:</w:t>
      </w:r>
    </w:p>
    <w:p w14:paraId="45521CE2" w14:textId="77777777" w:rsidR="00B27E69" w:rsidRPr="0075625C" w:rsidRDefault="00B27E69" w:rsidP="00990154">
      <w:pPr>
        <w:rPr>
          <w:rFonts w:cs="Arial"/>
          <w:szCs w:val="22"/>
        </w:rPr>
      </w:pPr>
      <w:r w:rsidRPr="0075625C">
        <w:rPr>
          <w:rFonts w:cs="Arial"/>
          <w:szCs w:val="22"/>
        </w:rPr>
        <w:t>.........................................................................................................................................................</w:t>
      </w:r>
    </w:p>
    <w:p w14:paraId="7A2AE3F0" w14:textId="77777777" w:rsidR="00B27E69" w:rsidRPr="0075625C" w:rsidRDefault="00B27E69" w:rsidP="00990154">
      <w:pPr>
        <w:rPr>
          <w:rFonts w:cs="Arial"/>
          <w:szCs w:val="22"/>
        </w:rPr>
      </w:pPr>
      <w:r w:rsidRPr="0075625C">
        <w:rPr>
          <w:rFonts w:cs="Arial"/>
          <w:szCs w:val="22"/>
        </w:rPr>
        <w:t>.........................................................................................................................................................</w:t>
      </w:r>
    </w:p>
    <w:p w14:paraId="5A776639" w14:textId="77777777" w:rsidR="007E39AE" w:rsidRPr="0075625C" w:rsidRDefault="007E39AE" w:rsidP="00990154">
      <w:pPr>
        <w:rPr>
          <w:rFonts w:cs="Arial"/>
          <w:szCs w:val="22"/>
        </w:rPr>
      </w:pPr>
    </w:p>
    <w:p w14:paraId="3199723F" w14:textId="77777777" w:rsidR="007E39AE" w:rsidRPr="0075625C" w:rsidRDefault="007E39AE" w:rsidP="00990154">
      <w:pPr>
        <w:rPr>
          <w:rFonts w:cs="Arial"/>
          <w:szCs w:val="22"/>
        </w:rPr>
      </w:pPr>
      <w:r w:rsidRPr="0075625C">
        <w:rPr>
          <w:rFonts w:cs="Arial"/>
          <w:szCs w:val="22"/>
        </w:rPr>
        <w:t>Angaben zur Technik und zur technischen Ausstattung (z.B. Konstruktionsart (Massivbau, Holzbau u.Ä.), Akustik, Schallschutz)</w:t>
      </w:r>
    </w:p>
    <w:p w14:paraId="66C0B70C" w14:textId="77777777" w:rsidR="00B27E69" w:rsidRPr="0075625C" w:rsidRDefault="00B27E69" w:rsidP="00990154">
      <w:pPr>
        <w:rPr>
          <w:rFonts w:cs="Arial"/>
          <w:szCs w:val="22"/>
        </w:rPr>
      </w:pPr>
      <w:r w:rsidRPr="0075625C">
        <w:rPr>
          <w:rFonts w:cs="Arial"/>
          <w:szCs w:val="22"/>
        </w:rPr>
        <w:t>.........................................................................................................................................................</w:t>
      </w:r>
    </w:p>
    <w:p w14:paraId="0A3B313D" w14:textId="77777777" w:rsidR="00B27E69" w:rsidRPr="0075625C" w:rsidRDefault="00B27E69" w:rsidP="00990154">
      <w:pPr>
        <w:rPr>
          <w:rFonts w:cs="Arial"/>
          <w:szCs w:val="22"/>
        </w:rPr>
      </w:pPr>
      <w:r w:rsidRPr="0075625C">
        <w:rPr>
          <w:rFonts w:cs="Arial"/>
          <w:szCs w:val="22"/>
        </w:rPr>
        <w:t>.........................................................................................................................................................</w:t>
      </w:r>
    </w:p>
    <w:p w14:paraId="1BDC9787" w14:textId="77777777" w:rsidR="00B27E69" w:rsidRPr="0075625C" w:rsidRDefault="00B27E69" w:rsidP="00990154">
      <w:pPr>
        <w:rPr>
          <w:rFonts w:cs="Arial"/>
          <w:szCs w:val="22"/>
        </w:rPr>
      </w:pPr>
      <w:r w:rsidRPr="0075625C">
        <w:rPr>
          <w:rFonts w:cs="Arial"/>
          <w:szCs w:val="22"/>
        </w:rPr>
        <w:t>.........................................................................................................................................................</w:t>
      </w:r>
    </w:p>
    <w:p w14:paraId="78ADC984" w14:textId="77777777" w:rsidR="000413C6" w:rsidRPr="0075625C" w:rsidRDefault="000413C6">
      <w:pPr>
        <w:rPr>
          <w:rFonts w:cs="Arial"/>
          <w:szCs w:val="22"/>
        </w:rPr>
      </w:pPr>
    </w:p>
    <w:p w14:paraId="3E18C4FD" w14:textId="77777777" w:rsidR="007E39AE" w:rsidRPr="0075625C" w:rsidRDefault="00990154" w:rsidP="00FA29B0">
      <w:pPr>
        <w:ind w:left="284" w:hanging="284"/>
        <w:rPr>
          <w:rFonts w:eastAsia="Arial Bold" w:cs="Arial"/>
          <w:szCs w:val="22"/>
        </w:rPr>
      </w:pPr>
      <w:r w:rsidRPr="0075625C">
        <w:rPr>
          <w:rFonts w:eastAsia="Arial Bold" w:cs="Arial"/>
          <w:szCs w:val="22"/>
        </w:rPr>
        <w:sym w:font="Symbol" w:char="F09E"/>
      </w:r>
      <w:r w:rsidRPr="0075625C">
        <w:rPr>
          <w:rFonts w:eastAsia="Arial Bold" w:cs="Arial"/>
          <w:szCs w:val="22"/>
        </w:rPr>
        <w:t xml:space="preserve"> </w:t>
      </w:r>
      <w:r w:rsidR="00FA29B0" w:rsidRPr="0075625C">
        <w:rPr>
          <w:rFonts w:eastAsia="Arial Bold" w:cs="Arial"/>
          <w:szCs w:val="22"/>
        </w:rPr>
        <w:tab/>
      </w:r>
      <w:r w:rsidR="007E39AE" w:rsidRPr="0075625C">
        <w:rPr>
          <w:rFonts w:eastAsia="Arial Bold" w:cs="Arial"/>
          <w:szCs w:val="22"/>
        </w:rPr>
        <w:t>Angaben gewünscht, aber nicht abschließend möglich; Erstellung einer</w:t>
      </w:r>
      <w:r w:rsidR="00FA29B0" w:rsidRPr="0075625C">
        <w:rPr>
          <w:rFonts w:eastAsia="Arial Bold" w:cs="Arial"/>
          <w:szCs w:val="22"/>
        </w:rPr>
        <w:t xml:space="preserve"> </w:t>
      </w:r>
      <w:r w:rsidR="007E39AE" w:rsidRPr="0075625C">
        <w:rPr>
          <w:rFonts w:eastAsia="Arial Bold" w:cs="Arial"/>
          <w:szCs w:val="22"/>
        </w:rPr>
        <w:t>Planungsgrundlage nach Ziffer 1.2.1 für folgende Punkte wird beauftragt:</w:t>
      </w:r>
    </w:p>
    <w:p w14:paraId="5749F773" w14:textId="77777777" w:rsidR="00B27E69" w:rsidRPr="0075625C" w:rsidRDefault="00B27E69" w:rsidP="00990154">
      <w:pPr>
        <w:rPr>
          <w:rFonts w:cs="Arial"/>
          <w:szCs w:val="22"/>
        </w:rPr>
      </w:pPr>
      <w:r w:rsidRPr="0075625C">
        <w:rPr>
          <w:rFonts w:cs="Arial"/>
          <w:szCs w:val="22"/>
        </w:rPr>
        <w:t>.........................................................................................................................................................</w:t>
      </w:r>
    </w:p>
    <w:p w14:paraId="4BA6D2F0" w14:textId="77777777" w:rsidR="00B27E69" w:rsidRPr="0075625C" w:rsidRDefault="00B27E69" w:rsidP="00990154">
      <w:pPr>
        <w:rPr>
          <w:rFonts w:cs="Arial"/>
          <w:szCs w:val="22"/>
        </w:rPr>
      </w:pPr>
      <w:r w:rsidRPr="0075625C">
        <w:rPr>
          <w:rFonts w:cs="Arial"/>
          <w:szCs w:val="22"/>
        </w:rPr>
        <w:t>.........................................................................................................................................................</w:t>
      </w:r>
    </w:p>
    <w:p w14:paraId="59F72B0F" w14:textId="77777777" w:rsidR="00FA6BA0" w:rsidRPr="0075625C" w:rsidRDefault="00FA6BA0">
      <w:pPr>
        <w:rPr>
          <w:rFonts w:cs="Arial"/>
          <w:szCs w:val="22"/>
        </w:rPr>
      </w:pPr>
    </w:p>
    <w:p w14:paraId="7A3BD189" w14:textId="77777777" w:rsidR="00FA6BA0" w:rsidRPr="0075625C" w:rsidRDefault="00FA6BA0">
      <w:pPr>
        <w:rPr>
          <w:rFonts w:cs="Arial"/>
          <w:szCs w:val="22"/>
        </w:rPr>
      </w:pPr>
      <w:r w:rsidRPr="0075625C">
        <w:rPr>
          <w:rFonts w:cs="Arial"/>
          <w:szCs w:val="22"/>
        </w:rPr>
        <w:br w:type="page"/>
      </w:r>
    </w:p>
    <w:p w14:paraId="7F8E313A" w14:textId="77777777" w:rsidR="00667D84" w:rsidRPr="0075625C" w:rsidRDefault="00667D84" w:rsidP="00990154">
      <w:pPr>
        <w:rPr>
          <w:rFonts w:cs="Arial"/>
          <w:szCs w:val="22"/>
        </w:rPr>
      </w:pPr>
      <w:r w:rsidRPr="0075625C">
        <w:rPr>
          <w:rFonts w:cs="Arial"/>
          <w:szCs w:val="22"/>
        </w:rPr>
        <w:lastRenderedPageBreak/>
        <w:t>Angaben zum energetischen Standard (z.B. Passivhaus, KfW-Standard, Einsatz regenerativer Energien) und zur Nachhaltigkeit (z.B. QNG-Zertifizierung)</w:t>
      </w:r>
    </w:p>
    <w:p w14:paraId="01AE4635" w14:textId="144A4037" w:rsidR="00B27E69" w:rsidRPr="0075625C" w:rsidRDefault="00B27E69" w:rsidP="00990154">
      <w:pPr>
        <w:rPr>
          <w:rFonts w:cs="Arial"/>
          <w:szCs w:val="22"/>
        </w:rPr>
      </w:pPr>
      <w:r w:rsidRPr="0075625C">
        <w:rPr>
          <w:rFonts w:cs="Arial"/>
          <w:szCs w:val="22"/>
        </w:rPr>
        <w:t>.........................................................................................................................................................</w:t>
      </w:r>
    </w:p>
    <w:p w14:paraId="15C81940" w14:textId="77777777" w:rsidR="00B27E69" w:rsidRPr="0075625C" w:rsidRDefault="00B27E69" w:rsidP="00990154">
      <w:pPr>
        <w:rPr>
          <w:rFonts w:cs="Arial"/>
          <w:szCs w:val="22"/>
        </w:rPr>
      </w:pPr>
      <w:r w:rsidRPr="0075625C">
        <w:rPr>
          <w:rFonts w:cs="Arial"/>
          <w:szCs w:val="22"/>
        </w:rPr>
        <w:t>.........................................................................................................................................................</w:t>
      </w:r>
    </w:p>
    <w:p w14:paraId="387D765B" w14:textId="77777777" w:rsidR="007E39AE" w:rsidRPr="0075625C" w:rsidRDefault="007E39AE" w:rsidP="00990154">
      <w:pPr>
        <w:rPr>
          <w:rFonts w:cs="Arial"/>
          <w:szCs w:val="22"/>
        </w:rPr>
      </w:pPr>
    </w:p>
    <w:p w14:paraId="40326430" w14:textId="77777777" w:rsidR="007E39AE" w:rsidRPr="0075625C" w:rsidRDefault="00990154" w:rsidP="00FA29B0">
      <w:pPr>
        <w:ind w:left="284" w:hanging="284"/>
        <w:rPr>
          <w:rFonts w:eastAsia="Arial Bold" w:cs="Arial"/>
          <w:szCs w:val="22"/>
        </w:rPr>
      </w:pPr>
      <w:r w:rsidRPr="0075625C">
        <w:rPr>
          <w:rFonts w:eastAsia="Arial Bold" w:cs="Arial"/>
          <w:szCs w:val="22"/>
        </w:rPr>
        <w:sym w:font="Symbol" w:char="F09E"/>
      </w:r>
      <w:r w:rsidRPr="0075625C">
        <w:rPr>
          <w:rFonts w:eastAsia="Arial Bold" w:cs="Arial"/>
          <w:szCs w:val="22"/>
        </w:rPr>
        <w:t xml:space="preserve"> </w:t>
      </w:r>
      <w:r w:rsidR="00FA29B0" w:rsidRPr="0075625C">
        <w:rPr>
          <w:rFonts w:eastAsia="Arial Bold" w:cs="Arial"/>
          <w:szCs w:val="22"/>
        </w:rPr>
        <w:tab/>
      </w:r>
      <w:r w:rsidR="007E39AE" w:rsidRPr="0075625C">
        <w:rPr>
          <w:rFonts w:eastAsia="Arial Bold" w:cs="Arial"/>
          <w:szCs w:val="22"/>
        </w:rPr>
        <w:t>Angaben gewünscht, aber nicht abschließend möglich; Erstellung einer</w:t>
      </w:r>
      <w:r w:rsidR="00FA29B0" w:rsidRPr="0075625C">
        <w:rPr>
          <w:rFonts w:eastAsia="Arial Bold" w:cs="Arial"/>
          <w:szCs w:val="22"/>
        </w:rPr>
        <w:t xml:space="preserve"> </w:t>
      </w:r>
      <w:r w:rsidR="007E39AE" w:rsidRPr="0075625C">
        <w:rPr>
          <w:rFonts w:eastAsia="Arial Bold" w:cs="Arial"/>
          <w:szCs w:val="22"/>
        </w:rPr>
        <w:t>Planungsgrundlage nach Ziffer 1.2.1 für folgende Punkte wird beauftragt:</w:t>
      </w:r>
    </w:p>
    <w:p w14:paraId="683A6B30" w14:textId="77777777" w:rsidR="00B27E69" w:rsidRPr="0075625C" w:rsidRDefault="00B27E69" w:rsidP="00990154">
      <w:pPr>
        <w:rPr>
          <w:rFonts w:cs="Arial"/>
          <w:szCs w:val="22"/>
        </w:rPr>
      </w:pPr>
      <w:r w:rsidRPr="0075625C">
        <w:rPr>
          <w:rFonts w:cs="Arial"/>
          <w:szCs w:val="22"/>
        </w:rPr>
        <w:t>.........................................................................................................................................................</w:t>
      </w:r>
    </w:p>
    <w:p w14:paraId="242F03E7" w14:textId="77777777" w:rsidR="00B27E69" w:rsidRPr="0075625C" w:rsidRDefault="00B27E69" w:rsidP="00990154">
      <w:pPr>
        <w:rPr>
          <w:rFonts w:cs="Arial"/>
          <w:szCs w:val="22"/>
        </w:rPr>
      </w:pPr>
      <w:r w:rsidRPr="0075625C">
        <w:rPr>
          <w:rFonts w:cs="Arial"/>
          <w:szCs w:val="22"/>
        </w:rPr>
        <w:t>.........................................................................................................................................................</w:t>
      </w:r>
    </w:p>
    <w:p w14:paraId="3AB58B3C" w14:textId="77777777" w:rsidR="007E39AE" w:rsidRPr="0075625C" w:rsidRDefault="007E39AE" w:rsidP="00990154">
      <w:pPr>
        <w:rPr>
          <w:rFonts w:cs="Arial"/>
          <w:szCs w:val="22"/>
        </w:rPr>
      </w:pPr>
    </w:p>
    <w:p w14:paraId="61AB603A" w14:textId="77777777" w:rsidR="007E39AE" w:rsidRPr="0075625C" w:rsidRDefault="007E39AE" w:rsidP="00990154">
      <w:pPr>
        <w:rPr>
          <w:rFonts w:cs="Arial"/>
          <w:szCs w:val="22"/>
        </w:rPr>
      </w:pPr>
      <w:r w:rsidRPr="0075625C">
        <w:rPr>
          <w:rFonts w:cs="Arial"/>
          <w:szCs w:val="22"/>
        </w:rPr>
        <w:t>Vorläufiger wirtschaftlicher Rahmen der Gesamtmaßnahme ohne Kosten des Grundstückserwerbs</w:t>
      </w:r>
    </w:p>
    <w:p w14:paraId="06976C56" w14:textId="77777777" w:rsidR="00B27E69" w:rsidRPr="0075625C" w:rsidRDefault="00B27E69" w:rsidP="00990154">
      <w:pPr>
        <w:rPr>
          <w:rFonts w:cs="Arial"/>
          <w:szCs w:val="22"/>
        </w:rPr>
      </w:pPr>
      <w:r w:rsidRPr="0075625C">
        <w:rPr>
          <w:rFonts w:cs="Arial"/>
          <w:szCs w:val="22"/>
        </w:rPr>
        <w:t>.........................................................................................................................................................</w:t>
      </w:r>
    </w:p>
    <w:p w14:paraId="7A23DBDB" w14:textId="77777777" w:rsidR="00B27E69" w:rsidRPr="0075625C" w:rsidRDefault="00B27E69" w:rsidP="00990154">
      <w:pPr>
        <w:rPr>
          <w:rFonts w:cs="Arial"/>
          <w:szCs w:val="22"/>
        </w:rPr>
      </w:pPr>
      <w:r w:rsidRPr="0075625C">
        <w:rPr>
          <w:rFonts w:cs="Arial"/>
          <w:szCs w:val="22"/>
        </w:rPr>
        <w:t>.........................................................................................................................................................</w:t>
      </w:r>
    </w:p>
    <w:p w14:paraId="4CB65EBD" w14:textId="77777777" w:rsidR="007E39AE" w:rsidRPr="0075625C" w:rsidRDefault="007E39AE" w:rsidP="00990154">
      <w:pPr>
        <w:rPr>
          <w:rFonts w:cs="Arial"/>
          <w:szCs w:val="22"/>
        </w:rPr>
      </w:pPr>
    </w:p>
    <w:p w14:paraId="0B5D4E02" w14:textId="77777777" w:rsidR="007E39AE" w:rsidRPr="0075625C" w:rsidRDefault="00990154" w:rsidP="00FA29B0">
      <w:pPr>
        <w:ind w:left="284" w:hanging="284"/>
        <w:rPr>
          <w:rFonts w:eastAsia="Arial Bold" w:cs="Arial"/>
          <w:szCs w:val="22"/>
        </w:rPr>
      </w:pPr>
      <w:r w:rsidRPr="0075625C">
        <w:rPr>
          <w:rFonts w:eastAsia="Arial Bold" w:cs="Arial"/>
          <w:szCs w:val="22"/>
        </w:rPr>
        <w:sym w:font="Symbol" w:char="F09E"/>
      </w:r>
      <w:r w:rsidRPr="0075625C">
        <w:rPr>
          <w:rFonts w:eastAsia="Arial Bold" w:cs="Arial"/>
          <w:szCs w:val="22"/>
        </w:rPr>
        <w:t xml:space="preserve"> </w:t>
      </w:r>
      <w:r w:rsidR="00FA29B0" w:rsidRPr="0075625C">
        <w:rPr>
          <w:rFonts w:eastAsia="Arial Bold" w:cs="Arial"/>
          <w:szCs w:val="22"/>
        </w:rPr>
        <w:tab/>
      </w:r>
      <w:r w:rsidR="007E39AE" w:rsidRPr="0075625C">
        <w:rPr>
          <w:rFonts w:eastAsia="Arial Bold" w:cs="Arial"/>
          <w:szCs w:val="22"/>
        </w:rPr>
        <w:t>Angaben gewünscht, aber nicht abschließend möglich; Erstellung einer</w:t>
      </w:r>
      <w:r w:rsidR="00FA29B0" w:rsidRPr="0075625C">
        <w:rPr>
          <w:rFonts w:eastAsia="Arial Bold" w:cs="Arial"/>
          <w:szCs w:val="22"/>
        </w:rPr>
        <w:t xml:space="preserve"> </w:t>
      </w:r>
      <w:r w:rsidR="007E39AE" w:rsidRPr="0075625C">
        <w:rPr>
          <w:rFonts w:eastAsia="Arial Bold" w:cs="Arial"/>
          <w:szCs w:val="22"/>
        </w:rPr>
        <w:t>Planungsgrundlage nach Ziffer 1.2.1 für folgende Punkte wird beauftragt:</w:t>
      </w:r>
    </w:p>
    <w:p w14:paraId="158651EF" w14:textId="77777777" w:rsidR="00B27E69" w:rsidRPr="0075625C" w:rsidRDefault="00B27E69" w:rsidP="00990154">
      <w:pPr>
        <w:rPr>
          <w:rFonts w:cs="Arial"/>
          <w:szCs w:val="22"/>
        </w:rPr>
      </w:pPr>
      <w:r w:rsidRPr="0075625C">
        <w:rPr>
          <w:rFonts w:cs="Arial"/>
          <w:szCs w:val="22"/>
        </w:rPr>
        <w:t>.........................................................................................................................................................</w:t>
      </w:r>
    </w:p>
    <w:p w14:paraId="5D0201EF" w14:textId="77777777" w:rsidR="00B27E69" w:rsidRPr="0075625C" w:rsidRDefault="00B27E69" w:rsidP="00990154">
      <w:pPr>
        <w:rPr>
          <w:rFonts w:cs="Arial"/>
          <w:szCs w:val="22"/>
        </w:rPr>
      </w:pPr>
      <w:r w:rsidRPr="0075625C">
        <w:rPr>
          <w:rFonts w:cs="Arial"/>
          <w:szCs w:val="22"/>
        </w:rPr>
        <w:t>.........................................................................................................................................................</w:t>
      </w:r>
    </w:p>
    <w:p w14:paraId="31110BEF" w14:textId="77777777" w:rsidR="007E39AE" w:rsidRPr="0075625C" w:rsidRDefault="007E39AE" w:rsidP="00990154">
      <w:pPr>
        <w:rPr>
          <w:rFonts w:cs="Arial"/>
          <w:szCs w:val="22"/>
        </w:rPr>
      </w:pPr>
    </w:p>
    <w:p w14:paraId="7603AF0E" w14:textId="77777777" w:rsidR="007E39AE" w:rsidRPr="0075625C" w:rsidRDefault="007E39AE" w:rsidP="00990154">
      <w:pPr>
        <w:rPr>
          <w:rFonts w:eastAsia="Arial Bold" w:cs="Arial"/>
          <w:szCs w:val="22"/>
        </w:rPr>
      </w:pPr>
      <w:r w:rsidRPr="0075625C">
        <w:rPr>
          <w:rFonts w:eastAsia="Arial Bold" w:cs="Arial"/>
          <w:szCs w:val="22"/>
        </w:rPr>
        <w:t>Sonstige Angaben</w:t>
      </w:r>
    </w:p>
    <w:p w14:paraId="065FA71F" w14:textId="77777777" w:rsidR="00B27E69" w:rsidRPr="0075625C" w:rsidRDefault="00B27E69" w:rsidP="00990154">
      <w:pPr>
        <w:rPr>
          <w:rFonts w:cs="Arial"/>
          <w:szCs w:val="22"/>
        </w:rPr>
      </w:pPr>
      <w:r w:rsidRPr="0075625C">
        <w:rPr>
          <w:rFonts w:cs="Arial"/>
          <w:szCs w:val="22"/>
        </w:rPr>
        <w:t>.........................................................................................................................................................</w:t>
      </w:r>
    </w:p>
    <w:p w14:paraId="1E9B0DA1" w14:textId="77777777" w:rsidR="00B27E69" w:rsidRPr="0075625C" w:rsidRDefault="00B27E69" w:rsidP="00990154">
      <w:pPr>
        <w:rPr>
          <w:rFonts w:cs="Arial"/>
          <w:szCs w:val="22"/>
        </w:rPr>
      </w:pPr>
      <w:r w:rsidRPr="0075625C">
        <w:rPr>
          <w:rFonts w:cs="Arial"/>
          <w:szCs w:val="22"/>
        </w:rPr>
        <w:t>.........................................................................................................................................................</w:t>
      </w:r>
    </w:p>
    <w:p w14:paraId="3D66AA43" w14:textId="77777777" w:rsidR="007E39AE" w:rsidRPr="0075625C" w:rsidRDefault="007E39AE" w:rsidP="00990154">
      <w:pPr>
        <w:rPr>
          <w:rFonts w:cs="Arial"/>
          <w:szCs w:val="22"/>
        </w:rPr>
      </w:pPr>
    </w:p>
    <w:p w14:paraId="269E9ED6" w14:textId="77777777" w:rsidR="007E39AE" w:rsidRPr="0075625C" w:rsidRDefault="00990154" w:rsidP="00FA29B0">
      <w:pPr>
        <w:ind w:left="284" w:hanging="284"/>
        <w:rPr>
          <w:rFonts w:eastAsia="Arial Bold" w:cs="Arial"/>
          <w:szCs w:val="22"/>
        </w:rPr>
      </w:pPr>
      <w:r w:rsidRPr="0075625C">
        <w:rPr>
          <w:rFonts w:eastAsia="Arial Bold" w:cs="Arial"/>
          <w:szCs w:val="22"/>
        </w:rPr>
        <w:sym w:font="Symbol" w:char="F09E"/>
      </w:r>
      <w:r w:rsidRPr="0075625C">
        <w:rPr>
          <w:rFonts w:eastAsia="Arial Bold" w:cs="Arial"/>
          <w:szCs w:val="22"/>
        </w:rPr>
        <w:t xml:space="preserve"> </w:t>
      </w:r>
      <w:r w:rsidR="00FA29B0" w:rsidRPr="0075625C">
        <w:rPr>
          <w:rFonts w:eastAsia="Arial Bold" w:cs="Arial"/>
          <w:szCs w:val="22"/>
        </w:rPr>
        <w:tab/>
      </w:r>
      <w:r w:rsidR="007E39AE" w:rsidRPr="0075625C">
        <w:rPr>
          <w:rFonts w:eastAsia="Arial Bold" w:cs="Arial"/>
          <w:szCs w:val="22"/>
        </w:rPr>
        <w:t>Angaben gewünscht, aber nicht abschließend möglich; Erstellung einer</w:t>
      </w:r>
      <w:r w:rsidR="00FA29B0" w:rsidRPr="0075625C">
        <w:rPr>
          <w:rFonts w:eastAsia="Arial Bold" w:cs="Arial"/>
          <w:szCs w:val="22"/>
        </w:rPr>
        <w:t xml:space="preserve"> </w:t>
      </w:r>
      <w:r w:rsidR="007E39AE" w:rsidRPr="0075625C">
        <w:rPr>
          <w:rFonts w:eastAsia="Arial Bold" w:cs="Arial"/>
          <w:szCs w:val="22"/>
        </w:rPr>
        <w:t>Planungsgrundlage nach Ziffer 1.2.1 für folgende Punkte wird beauftragt:</w:t>
      </w:r>
    </w:p>
    <w:p w14:paraId="2E40510F" w14:textId="77777777" w:rsidR="00B27E69" w:rsidRPr="0075625C" w:rsidRDefault="00B27E69" w:rsidP="00990154">
      <w:pPr>
        <w:rPr>
          <w:rFonts w:cs="Arial"/>
          <w:szCs w:val="22"/>
        </w:rPr>
      </w:pPr>
      <w:r w:rsidRPr="0075625C">
        <w:rPr>
          <w:rFonts w:cs="Arial"/>
          <w:szCs w:val="22"/>
        </w:rPr>
        <w:t>.........................................................................................................................................................</w:t>
      </w:r>
    </w:p>
    <w:p w14:paraId="747273B4" w14:textId="77777777" w:rsidR="00B27E69" w:rsidRPr="0075625C" w:rsidRDefault="00B27E69" w:rsidP="00990154">
      <w:pPr>
        <w:rPr>
          <w:rFonts w:cs="Arial"/>
          <w:szCs w:val="22"/>
        </w:rPr>
      </w:pPr>
      <w:r w:rsidRPr="0075625C">
        <w:rPr>
          <w:rFonts w:cs="Arial"/>
          <w:szCs w:val="22"/>
        </w:rPr>
        <w:t>.........................................................................................................................................................</w:t>
      </w:r>
    </w:p>
    <w:p w14:paraId="65CDB6A0" w14:textId="77777777" w:rsidR="007E39AE" w:rsidRPr="0075625C" w:rsidRDefault="00E94BB0" w:rsidP="00990154">
      <w:pPr>
        <w:rPr>
          <w:rFonts w:cs="Arial"/>
          <w:b/>
          <w:szCs w:val="22"/>
        </w:rPr>
      </w:pPr>
      <w:r w:rsidRPr="0075625C">
        <w:rPr>
          <w:rFonts w:cs="Arial"/>
          <w:szCs w:val="22"/>
        </w:rPr>
        <w:t xml:space="preserve">Soweit die Vertragsparteien keine Angaben in Ziffer 1.1 getätigt haben, stimmen sie überein, dass es sich insoweit nicht um wesentliche Planungsziele handelt. </w:t>
      </w:r>
    </w:p>
    <w:p w14:paraId="1FE40A3E" w14:textId="77777777" w:rsidR="00E94BB0" w:rsidRPr="0075625C" w:rsidRDefault="00E94BB0" w:rsidP="00990154">
      <w:pPr>
        <w:rPr>
          <w:rFonts w:cs="Arial"/>
          <w:szCs w:val="22"/>
        </w:rPr>
      </w:pPr>
    </w:p>
    <w:p w14:paraId="0A69B881" w14:textId="77777777" w:rsidR="007E39AE" w:rsidRPr="0075625C" w:rsidRDefault="007E39AE" w:rsidP="00FA29B0">
      <w:pPr>
        <w:ind w:left="567" w:hanging="567"/>
        <w:rPr>
          <w:rFonts w:eastAsia="Arial Bold" w:cs="Arial"/>
          <w:szCs w:val="22"/>
        </w:rPr>
      </w:pPr>
      <w:r w:rsidRPr="0075625C">
        <w:rPr>
          <w:rFonts w:cs="Arial"/>
          <w:b/>
          <w:szCs w:val="22"/>
        </w:rPr>
        <w:t>1.2</w:t>
      </w:r>
      <w:r w:rsidRPr="0075625C">
        <w:rPr>
          <w:rFonts w:cs="Arial"/>
          <w:szCs w:val="22"/>
        </w:rPr>
        <w:t xml:space="preserve"> </w:t>
      </w:r>
      <w:r w:rsidRPr="0075625C">
        <w:rPr>
          <w:rFonts w:cs="Arial"/>
          <w:b/>
          <w:szCs w:val="22"/>
        </w:rPr>
        <w:tab/>
        <w:t>Planungsgrundlage und Sonderkündigungsrecht</w:t>
      </w:r>
    </w:p>
    <w:p w14:paraId="14D7E763" w14:textId="77777777" w:rsidR="007E39AE" w:rsidRPr="0075625C" w:rsidRDefault="007E39AE" w:rsidP="00990154">
      <w:pPr>
        <w:rPr>
          <w:rFonts w:eastAsia="Arial Bold" w:cs="Arial"/>
          <w:szCs w:val="22"/>
        </w:rPr>
      </w:pPr>
    </w:p>
    <w:p w14:paraId="39D46F1F" w14:textId="77777777" w:rsidR="007E39AE" w:rsidRPr="0075625C" w:rsidRDefault="007E39AE" w:rsidP="00FA29B0">
      <w:pPr>
        <w:ind w:left="567" w:hanging="567"/>
        <w:rPr>
          <w:rFonts w:cs="Arial"/>
          <w:szCs w:val="22"/>
        </w:rPr>
      </w:pPr>
      <w:r w:rsidRPr="0075625C">
        <w:rPr>
          <w:rFonts w:cs="Arial"/>
          <w:szCs w:val="22"/>
        </w:rPr>
        <w:t xml:space="preserve">1.2.1 </w:t>
      </w:r>
      <w:r w:rsidRPr="0075625C">
        <w:rPr>
          <w:rFonts w:cs="Arial"/>
          <w:szCs w:val="22"/>
        </w:rPr>
        <w:tab/>
        <w:t>Erarbeiten einer Planungsgrundlage</w:t>
      </w:r>
    </w:p>
    <w:p w14:paraId="25B7CDE8" w14:textId="77777777" w:rsidR="00F36CAE" w:rsidRPr="0075625C" w:rsidRDefault="00F36CAE" w:rsidP="00FA29B0">
      <w:pPr>
        <w:ind w:left="567" w:hanging="567"/>
        <w:rPr>
          <w:rFonts w:eastAsia="Arial Bold" w:cs="Arial"/>
          <w:szCs w:val="22"/>
        </w:rPr>
      </w:pPr>
    </w:p>
    <w:p w14:paraId="1763085D" w14:textId="77777777" w:rsidR="007E39AE" w:rsidRPr="0075625C" w:rsidRDefault="00E94BB0" w:rsidP="00F36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cs="Arial"/>
          <w:szCs w:val="22"/>
        </w:rPr>
      </w:pPr>
      <w:r w:rsidRPr="0075625C">
        <w:rPr>
          <w:rFonts w:cs="Arial"/>
          <w:szCs w:val="22"/>
        </w:rPr>
        <w:t>Soweit wesentli</w:t>
      </w:r>
      <w:r w:rsidR="009B419F" w:rsidRPr="0075625C">
        <w:rPr>
          <w:rFonts w:cs="Arial"/>
          <w:szCs w:val="22"/>
        </w:rPr>
        <w:t>che Planungs</w:t>
      </w:r>
      <w:r w:rsidR="007E39AE" w:rsidRPr="0075625C">
        <w:rPr>
          <w:rFonts w:cs="Arial"/>
          <w:szCs w:val="22"/>
        </w:rPr>
        <w:t>ziele in Ziffer 1.1 noch nicht</w:t>
      </w:r>
      <w:r w:rsidR="00784F14" w:rsidRPr="0075625C">
        <w:rPr>
          <w:rFonts w:cs="Arial"/>
          <w:szCs w:val="22"/>
        </w:rPr>
        <w:t xml:space="preserve"> vereinbart</w:t>
      </w:r>
      <w:r w:rsidR="007E39AE" w:rsidRPr="0075625C">
        <w:rPr>
          <w:rFonts w:cs="Arial"/>
          <w:szCs w:val="22"/>
        </w:rPr>
        <w:t>, aber dort ausdrücklich erwünscht sind, erstellt der Architekt zunächst eine Planungsgrundlage zur Ermittlung dieser Ziele. Eine Planungsgrundlage ist erstellt, wenn die Vertragsparteien anhand dieser die noch offenen wesentlichen Planungsziele vereinbaren können. Der Architekt legt dem Bauherrn die Planungsgrundlage zusammen mit einer Kosteneinschätzung für das Vorhaben zur Zustimmung und zur Vereinbarung</w:t>
      </w:r>
      <w:r w:rsidR="007E39AE" w:rsidRPr="0075625C">
        <w:rPr>
          <w:rStyle w:val="Funotenzeichen"/>
          <w:rFonts w:cs="Arial"/>
          <w:szCs w:val="22"/>
        </w:rPr>
        <w:footnoteReference w:id="6"/>
      </w:r>
      <w:r w:rsidR="007E39AE" w:rsidRPr="0075625C">
        <w:rPr>
          <w:rFonts w:cs="Arial"/>
          <w:szCs w:val="22"/>
        </w:rPr>
        <w:t xml:space="preserve"> der weiteren noch offenen wesentlichen</w:t>
      </w:r>
      <w:r w:rsidR="009B419F" w:rsidRPr="0075625C">
        <w:rPr>
          <w:rFonts w:cs="Arial"/>
          <w:szCs w:val="22"/>
        </w:rPr>
        <w:t xml:space="preserve"> Planungs</w:t>
      </w:r>
      <w:r w:rsidR="007E39AE" w:rsidRPr="0075625C">
        <w:rPr>
          <w:rFonts w:cs="Arial"/>
          <w:szCs w:val="22"/>
        </w:rPr>
        <w:t xml:space="preserve">ziele vor. </w:t>
      </w:r>
      <w:r w:rsidR="007E39AE" w:rsidRPr="0075625C">
        <w:rPr>
          <w:rFonts w:eastAsia="Arial" w:cs="Arial"/>
          <w:szCs w:val="22"/>
        </w:rPr>
        <w:t xml:space="preserve">Diese ergänzend vereinbarten </w:t>
      </w:r>
      <w:r w:rsidR="007E39AE" w:rsidRPr="0075625C">
        <w:rPr>
          <w:rFonts w:cs="Arial"/>
          <w:szCs w:val="22"/>
        </w:rPr>
        <w:t xml:space="preserve">Planungsziele werden Bestandteil dieses Vertrages. </w:t>
      </w:r>
    </w:p>
    <w:p w14:paraId="4D448B69" w14:textId="77777777" w:rsidR="007E39AE" w:rsidRPr="0075625C" w:rsidRDefault="007E39AE" w:rsidP="00FA29B0">
      <w:pPr>
        <w:rPr>
          <w:rFonts w:eastAsia="Arial Bold" w:cs="Arial"/>
          <w:szCs w:val="22"/>
        </w:rPr>
      </w:pPr>
    </w:p>
    <w:p w14:paraId="59A51AC0" w14:textId="77777777" w:rsidR="007E39AE" w:rsidRPr="0075625C" w:rsidRDefault="007E39AE" w:rsidP="000D6F3D">
      <w:pPr>
        <w:rPr>
          <w:rFonts w:cs="Arial"/>
          <w:szCs w:val="22"/>
        </w:rPr>
      </w:pPr>
      <w:r w:rsidRPr="0075625C">
        <w:rPr>
          <w:rFonts w:cs="Arial"/>
          <w:szCs w:val="22"/>
        </w:rPr>
        <w:t xml:space="preserve">1.2.2 </w:t>
      </w:r>
      <w:r w:rsidR="000D6F3D" w:rsidRPr="0075625C">
        <w:rPr>
          <w:rFonts w:cs="Arial"/>
          <w:szCs w:val="22"/>
        </w:rPr>
        <w:t>S</w:t>
      </w:r>
      <w:r w:rsidRPr="0075625C">
        <w:rPr>
          <w:rFonts w:cs="Arial"/>
          <w:szCs w:val="22"/>
        </w:rPr>
        <w:t>onderkündigungsrecht</w:t>
      </w:r>
    </w:p>
    <w:p w14:paraId="2E002F43" w14:textId="77777777" w:rsidR="00F36CAE" w:rsidRPr="0075625C" w:rsidRDefault="00F36CAE" w:rsidP="00990154">
      <w:pPr>
        <w:rPr>
          <w:rFonts w:eastAsia="Arial Bold" w:cs="Arial"/>
          <w:szCs w:val="22"/>
        </w:rPr>
      </w:pPr>
    </w:p>
    <w:p w14:paraId="5821EC50" w14:textId="77777777" w:rsidR="007E39AE" w:rsidRPr="0075625C" w:rsidRDefault="007E39AE" w:rsidP="00F36C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cs="Arial"/>
          <w:szCs w:val="22"/>
        </w:rPr>
      </w:pPr>
      <w:r w:rsidRPr="0075625C">
        <w:rPr>
          <w:rFonts w:cs="Arial"/>
          <w:szCs w:val="22"/>
        </w:rPr>
        <w:t>Nach Vorlage der Planungsgrundlage und der Kosteneinschätzung kann der Bauherr den Vertrag schriftlich kündigen. Das Kündigungsrecht erlischt zwei Wochen nach Vorlage dieser Unterlagen, bei</w:t>
      </w:r>
      <w:r w:rsidR="00FA29B0" w:rsidRPr="0075625C">
        <w:rPr>
          <w:rFonts w:cs="Arial"/>
          <w:szCs w:val="22"/>
        </w:rPr>
        <w:t xml:space="preserve"> </w:t>
      </w:r>
      <w:r w:rsidRPr="0075625C">
        <w:rPr>
          <w:rFonts w:cs="Arial"/>
          <w:szCs w:val="22"/>
        </w:rPr>
        <w:t xml:space="preserve">einem Verbraucher jedoch nur dann, wenn der Architekt ihn bei der Vorlage der Unterlagen in Textform </w:t>
      </w:r>
      <w:r w:rsidR="00F36CAE" w:rsidRPr="0075625C">
        <w:rPr>
          <w:rFonts w:cs="Arial"/>
          <w:szCs w:val="22"/>
        </w:rPr>
        <w:t xml:space="preserve">über das Kündigungsrecht, </w:t>
      </w:r>
      <w:r w:rsidRPr="0075625C">
        <w:rPr>
          <w:rFonts w:cs="Arial"/>
          <w:szCs w:val="22"/>
        </w:rPr>
        <w:t>die Frist, in der es ausgeübt werden kann, und die Rechtsfolgen der Kündigung unterrichtet hat.</w:t>
      </w:r>
    </w:p>
    <w:p w14:paraId="2873A423" w14:textId="77777777" w:rsidR="007E39AE" w:rsidRPr="0075625C" w:rsidRDefault="007E39AE" w:rsidP="00F36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eastAsia="Arial Bold" w:cs="Arial"/>
          <w:szCs w:val="22"/>
        </w:rPr>
      </w:pPr>
    </w:p>
    <w:p w14:paraId="776C9BD8" w14:textId="77777777" w:rsidR="007E39AE" w:rsidRPr="0075625C" w:rsidRDefault="007E39AE" w:rsidP="00F36C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cs="Arial"/>
          <w:szCs w:val="22"/>
        </w:rPr>
      </w:pPr>
      <w:r w:rsidRPr="0075625C">
        <w:rPr>
          <w:rFonts w:cs="Arial"/>
          <w:szCs w:val="22"/>
        </w:rPr>
        <w:lastRenderedPageBreak/>
        <w:t>Der Architekt hat seinerseits dem Bauherrn eine angemessene</w:t>
      </w:r>
      <w:r w:rsidRPr="0075625C">
        <w:rPr>
          <w:rFonts w:eastAsia="Arial Bold" w:cs="Arial"/>
          <w:szCs w:val="22"/>
          <w:vertAlign w:val="superscript"/>
        </w:rPr>
        <w:footnoteReference w:id="7"/>
      </w:r>
      <w:r w:rsidRPr="0075625C">
        <w:rPr>
          <w:rFonts w:cs="Arial"/>
          <w:szCs w:val="22"/>
        </w:rPr>
        <w:t xml:space="preserve"> Frist für die Zustimmung zu setzen. Er kann den Vertrag schriftlich kündigen, wenn der Bauherr die Zustimmung verweigert oder innerhalb der Frist nach Satz 1 keine Erklärung zu der Planungsgrundlage und der Kosteneinschätzung abgibt.</w:t>
      </w:r>
    </w:p>
    <w:p w14:paraId="1CA3921A" w14:textId="77777777" w:rsidR="007E39AE" w:rsidRPr="0075625C" w:rsidRDefault="007E39AE" w:rsidP="00F36CA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eastAsia="Arial Bold" w:cs="Arial"/>
          <w:szCs w:val="22"/>
        </w:rPr>
      </w:pPr>
    </w:p>
    <w:p w14:paraId="4A28A0D3" w14:textId="77777777" w:rsidR="007E39AE" w:rsidRPr="0075625C" w:rsidRDefault="007E39AE" w:rsidP="00F36CAE">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eastAsia="Arial Bold" w:cs="Arial"/>
          <w:szCs w:val="22"/>
        </w:rPr>
      </w:pPr>
      <w:r w:rsidRPr="0075625C">
        <w:rPr>
          <w:rFonts w:cs="Arial"/>
          <w:szCs w:val="22"/>
        </w:rPr>
        <w:t>Wird der Vertrag nach Ziffer 1.2.2 gekündigt, ist der Architekt nur berechtigt, die Vergütung zu verlangen, die auf die bis zur Kündigung erbrachten Leistungen entfällt.</w:t>
      </w:r>
    </w:p>
    <w:p w14:paraId="13AE8D08" w14:textId="77777777" w:rsidR="007E39AE" w:rsidRPr="0075625C" w:rsidRDefault="007E39AE" w:rsidP="00990154">
      <w:pPr>
        <w:rPr>
          <w:rFonts w:cs="Arial"/>
          <w:b/>
          <w:szCs w:val="22"/>
        </w:rPr>
      </w:pPr>
    </w:p>
    <w:p w14:paraId="2A651F3C" w14:textId="77777777" w:rsidR="005D1C3C" w:rsidRPr="0075625C" w:rsidRDefault="005D1C3C" w:rsidP="00990154">
      <w:pPr>
        <w:rPr>
          <w:rFonts w:cs="Arial"/>
          <w:b/>
          <w:szCs w:val="22"/>
        </w:rPr>
      </w:pPr>
    </w:p>
    <w:p w14:paraId="046C0489" w14:textId="77777777" w:rsidR="005D1C3C" w:rsidRPr="0075625C" w:rsidRDefault="00FA29B0" w:rsidP="00FA29B0">
      <w:pPr>
        <w:ind w:left="567" w:hanging="567"/>
        <w:rPr>
          <w:rFonts w:cs="Arial"/>
          <w:b/>
          <w:szCs w:val="22"/>
        </w:rPr>
      </w:pPr>
      <w:r w:rsidRPr="0075625C">
        <w:rPr>
          <w:rFonts w:cs="Arial"/>
          <w:b/>
          <w:szCs w:val="22"/>
        </w:rPr>
        <w:t>§ 2</w:t>
      </w:r>
      <w:r w:rsidRPr="0075625C">
        <w:rPr>
          <w:rFonts w:cs="Arial"/>
          <w:b/>
          <w:szCs w:val="22"/>
        </w:rPr>
        <w:tab/>
      </w:r>
      <w:r w:rsidR="005D1C3C" w:rsidRPr="0075625C">
        <w:rPr>
          <w:rFonts w:cs="Arial"/>
          <w:b/>
          <w:szCs w:val="22"/>
        </w:rPr>
        <w:t>Architektenleistungen</w:t>
      </w:r>
    </w:p>
    <w:p w14:paraId="3EF6B70A" w14:textId="77777777" w:rsidR="005D1C3C" w:rsidRPr="0075625C" w:rsidRDefault="005D1C3C" w:rsidP="00990154">
      <w:pPr>
        <w:rPr>
          <w:rFonts w:cs="Arial"/>
          <w:b/>
          <w:szCs w:val="22"/>
        </w:rPr>
      </w:pPr>
    </w:p>
    <w:p w14:paraId="19D8C81C" w14:textId="77777777" w:rsidR="005D1C3C" w:rsidRPr="0075625C" w:rsidRDefault="005D1C3C" w:rsidP="00990154">
      <w:pPr>
        <w:rPr>
          <w:rFonts w:cs="Arial"/>
          <w:szCs w:val="22"/>
        </w:rPr>
      </w:pPr>
      <w:r w:rsidRPr="0075625C">
        <w:rPr>
          <w:rFonts w:cs="Arial"/>
          <w:szCs w:val="22"/>
        </w:rPr>
        <w:t xml:space="preserve">Der Architekt hat auf Basis der unter § 1 vereinbarten Planungsziele ein mit dem Bauherrn abgestimmtes Planungskonzept zu erarbeiten. </w:t>
      </w:r>
    </w:p>
    <w:p w14:paraId="2C81ACF8" w14:textId="77777777" w:rsidR="005D1C3C" w:rsidRPr="0075625C" w:rsidRDefault="005D1C3C" w:rsidP="00990154">
      <w:pPr>
        <w:rPr>
          <w:rFonts w:cs="Arial"/>
          <w:szCs w:val="22"/>
        </w:rPr>
      </w:pPr>
    </w:p>
    <w:p w14:paraId="05D574EC" w14:textId="77777777" w:rsidR="005D1C3C" w:rsidRPr="0075625C" w:rsidRDefault="005D1C3C" w:rsidP="00990154">
      <w:pPr>
        <w:rPr>
          <w:rFonts w:cs="Arial"/>
          <w:szCs w:val="22"/>
        </w:rPr>
      </w:pPr>
      <w:r w:rsidRPr="0075625C">
        <w:rPr>
          <w:rFonts w:cs="Arial"/>
          <w:szCs w:val="22"/>
        </w:rPr>
        <w:t>Für diese Leistung sind folgende Arbeitsschritte erforderlich:</w:t>
      </w:r>
    </w:p>
    <w:p w14:paraId="68F33881" w14:textId="77777777" w:rsidR="00683268" w:rsidRPr="0075625C" w:rsidRDefault="00683268" w:rsidP="00990154">
      <w:pPr>
        <w:rPr>
          <w:rFonts w:cs="Arial"/>
          <w:szCs w:val="22"/>
        </w:rPr>
      </w:pPr>
    </w:p>
    <w:p w14:paraId="55CBA499" w14:textId="77777777" w:rsidR="00683268" w:rsidRPr="0075625C" w:rsidRDefault="00723B98" w:rsidP="00FA29B0">
      <w:pPr>
        <w:ind w:left="567" w:hanging="567"/>
        <w:rPr>
          <w:rFonts w:cs="Arial"/>
          <w:szCs w:val="22"/>
        </w:rPr>
      </w:pPr>
      <w:r w:rsidRPr="0075625C">
        <w:rPr>
          <w:rFonts w:cs="Arial"/>
          <w:szCs w:val="22"/>
        </w:rPr>
        <w:t>1</w:t>
      </w:r>
      <w:r w:rsidR="00683268" w:rsidRPr="0075625C">
        <w:rPr>
          <w:rFonts w:cs="Arial"/>
          <w:szCs w:val="22"/>
        </w:rPr>
        <w:t xml:space="preserve">. </w:t>
      </w:r>
      <w:r w:rsidR="00683268" w:rsidRPr="0075625C">
        <w:rPr>
          <w:rFonts w:cs="Arial"/>
          <w:szCs w:val="22"/>
        </w:rPr>
        <w:tab/>
        <w:t>Bestandsaufnahme</w:t>
      </w:r>
    </w:p>
    <w:p w14:paraId="00766577" w14:textId="77777777" w:rsidR="00B27E69" w:rsidRPr="0075625C" w:rsidRDefault="00B27E69" w:rsidP="00FA29B0">
      <w:pPr>
        <w:ind w:left="567"/>
        <w:rPr>
          <w:rFonts w:cs="Arial"/>
          <w:szCs w:val="22"/>
        </w:rPr>
      </w:pPr>
      <w:r w:rsidRPr="0075625C">
        <w:rPr>
          <w:rFonts w:cs="Arial"/>
          <w:szCs w:val="22"/>
        </w:rPr>
        <w:t>...............................................................................................................................................</w:t>
      </w:r>
    </w:p>
    <w:p w14:paraId="591F3E93" w14:textId="77777777" w:rsidR="007D2B3D" w:rsidRPr="0075625C" w:rsidRDefault="007D2B3D" w:rsidP="00990154">
      <w:pPr>
        <w:rPr>
          <w:rFonts w:cs="Arial"/>
          <w:szCs w:val="22"/>
        </w:rPr>
      </w:pPr>
    </w:p>
    <w:p w14:paraId="1EB07E06" w14:textId="77777777" w:rsidR="00683268" w:rsidRPr="0075625C" w:rsidRDefault="00723B98" w:rsidP="00FA29B0">
      <w:pPr>
        <w:ind w:left="567" w:hanging="567"/>
        <w:rPr>
          <w:rFonts w:cs="Arial"/>
          <w:szCs w:val="22"/>
        </w:rPr>
      </w:pPr>
      <w:r w:rsidRPr="0075625C">
        <w:rPr>
          <w:rFonts w:cs="Arial"/>
          <w:szCs w:val="22"/>
        </w:rPr>
        <w:t>2</w:t>
      </w:r>
      <w:r w:rsidR="00FA29B0" w:rsidRPr="0075625C">
        <w:rPr>
          <w:rFonts w:cs="Arial"/>
          <w:szCs w:val="22"/>
        </w:rPr>
        <w:t>.</w:t>
      </w:r>
      <w:r w:rsidR="00FA29B0" w:rsidRPr="0075625C">
        <w:rPr>
          <w:rFonts w:cs="Arial"/>
          <w:szCs w:val="22"/>
        </w:rPr>
        <w:tab/>
      </w:r>
      <w:r w:rsidR="00683268" w:rsidRPr="0075625C">
        <w:rPr>
          <w:rFonts w:cs="Arial"/>
          <w:szCs w:val="22"/>
        </w:rPr>
        <w:t>Grundlagenermittlung</w:t>
      </w:r>
    </w:p>
    <w:p w14:paraId="73DF6B57" w14:textId="77777777" w:rsidR="00683268" w:rsidRPr="0075625C" w:rsidRDefault="00683268" w:rsidP="00FA29B0">
      <w:pPr>
        <w:ind w:left="567"/>
        <w:rPr>
          <w:rFonts w:cs="Arial"/>
          <w:szCs w:val="22"/>
        </w:rPr>
      </w:pPr>
      <w:r w:rsidRPr="0075625C">
        <w:rPr>
          <w:rFonts w:cs="Arial"/>
          <w:szCs w:val="22"/>
        </w:rPr>
        <w:t xml:space="preserve">Ermitteln </w:t>
      </w:r>
      <w:r w:rsidR="00021C06" w:rsidRPr="0075625C">
        <w:rPr>
          <w:rFonts w:cs="Arial"/>
          <w:szCs w:val="22"/>
        </w:rPr>
        <w:t xml:space="preserve">und Zusammenstellen </w:t>
      </w:r>
      <w:r w:rsidRPr="0075625C">
        <w:rPr>
          <w:rFonts w:cs="Arial"/>
          <w:szCs w:val="22"/>
        </w:rPr>
        <w:t>der Voraussetzungen zur Lösung der Bauaufgabe durch die Planung</w:t>
      </w:r>
    </w:p>
    <w:p w14:paraId="5D25ED87" w14:textId="77777777" w:rsidR="00B27E69" w:rsidRPr="0075625C" w:rsidRDefault="00B27E69" w:rsidP="00FA29B0">
      <w:pPr>
        <w:ind w:left="567"/>
        <w:rPr>
          <w:rFonts w:cs="Arial"/>
          <w:szCs w:val="22"/>
        </w:rPr>
      </w:pPr>
      <w:r w:rsidRPr="0075625C">
        <w:rPr>
          <w:rFonts w:cs="Arial"/>
          <w:szCs w:val="22"/>
        </w:rPr>
        <w:t>...............................................................................................................................................</w:t>
      </w:r>
    </w:p>
    <w:p w14:paraId="131636E0" w14:textId="77777777" w:rsidR="00683268" w:rsidRPr="0075625C" w:rsidRDefault="00683268" w:rsidP="00990154">
      <w:pPr>
        <w:ind w:left="170" w:firstLine="170"/>
        <w:rPr>
          <w:rFonts w:cs="Arial"/>
          <w:szCs w:val="22"/>
        </w:rPr>
      </w:pPr>
    </w:p>
    <w:p w14:paraId="5643F941" w14:textId="77777777" w:rsidR="00683268" w:rsidRPr="0075625C" w:rsidRDefault="00723B98" w:rsidP="00FA29B0">
      <w:pPr>
        <w:ind w:left="567" w:hanging="567"/>
        <w:rPr>
          <w:rFonts w:cs="Arial"/>
          <w:szCs w:val="22"/>
        </w:rPr>
      </w:pPr>
      <w:r w:rsidRPr="0075625C">
        <w:rPr>
          <w:rFonts w:cs="Arial"/>
          <w:szCs w:val="22"/>
        </w:rPr>
        <w:t>3</w:t>
      </w:r>
      <w:r w:rsidR="00FA29B0" w:rsidRPr="0075625C">
        <w:rPr>
          <w:rFonts w:cs="Arial"/>
          <w:szCs w:val="22"/>
        </w:rPr>
        <w:t>.</w:t>
      </w:r>
      <w:r w:rsidR="00FA29B0" w:rsidRPr="0075625C">
        <w:rPr>
          <w:rFonts w:cs="Arial"/>
          <w:szCs w:val="22"/>
        </w:rPr>
        <w:tab/>
      </w:r>
      <w:r w:rsidR="00683268" w:rsidRPr="0075625C">
        <w:rPr>
          <w:rFonts w:cs="Arial"/>
          <w:szCs w:val="22"/>
        </w:rPr>
        <w:t>Vorplanung</w:t>
      </w:r>
    </w:p>
    <w:p w14:paraId="08BE1034" w14:textId="77777777" w:rsidR="00FE60BA" w:rsidRPr="0075625C" w:rsidRDefault="00FE60BA" w:rsidP="00FA29B0">
      <w:pPr>
        <w:ind w:left="567"/>
        <w:rPr>
          <w:rFonts w:cs="Arial"/>
          <w:szCs w:val="22"/>
        </w:rPr>
      </w:pPr>
      <w:r w:rsidRPr="0075625C">
        <w:rPr>
          <w:rFonts w:cs="Arial"/>
          <w:szCs w:val="22"/>
        </w:rPr>
        <w:t>Erarbeiten und Zusammenstellen der wesentlichen Teile einer Lösung der Planungsaufgabe</w:t>
      </w:r>
    </w:p>
    <w:p w14:paraId="7E804958" w14:textId="256DEBCC" w:rsidR="00FE60BA" w:rsidRPr="0075625C" w:rsidRDefault="00FE60BA" w:rsidP="00FA29B0">
      <w:pPr>
        <w:ind w:left="851" w:hanging="284"/>
        <w:rPr>
          <w:rFonts w:cs="Arial"/>
          <w:szCs w:val="22"/>
        </w:rPr>
      </w:pPr>
      <w:r w:rsidRPr="0075625C">
        <w:rPr>
          <w:rFonts w:cs="Arial"/>
          <w:szCs w:val="22"/>
        </w:rPr>
        <w:t xml:space="preserve">- </w:t>
      </w:r>
      <w:r w:rsidR="00FA29B0" w:rsidRPr="0075625C">
        <w:rPr>
          <w:rFonts w:cs="Arial"/>
          <w:szCs w:val="22"/>
        </w:rPr>
        <w:tab/>
      </w:r>
      <w:r w:rsidRPr="0075625C">
        <w:rPr>
          <w:rFonts w:cs="Arial"/>
          <w:szCs w:val="22"/>
        </w:rPr>
        <w:t>Erstellen eines Planungskonzeptes mit skizzenhafter Darstellung einschließlich Varianten nach</w:t>
      </w:r>
      <w:r w:rsidR="00FA29B0" w:rsidRPr="0075625C">
        <w:rPr>
          <w:rFonts w:cs="Arial"/>
          <w:szCs w:val="22"/>
        </w:rPr>
        <w:t xml:space="preserve"> </w:t>
      </w:r>
      <w:r w:rsidRPr="0075625C">
        <w:rPr>
          <w:rFonts w:cs="Arial"/>
          <w:szCs w:val="22"/>
        </w:rPr>
        <w:t>gleichen Anforderungen und erläuternden Angaben unter Berücksichtigung bauplanungs- und</w:t>
      </w:r>
      <w:r w:rsidR="00FA29B0" w:rsidRPr="0075625C">
        <w:rPr>
          <w:rFonts w:cs="Arial"/>
          <w:szCs w:val="22"/>
        </w:rPr>
        <w:t xml:space="preserve"> </w:t>
      </w:r>
      <w:r w:rsidRPr="0075625C">
        <w:rPr>
          <w:rFonts w:cs="Arial"/>
          <w:szCs w:val="22"/>
        </w:rPr>
        <w:t>bauordnungsrechtlichen Rahmenbedingungen</w:t>
      </w:r>
    </w:p>
    <w:p w14:paraId="1A8AA67D" w14:textId="77777777" w:rsidR="00FE60BA" w:rsidRPr="0075625C" w:rsidRDefault="00FE60BA" w:rsidP="00FA29B0">
      <w:pPr>
        <w:ind w:left="851" w:hanging="284"/>
        <w:rPr>
          <w:rFonts w:cs="Arial"/>
          <w:szCs w:val="22"/>
        </w:rPr>
      </w:pPr>
      <w:r w:rsidRPr="0075625C">
        <w:rPr>
          <w:rFonts w:cs="Arial"/>
          <w:szCs w:val="22"/>
        </w:rPr>
        <w:t xml:space="preserve">- </w:t>
      </w:r>
      <w:r w:rsidR="00FA29B0" w:rsidRPr="0075625C">
        <w:rPr>
          <w:rFonts w:cs="Arial"/>
          <w:szCs w:val="22"/>
        </w:rPr>
        <w:tab/>
      </w:r>
      <w:r w:rsidR="00B26A1A" w:rsidRPr="0075625C">
        <w:rPr>
          <w:rFonts w:cs="Arial"/>
          <w:szCs w:val="22"/>
        </w:rPr>
        <w:t>V</w:t>
      </w:r>
      <w:r w:rsidRPr="0075625C">
        <w:rPr>
          <w:rFonts w:cs="Arial"/>
          <w:szCs w:val="22"/>
        </w:rPr>
        <w:t>orverhandlungen über die Genehmigungsfähigkeit</w:t>
      </w:r>
    </w:p>
    <w:p w14:paraId="5421C414" w14:textId="77777777" w:rsidR="00FE60BA" w:rsidRPr="0075625C" w:rsidRDefault="00FE60BA" w:rsidP="00FA29B0">
      <w:pPr>
        <w:ind w:left="851" w:hanging="284"/>
        <w:rPr>
          <w:rFonts w:cs="Arial"/>
          <w:szCs w:val="22"/>
        </w:rPr>
      </w:pPr>
      <w:r w:rsidRPr="0075625C">
        <w:rPr>
          <w:rFonts w:cs="Arial"/>
          <w:szCs w:val="22"/>
        </w:rPr>
        <w:t xml:space="preserve">- </w:t>
      </w:r>
      <w:r w:rsidR="00FA29B0" w:rsidRPr="0075625C">
        <w:rPr>
          <w:rFonts w:cs="Arial"/>
          <w:szCs w:val="22"/>
        </w:rPr>
        <w:tab/>
      </w:r>
      <w:r w:rsidRPr="0075625C">
        <w:rPr>
          <w:rFonts w:cs="Arial"/>
          <w:szCs w:val="22"/>
        </w:rPr>
        <w:t>Kostenschätzung nach DIN 276 und Vergleich mit den finanziellen Rahmenbedingungen</w:t>
      </w:r>
    </w:p>
    <w:p w14:paraId="2E6C15B9" w14:textId="77777777" w:rsidR="00FE60BA" w:rsidRPr="0075625C" w:rsidRDefault="00FE60BA" w:rsidP="00FA29B0">
      <w:pPr>
        <w:ind w:left="851" w:hanging="284"/>
        <w:rPr>
          <w:rFonts w:cs="Arial"/>
          <w:szCs w:val="22"/>
        </w:rPr>
      </w:pPr>
      <w:r w:rsidRPr="0075625C">
        <w:rPr>
          <w:rFonts w:cs="Arial"/>
          <w:szCs w:val="22"/>
        </w:rPr>
        <w:t xml:space="preserve">- </w:t>
      </w:r>
      <w:r w:rsidR="00FA29B0" w:rsidRPr="0075625C">
        <w:rPr>
          <w:rFonts w:cs="Arial"/>
          <w:szCs w:val="22"/>
        </w:rPr>
        <w:tab/>
      </w:r>
      <w:r w:rsidRPr="0075625C">
        <w:rPr>
          <w:rFonts w:cs="Arial"/>
          <w:szCs w:val="22"/>
        </w:rPr>
        <w:t>Erstellen eines Terminplans</w:t>
      </w:r>
    </w:p>
    <w:p w14:paraId="038A279D" w14:textId="77777777" w:rsidR="00B27E69" w:rsidRPr="0075625C" w:rsidRDefault="00B27E69" w:rsidP="00FA29B0">
      <w:pPr>
        <w:ind w:left="567"/>
        <w:rPr>
          <w:rFonts w:cs="Arial"/>
          <w:szCs w:val="22"/>
        </w:rPr>
      </w:pPr>
      <w:r w:rsidRPr="0075625C">
        <w:rPr>
          <w:rFonts w:cs="Arial"/>
          <w:szCs w:val="22"/>
        </w:rPr>
        <w:t>...............................................................................................................................................</w:t>
      </w:r>
    </w:p>
    <w:p w14:paraId="661E577F" w14:textId="77777777" w:rsidR="00021C06" w:rsidRPr="0075625C" w:rsidRDefault="00021C06" w:rsidP="00990154">
      <w:pPr>
        <w:rPr>
          <w:rFonts w:cs="Arial"/>
          <w:szCs w:val="22"/>
        </w:rPr>
      </w:pPr>
    </w:p>
    <w:p w14:paraId="350F9C72" w14:textId="77777777" w:rsidR="007219BA" w:rsidRPr="0075625C" w:rsidRDefault="00FA29B0" w:rsidP="00FA29B0">
      <w:pPr>
        <w:ind w:left="567" w:hanging="567"/>
        <w:rPr>
          <w:rFonts w:cs="Arial"/>
          <w:szCs w:val="22"/>
        </w:rPr>
      </w:pPr>
      <w:r w:rsidRPr="0075625C">
        <w:rPr>
          <w:rFonts w:cs="Arial"/>
          <w:szCs w:val="22"/>
        </w:rPr>
        <w:t>4.</w:t>
      </w:r>
      <w:r w:rsidRPr="0075625C">
        <w:rPr>
          <w:rFonts w:cs="Arial"/>
          <w:szCs w:val="22"/>
        </w:rPr>
        <w:tab/>
      </w:r>
      <w:r w:rsidR="007219BA" w:rsidRPr="0075625C">
        <w:rPr>
          <w:rFonts w:cs="Arial"/>
          <w:szCs w:val="22"/>
        </w:rPr>
        <w:t>Besondere und sonstige Leistungen</w:t>
      </w:r>
    </w:p>
    <w:p w14:paraId="32F19E2D" w14:textId="77777777" w:rsidR="00B27E69" w:rsidRPr="0075625C" w:rsidRDefault="00B27E69" w:rsidP="00FA29B0">
      <w:pPr>
        <w:ind w:left="567"/>
        <w:rPr>
          <w:rFonts w:cs="Arial"/>
          <w:szCs w:val="22"/>
        </w:rPr>
      </w:pPr>
      <w:r w:rsidRPr="0075625C">
        <w:rPr>
          <w:rFonts w:cs="Arial"/>
          <w:szCs w:val="22"/>
        </w:rPr>
        <w:t>...............................................................................................................................................</w:t>
      </w:r>
    </w:p>
    <w:p w14:paraId="7A4DF93D" w14:textId="77777777" w:rsidR="007219BA" w:rsidRPr="0075625C" w:rsidRDefault="007219BA" w:rsidP="00990154">
      <w:pPr>
        <w:rPr>
          <w:rFonts w:cs="Arial"/>
          <w:b/>
          <w:szCs w:val="22"/>
        </w:rPr>
      </w:pPr>
    </w:p>
    <w:p w14:paraId="1C5F91A6" w14:textId="77777777" w:rsidR="00FE60BA" w:rsidRPr="0075625C" w:rsidRDefault="00FE60BA" w:rsidP="00990154">
      <w:pPr>
        <w:rPr>
          <w:rFonts w:cs="Arial"/>
          <w:b/>
          <w:szCs w:val="22"/>
        </w:rPr>
      </w:pPr>
    </w:p>
    <w:p w14:paraId="196343C8" w14:textId="77777777" w:rsidR="00683268" w:rsidRPr="0075625C" w:rsidRDefault="00683268" w:rsidP="00990154">
      <w:pPr>
        <w:rPr>
          <w:rFonts w:cs="Arial"/>
          <w:b/>
          <w:szCs w:val="22"/>
        </w:rPr>
      </w:pPr>
      <w:r w:rsidRPr="0075625C">
        <w:rPr>
          <w:rFonts w:cs="Arial"/>
          <w:b/>
          <w:szCs w:val="22"/>
        </w:rPr>
        <w:t>§ 3</w:t>
      </w:r>
      <w:r w:rsidRPr="0075625C">
        <w:rPr>
          <w:rFonts w:cs="Arial"/>
          <w:b/>
          <w:szCs w:val="22"/>
        </w:rPr>
        <w:tab/>
      </w:r>
      <w:r w:rsidRPr="0075625C">
        <w:rPr>
          <w:rFonts w:cs="Arial"/>
          <w:b/>
          <w:szCs w:val="22"/>
        </w:rPr>
        <w:tab/>
        <w:t>Grundlagen des Honorars des Architekten</w:t>
      </w:r>
      <w:r w:rsidR="005B701B" w:rsidRPr="0075625C">
        <w:rPr>
          <w:rStyle w:val="Funotenzeichen"/>
          <w:rFonts w:cs="Arial"/>
          <w:b/>
          <w:szCs w:val="22"/>
        </w:rPr>
        <w:footnoteReference w:id="8"/>
      </w:r>
    </w:p>
    <w:p w14:paraId="102C0529" w14:textId="77777777" w:rsidR="00683268" w:rsidRPr="0075625C" w:rsidRDefault="00683268" w:rsidP="00990154">
      <w:pPr>
        <w:rPr>
          <w:rFonts w:cs="Arial"/>
          <w:b/>
          <w:szCs w:val="22"/>
        </w:rPr>
      </w:pPr>
    </w:p>
    <w:p w14:paraId="03CE9D89" w14:textId="77777777" w:rsidR="000413C6" w:rsidRPr="0075625C" w:rsidRDefault="000413C6" w:rsidP="000413C6">
      <w:pPr>
        <w:rPr>
          <w:rFonts w:eastAsia="Arial Bold" w:cs="Arial"/>
        </w:rPr>
      </w:pPr>
      <w:r w:rsidRPr="0075625C">
        <w:rPr>
          <w:rFonts w:cs="Arial"/>
        </w:rPr>
        <w:t>Die Parteien vereinbaren die Honorarordnung für Architekten und Ingenieure (HOAI) in der zum Zeitpunkt des Vertragsschlusses gültigen Fassung.</w:t>
      </w:r>
    </w:p>
    <w:p w14:paraId="287E479E" w14:textId="77777777" w:rsidR="000413C6" w:rsidRPr="0075625C" w:rsidRDefault="000413C6">
      <w:pPr>
        <w:rPr>
          <w:rFonts w:cs="Arial"/>
          <w:b/>
          <w:szCs w:val="22"/>
        </w:rPr>
      </w:pPr>
    </w:p>
    <w:p w14:paraId="0F8E50BE" w14:textId="77777777" w:rsidR="000413C6" w:rsidRPr="0075625C" w:rsidRDefault="00683268" w:rsidP="000413C6">
      <w:pPr>
        <w:ind w:left="567" w:hanging="567"/>
        <w:rPr>
          <w:rFonts w:cs="Arial"/>
          <w:b/>
          <w:szCs w:val="22"/>
        </w:rPr>
      </w:pPr>
      <w:r w:rsidRPr="0075625C">
        <w:rPr>
          <w:rFonts w:cs="Arial"/>
          <w:b/>
          <w:szCs w:val="22"/>
        </w:rPr>
        <w:t>3.1</w:t>
      </w:r>
      <w:r w:rsidRPr="0075625C">
        <w:rPr>
          <w:rFonts w:cs="Arial"/>
          <w:b/>
          <w:szCs w:val="22"/>
        </w:rPr>
        <w:tab/>
      </w:r>
      <w:r w:rsidR="000413C6" w:rsidRPr="0075625C">
        <w:rPr>
          <w:rFonts w:cs="Arial"/>
          <w:szCs w:val="22"/>
        </w:rPr>
        <w:t xml:space="preserve">Die </w:t>
      </w:r>
      <w:r w:rsidRPr="0075625C">
        <w:rPr>
          <w:rFonts w:cs="Arial"/>
          <w:szCs w:val="22"/>
        </w:rPr>
        <w:t>Honorarzone, der das Obj</w:t>
      </w:r>
      <w:r w:rsidR="00021C06" w:rsidRPr="0075625C">
        <w:rPr>
          <w:rFonts w:cs="Arial"/>
          <w:szCs w:val="22"/>
        </w:rPr>
        <w:t>ekt</w:t>
      </w:r>
      <w:r w:rsidR="000413C6" w:rsidRPr="0075625C">
        <w:rPr>
          <w:rFonts w:cs="Arial"/>
          <w:szCs w:val="22"/>
        </w:rPr>
        <w:t xml:space="preserve"> angehört, </w:t>
      </w:r>
      <w:r w:rsidR="005B701B" w:rsidRPr="0075625C">
        <w:rPr>
          <w:rFonts w:cs="Arial"/>
          <w:szCs w:val="22"/>
        </w:rPr>
        <w:t xml:space="preserve">richtet </w:t>
      </w:r>
      <w:r w:rsidR="000413C6" w:rsidRPr="0075625C">
        <w:rPr>
          <w:rFonts w:cs="Arial"/>
          <w:szCs w:val="22"/>
        </w:rPr>
        <w:t>sich</w:t>
      </w:r>
      <w:r w:rsidR="00021C06" w:rsidRPr="0075625C">
        <w:rPr>
          <w:rFonts w:cs="Arial"/>
          <w:szCs w:val="22"/>
        </w:rPr>
        <w:t xml:space="preserve"> nach §§ 5, 35 und Anlage 10.2 zu § 35 Abs. 7</w:t>
      </w:r>
      <w:r w:rsidR="000413C6" w:rsidRPr="0075625C">
        <w:rPr>
          <w:rFonts w:cs="Arial"/>
          <w:szCs w:val="22"/>
        </w:rPr>
        <w:t xml:space="preserve">. Derzeit </w:t>
      </w:r>
      <w:r w:rsidR="005B701B" w:rsidRPr="0075625C">
        <w:rPr>
          <w:rFonts w:cs="Arial"/>
          <w:szCs w:val="22"/>
        </w:rPr>
        <w:t xml:space="preserve">stufen </w:t>
      </w:r>
      <w:r w:rsidR="000413C6" w:rsidRPr="0075625C">
        <w:rPr>
          <w:rFonts w:cs="Arial"/>
          <w:szCs w:val="22"/>
        </w:rPr>
        <w:t>die Parteien das Objekt in die Honorarzone</w:t>
      </w:r>
    </w:p>
    <w:p w14:paraId="61BC426B" w14:textId="77777777" w:rsidR="00683268" w:rsidRPr="0075625C" w:rsidRDefault="000413C6" w:rsidP="000413C6">
      <w:pPr>
        <w:tabs>
          <w:tab w:val="right" w:pos="9356"/>
        </w:tabs>
        <w:ind w:left="567" w:hanging="397"/>
        <w:rPr>
          <w:rFonts w:cs="Arial"/>
          <w:szCs w:val="22"/>
        </w:rPr>
      </w:pPr>
      <w:r w:rsidRPr="0075625C">
        <w:rPr>
          <w:rFonts w:cs="Arial"/>
          <w:szCs w:val="22"/>
        </w:rPr>
        <w:tab/>
      </w:r>
      <w:r w:rsidRPr="0075625C">
        <w:rPr>
          <w:rFonts w:cs="Arial"/>
          <w:szCs w:val="22"/>
        </w:rPr>
        <w:tab/>
      </w:r>
      <w:r w:rsidR="00990154" w:rsidRPr="0075625C">
        <w:rPr>
          <w:rFonts w:cs="Arial"/>
          <w:szCs w:val="22"/>
        </w:rPr>
        <w:t>…………………..</w:t>
      </w:r>
    </w:p>
    <w:p w14:paraId="0E4CE1F5" w14:textId="77777777" w:rsidR="00B53F9D" w:rsidRPr="0075625C" w:rsidRDefault="000413C6" w:rsidP="00FA29B0">
      <w:pPr>
        <w:tabs>
          <w:tab w:val="right" w:pos="9356"/>
        </w:tabs>
        <w:ind w:left="567"/>
        <w:rPr>
          <w:rFonts w:cs="Arial"/>
          <w:szCs w:val="22"/>
        </w:rPr>
      </w:pPr>
      <w:r w:rsidRPr="0075625C">
        <w:rPr>
          <w:rFonts w:cs="Arial"/>
          <w:szCs w:val="22"/>
        </w:rPr>
        <w:t>ein.</w:t>
      </w:r>
    </w:p>
    <w:p w14:paraId="36853ABD" w14:textId="77777777" w:rsidR="000413C6" w:rsidRPr="0075625C" w:rsidRDefault="000413C6" w:rsidP="005B701B">
      <w:pPr>
        <w:tabs>
          <w:tab w:val="right" w:pos="9356"/>
        </w:tabs>
        <w:ind w:left="567"/>
        <w:rPr>
          <w:rFonts w:cs="Arial"/>
          <w:szCs w:val="22"/>
        </w:rPr>
      </w:pPr>
    </w:p>
    <w:p w14:paraId="302B2A1F" w14:textId="77777777" w:rsidR="005B701B" w:rsidRPr="0075625C" w:rsidRDefault="005B701B" w:rsidP="005B701B">
      <w:pPr>
        <w:tabs>
          <w:tab w:val="right" w:pos="9328"/>
        </w:tabs>
        <w:ind w:left="567"/>
        <w:jc w:val="both"/>
        <w:rPr>
          <w:rFonts w:cs="Arial"/>
        </w:rPr>
      </w:pPr>
      <w:r w:rsidRPr="0075625C">
        <w:rPr>
          <w:rFonts w:cs="Arial"/>
        </w:rPr>
        <w:lastRenderedPageBreak/>
        <w:t>Falls sich im Laufe des Vollzuges des Architektenvertrages die Bewertung der Honorarzone nach den Vorgaben der HOAI objektiv ändert, ändert sich die Honorarzone entsprechend.</w:t>
      </w:r>
    </w:p>
    <w:p w14:paraId="02FBA95A" w14:textId="77777777" w:rsidR="005B701B" w:rsidRPr="0075625C" w:rsidRDefault="005B701B" w:rsidP="005B701B">
      <w:pPr>
        <w:tabs>
          <w:tab w:val="right" w:pos="9072"/>
        </w:tabs>
        <w:ind w:left="567"/>
        <w:rPr>
          <w:rFonts w:eastAsia="Arial Bold" w:cs="Arial"/>
        </w:rPr>
      </w:pPr>
    </w:p>
    <w:p w14:paraId="0B9C9D1E" w14:textId="77777777" w:rsidR="00683268" w:rsidRPr="0075625C" w:rsidRDefault="005B701B" w:rsidP="00FA29B0">
      <w:pPr>
        <w:tabs>
          <w:tab w:val="right" w:pos="9356"/>
        </w:tabs>
        <w:ind w:left="567"/>
        <w:rPr>
          <w:rFonts w:cs="Arial"/>
          <w:szCs w:val="22"/>
        </w:rPr>
      </w:pPr>
      <w:r w:rsidRPr="0075625C">
        <w:rPr>
          <w:rFonts w:cs="Arial"/>
        </w:rPr>
        <w:t xml:space="preserve">Die Parteien vereinbaren folgenden </w:t>
      </w:r>
      <w:r w:rsidR="00683268" w:rsidRPr="0075625C">
        <w:rPr>
          <w:rFonts w:cs="Arial"/>
          <w:szCs w:val="22"/>
        </w:rPr>
        <w:t xml:space="preserve">Honorarsatz (§ </w:t>
      </w:r>
      <w:r w:rsidRPr="0075625C">
        <w:rPr>
          <w:rFonts w:cs="Arial"/>
          <w:szCs w:val="22"/>
        </w:rPr>
        <w:t>2</w:t>
      </w:r>
      <w:r w:rsidR="00233E5E" w:rsidRPr="0075625C">
        <w:rPr>
          <w:rFonts w:cs="Arial"/>
          <w:szCs w:val="22"/>
        </w:rPr>
        <w:t xml:space="preserve">a </w:t>
      </w:r>
      <w:r w:rsidR="00683268" w:rsidRPr="0075625C">
        <w:rPr>
          <w:rFonts w:cs="Arial"/>
          <w:szCs w:val="22"/>
        </w:rPr>
        <w:t>Abs. 1 HOAI)</w:t>
      </w:r>
      <w:r w:rsidR="00683268" w:rsidRPr="0075625C">
        <w:rPr>
          <w:rFonts w:cs="Arial"/>
          <w:szCs w:val="22"/>
        </w:rPr>
        <w:tab/>
      </w:r>
      <w:r w:rsidR="00990154" w:rsidRPr="0075625C">
        <w:rPr>
          <w:rFonts w:cs="Arial"/>
          <w:szCs w:val="22"/>
        </w:rPr>
        <w:t>……………</w:t>
      </w:r>
      <w:proofErr w:type="gramStart"/>
      <w:r w:rsidR="00990154" w:rsidRPr="0075625C">
        <w:rPr>
          <w:rFonts w:cs="Arial"/>
          <w:szCs w:val="22"/>
        </w:rPr>
        <w:t>…….</w:t>
      </w:r>
      <w:proofErr w:type="gramEnd"/>
      <w:r w:rsidR="00990154" w:rsidRPr="0075625C">
        <w:rPr>
          <w:rFonts w:cs="Arial"/>
          <w:szCs w:val="22"/>
        </w:rPr>
        <w:t>.</w:t>
      </w:r>
    </w:p>
    <w:p w14:paraId="12443CF4" w14:textId="77777777" w:rsidR="00683268" w:rsidRPr="0075625C" w:rsidRDefault="00683268" w:rsidP="00990154">
      <w:pPr>
        <w:rPr>
          <w:rFonts w:cs="Arial"/>
          <w:szCs w:val="22"/>
        </w:rPr>
      </w:pPr>
    </w:p>
    <w:p w14:paraId="5EE317D3" w14:textId="77777777" w:rsidR="00683268" w:rsidRPr="0075625C" w:rsidRDefault="00683268" w:rsidP="00FA29B0">
      <w:pPr>
        <w:ind w:left="567" w:hanging="567"/>
        <w:rPr>
          <w:rFonts w:cs="Arial"/>
          <w:szCs w:val="22"/>
        </w:rPr>
      </w:pPr>
      <w:r w:rsidRPr="0075625C">
        <w:rPr>
          <w:rFonts w:cs="Arial"/>
          <w:b/>
          <w:szCs w:val="22"/>
        </w:rPr>
        <w:t>3.2.</w:t>
      </w:r>
      <w:r w:rsidRPr="0075625C">
        <w:rPr>
          <w:rFonts w:cs="Arial"/>
          <w:b/>
          <w:szCs w:val="22"/>
        </w:rPr>
        <w:tab/>
      </w:r>
      <w:r w:rsidRPr="0075625C">
        <w:rPr>
          <w:rFonts w:cs="Arial"/>
          <w:szCs w:val="22"/>
        </w:rPr>
        <w:t xml:space="preserve">Die nach § 2 </w:t>
      </w:r>
      <w:r w:rsidR="00723B98" w:rsidRPr="0075625C">
        <w:rPr>
          <w:rFonts w:cs="Arial"/>
          <w:szCs w:val="22"/>
        </w:rPr>
        <w:t>Ziff. 2. und 3</w:t>
      </w:r>
      <w:r w:rsidR="00B53F9D" w:rsidRPr="0075625C">
        <w:rPr>
          <w:rFonts w:cs="Arial"/>
          <w:szCs w:val="22"/>
        </w:rPr>
        <w:t>. übertragenen L</w:t>
      </w:r>
      <w:r w:rsidR="00021C06" w:rsidRPr="0075625C">
        <w:rPr>
          <w:rFonts w:cs="Arial"/>
          <w:szCs w:val="22"/>
        </w:rPr>
        <w:t>eistungen werden gemäß § 34 Abs. 3 HOAI wie folgt bewertet:</w:t>
      </w:r>
    </w:p>
    <w:p w14:paraId="4915D746" w14:textId="77777777" w:rsidR="00021C06" w:rsidRPr="0075625C" w:rsidRDefault="00021C06" w:rsidP="00990154">
      <w:pPr>
        <w:ind w:left="510" w:hanging="510"/>
        <w:rPr>
          <w:rFonts w:cs="Arial"/>
          <w:b/>
          <w:szCs w:val="22"/>
        </w:rPr>
      </w:pPr>
    </w:p>
    <w:p w14:paraId="65F083E0" w14:textId="77777777" w:rsidR="00683268" w:rsidRPr="0075625C" w:rsidRDefault="00683268" w:rsidP="00FA29B0">
      <w:pPr>
        <w:tabs>
          <w:tab w:val="left" w:pos="4820"/>
        </w:tabs>
        <w:ind w:left="567"/>
        <w:rPr>
          <w:rFonts w:cs="Arial"/>
          <w:szCs w:val="22"/>
        </w:rPr>
      </w:pPr>
      <w:r w:rsidRPr="0075625C">
        <w:rPr>
          <w:rFonts w:cs="Arial"/>
          <w:szCs w:val="22"/>
        </w:rPr>
        <w:t>Grundla</w:t>
      </w:r>
      <w:r w:rsidR="00E85D25" w:rsidRPr="0075625C">
        <w:rPr>
          <w:rFonts w:cs="Arial"/>
          <w:szCs w:val="22"/>
        </w:rPr>
        <w:t>genermittlung</w:t>
      </w:r>
      <w:r w:rsidR="00E85D25" w:rsidRPr="0075625C">
        <w:rPr>
          <w:rFonts w:cs="Arial"/>
          <w:szCs w:val="22"/>
        </w:rPr>
        <w:tab/>
      </w:r>
      <w:r w:rsidR="00BE2554" w:rsidRPr="0075625C">
        <w:rPr>
          <w:rFonts w:cs="Arial"/>
          <w:szCs w:val="22"/>
        </w:rPr>
        <w:t>2</w:t>
      </w:r>
      <w:r w:rsidR="00B26A1A" w:rsidRPr="0075625C">
        <w:rPr>
          <w:rFonts w:cs="Arial"/>
          <w:szCs w:val="22"/>
        </w:rPr>
        <w:t xml:space="preserve"> </w:t>
      </w:r>
      <w:proofErr w:type="gramStart"/>
      <w:r w:rsidR="00B26A1A" w:rsidRPr="0075625C">
        <w:rPr>
          <w:rFonts w:cs="Arial"/>
          <w:szCs w:val="22"/>
        </w:rPr>
        <w:t xml:space="preserve">%  </w:t>
      </w:r>
      <w:r w:rsidR="00021C06" w:rsidRPr="0075625C">
        <w:rPr>
          <w:rFonts w:cs="Arial"/>
          <w:szCs w:val="22"/>
        </w:rPr>
        <w:t>des</w:t>
      </w:r>
      <w:proofErr w:type="gramEnd"/>
      <w:r w:rsidR="00021C06" w:rsidRPr="0075625C">
        <w:rPr>
          <w:rFonts w:cs="Arial"/>
          <w:szCs w:val="22"/>
        </w:rPr>
        <w:t xml:space="preserve"> Honorars nach § 35 Abs. 1 HOAI</w:t>
      </w:r>
    </w:p>
    <w:p w14:paraId="57001458" w14:textId="77777777" w:rsidR="00021C06" w:rsidRPr="0075625C" w:rsidRDefault="00683268" w:rsidP="00FA29B0">
      <w:pPr>
        <w:tabs>
          <w:tab w:val="left" w:pos="4820"/>
        </w:tabs>
        <w:ind w:left="567"/>
        <w:rPr>
          <w:rFonts w:cs="Arial"/>
          <w:szCs w:val="22"/>
        </w:rPr>
      </w:pPr>
      <w:r w:rsidRPr="0075625C">
        <w:rPr>
          <w:rFonts w:cs="Arial"/>
          <w:szCs w:val="22"/>
        </w:rPr>
        <w:t>Vo</w:t>
      </w:r>
      <w:r w:rsidR="00021C06" w:rsidRPr="0075625C">
        <w:rPr>
          <w:rFonts w:cs="Arial"/>
          <w:szCs w:val="22"/>
        </w:rPr>
        <w:t xml:space="preserve">rplanung </w:t>
      </w:r>
      <w:r w:rsidR="00E85D25" w:rsidRPr="0075625C">
        <w:rPr>
          <w:rFonts w:cs="Arial"/>
          <w:szCs w:val="22"/>
        </w:rPr>
        <w:tab/>
      </w:r>
      <w:r w:rsidR="00B26A1A" w:rsidRPr="0075625C">
        <w:rPr>
          <w:rFonts w:cs="Arial"/>
          <w:szCs w:val="22"/>
        </w:rPr>
        <w:t xml:space="preserve">7 </w:t>
      </w:r>
      <w:proofErr w:type="gramStart"/>
      <w:r w:rsidR="00B26A1A" w:rsidRPr="0075625C">
        <w:rPr>
          <w:rFonts w:cs="Arial"/>
          <w:szCs w:val="22"/>
        </w:rPr>
        <w:t xml:space="preserve">%  </w:t>
      </w:r>
      <w:r w:rsidR="00021C06" w:rsidRPr="0075625C">
        <w:rPr>
          <w:rFonts w:cs="Arial"/>
          <w:szCs w:val="22"/>
        </w:rPr>
        <w:t>des</w:t>
      </w:r>
      <w:proofErr w:type="gramEnd"/>
      <w:r w:rsidR="00021C06" w:rsidRPr="0075625C">
        <w:rPr>
          <w:rFonts w:cs="Arial"/>
          <w:szCs w:val="22"/>
        </w:rPr>
        <w:t xml:space="preserve"> Honorars nach § 35 Abs. 1 HOAI</w:t>
      </w:r>
    </w:p>
    <w:p w14:paraId="39196A5B" w14:textId="77777777" w:rsidR="00021C06" w:rsidRPr="0075625C" w:rsidRDefault="00021C06" w:rsidP="00FA29B0">
      <w:pPr>
        <w:ind w:left="567"/>
        <w:rPr>
          <w:rFonts w:cs="Arial"/>
          <w:szCs w:val="22"/>
        </w:rPr>
      </w:pPr>
    </w:p>
    <w:p w14:paraId="1F11FE9A" w14:textId="77777777" w:rsidR="00021C06" w:rsidRPr="0075625C" w:rsidRDefault="00021C06" w:rsidP="00FA29B0">
      <w:pPr>
        <w:ind w:left="567"/>
        <w:rPr>
          <w:rFonts w:cs="Arial"/>
          <w:szCs w:val="22"/>
        </w:rPr>
      </w:pPr>
      <w:r w:rsidRPr="0075625C">
        <w:rPr>
          <w:rFonts w:cs="Arial"/>
          <w:szCs w:val="22"/>
        </w:rPr>
        <w:t>Die Vergütung umfasst nicht die Besonderen oder sonsti</w:t>
      </w:r>
      <w:r w:rsidR="00B51EDB" w:rsidRPr="0075625C">
        <w:rPr>
          <w:rFonts w:cs="Arial"/>
          <w:szCs w:val="22"/>
        </w:rPr>
        <w:t xml:space="preserve">gen Leistungen gemäß § 2 Ziff. </w:t>
      </w:r>
      <w:r w:rsidR="00A21969" w:rsidRPr="0075625C">
        <w:rPr>
          <w:rFonts w:cs="Arial"/>
          <w:szCs w:val="22"/>
        </w:rPr>
        <w:t xml:space="preserve">1. und </w:t>
      </w:r>
      <w:r w:rsidR="00B51EDB" w:rsidRPr="0075625C">
        <w:rPr>
          <w:rFonts w:cs="Arial"/>
          <w:szCs w:val="22"/>
        </w:rPr>
        <w:t>4</w:t>
      </w:r>
      <w:r w:rsidR="00784F14" w:rsidRPr="0075625C">
        <w:rPr>
          <w:rFonts w:cs="Arial"/>
          <w:szCs w:val="22"/>
        </w:rPr>
        <w:t xml:space="preserve"> sowie § 1 Ziff. 1.2</w:t>
      </w:r>
      <w:r w:rsidR="00325A2B" w:rsidRPr="0075625C">
        <w:rPr>
          <w:rFonts w:cs="Arial"/>
          <w:szCs w:val="22"/>
        </w:rPr>
        <w:t>.</w:t>
      </w:r>
      <w:r w:rsidR="00784F14" w:rsidRPr="0075625C">
        <w:rPr>
          <w:rFonts w:cs="Arial"/>
          <w:szCs w:val="22"/>
        </w:rPr>
        <w:t>1</w:t>
      </w:r>
      <w:r w:rsidRPr="0075625C">
        <w:rPr>
          <w:rFonts w:cs="Arial"/>
          <w:szCs w:val="22"/>
        </w:rPr>
        <w:t>. Die</w:t>
      </w:r>
      <w:r w:rsidR="001A7AAC" w:rsidRPr="0075625C">
        <w:rPr>
          <w:rFonts w:cs="Arial"/>
          <w:szCs w:val="22"/>
        </w:rPr>
        <w:t>se werden nach Ziffer 3.6</w:t>
      </w:r>
      <w:r w:rsidRPr="0075625C">
        <w:rPr>
          <w:rFonts w:cs="Arial"/>
          <w:szCs w:val="22"/>
        </w:rPr>
        <w:t xml:space="preserve"> honoriert.</w:t>
      </w:r>
    </w:p>
    <w:p w14:paraId="10610FBF" w14:textId="77777777" w:rsidR="00683268" w:rsidRPr="0075625C" w:rsidRDefault="00683268" w:rsidP="00990154">
      <w:pPr>
        <w:rPr>
          <w:rFonts w:cs="Arial"/>
          <w:szCs w:val="22"/>
        </w:rPr>
      </w:pPr>
    </w:p>
    <w:p w14:paraId="76A5D5E5" w14:textId="77777777" w:rsidR="00683268" w:rsidRPr="0075625C" w:rsidRDefault="00BE2554" w:rsidP="00FA29B0">
      <w:pPr>
        <w:ind w:left="567" w:hanging="567"/>
        <w:rPr>
          <w:rFonts w:cs="Arial"/>
          <w:szCs w:val="22"/>
        </w:rPr>
      </w:pPr>
      <w:r w:rsidRPr="0075625C">
        <w:rPr>
          <w:rFonts w:cs="Arial"/>
          <w:b/>
          <w:szCs w:val="22"/>
        </w:rPr>
        <w:t>3.3</w:t>
      </w:r>
      <w:r w:rsidR="00683268" w:rsidRPr="0075625C">
        <w:rPr>
          <w:rFonts w:cs="Arial"/>
          <w:b/>
          <w:szCs w:val="22"/>
        </w:rPr>
        <w:tab/>
      </w:r>
      <w:r w:rsidR="00683268" w:rsidRPr="0075625C">
        <w:rPr>
          <w:rFonts w:cs="Arial"/>
          <w:szCs w:val="22"/>
        </w:rPr>
        <w:t>Das Honorar richtet sich nach den anrechenbaren Kosten des Objekts auf der Grundlage der Kostenschätzung, die nach der DIN 276 in der Fassung von Dezember 2008 (DIN 276-1:2008-12) aufzustellen ist (§ 6 Abs. 1 Nr. 1 HOAI)</w:t>
      </w:r>
      <w:r w:rsidR="00E85D25" w:rsidRPr="0075625C">
        <w:rPr>
          <w:rFonts w:cs="Arial"/>
          <w:szCs w:val="22"/>
        </w:rPr>
        <w:t>.</w:t>
      </w:r>
      <w:r w:rsidR="00683268" w:rsidRPr="0075625C">
        <w:rPr>
          <w:rStyle w:val="Funotenzeichen"/>
          <w:rFonts w:cs="Arial"/>
          <w:szCs w:val="22"/>
        </w:rPr>
        <w:t xml:space="preserve"> </w:t>
      </w:r>
      <w:r w:rsidR="00683268" w:rsidRPr="0075625C">
        <w:rPr>
          <w:rStyle w:val="Funotenzeichen"/>
          <w:rFonts w:cs="Arial"/>
          <w:szCs w:val="22"/>
        </w:rPr>
        <w:footnoteReference w:id="9"/>
      </w:r>
    </w:p>
    <w:p w14:paraId="530BA548" w14:textId="77777777" w:rsidR="001A7AAC" w:rsidRPr="0075625C" w:rsidRDefault="001A7AAC" w:rsidP="00990154">
      <w:pPr>
        <w:ind w:left="510" w:hanging="510"/>
        <w:rPr>
          <w:rFonts w:cs="Arial"/>
          <w:szCs w:val="22"/>
        </w:rPr>
      </w:pPr>
    </w:p>
    <w:p w14:paraId="00D09500" w14:textId="77777777" w:rsidR="001A7AAC" w:rsidRPr="0075625C" w:rsidRDefault="00BE2554" w:rsidP="00FA29B0">
      <w:pPr>
        <w:ind w:left="567" w:hanging="567"/>
        <w:rPr>
          <w:rFonts w:cs="Arial"/>
          <w:szCs w:val="22"/>
        </w:rPr>
      </w:pPr>
      <w:r w:rsidRPr="0075625C">
        <w:rPr>
          <w:rFonts w:cs="Arial"/>
          <w:b/>
          <w:szCs w:val="22"/>
        </w:rPr>
        <w:t>3.4</w:t>
      </w:r>
      <w:r w:rsidR="001A7AAC" w:rsidRPr="0075625C">
        <w:rPr>
          <w:rFonts w:cs="Arial"/>
          <w:b/>
          <w:szCs w:val="22"/>
        </w:rPr>
        <w:tab/>
      </w:r>
      <w:r w:rsidR="001A7AAC" w:rsidRPr="0075625C">
        <w:rPr>
          <w:rFonts w:cs="Arial"/>
          <w:szCs w:val="22"/>
        </w:rPr>
        <w:t>Der Umfang der mitzuverarbeitenden Bausubstanz (§ 2 Abs. 7 HOAI) ist bei den anrechenbaren Kosten angemessen zu berücksichtigen. Die Parteien</w:t>
      </w:r>
      <w:r w:rsidR="00CF33C2" w:rsidRPr="0075625C">
        <w:rPr>
          <w:rFonts w:cs="Arial"/>
          <w:szCs w:val="22"/>
        </w:rPr>
        <w:t xml:space="preserve"> werden diesen Umfang</w:t>
      </w:r>
      <w:r w:rsidR="001A7AAC" w:rsidRPr="0075625C">
        <w:rPr>
          <w:rFonts w:cs="Arial"/>
          <w:szCs w:val="22"/>
        </w:rPr>
        <w:t xml:space="preserve"> zum Zeitpunkt der Kostenschätzung entsprechend</w:t>
      </w:r>
      <w:r w:rsidRPr="0075625C">
        <w:rPr>
          <w:rFonts w:cs="Arial"/>
          <w:szCs w:val="22"/>
        </w:rPr>
        <w:t xml:space="preserve"> </w:t>
      </w:r>
      <w:r w:rsidR="001A7AAC" w:rsidRPr="0075625C">
        <w:rPr>
          <w:rFonts w:cs="Arial"/>
          <w:iCs/>
          <w:szCs w:val="22"/>
        </w:rPr>
        <w:t>Anlage 1</w:t>
      </w:r>
      <w:r w:rsidR="00CF33C2" w:rsidRPr="0075625C">
        <w:rPr>
          <w:rFonts w:cs="Arial"/>
          <w:iCs/>
          <w:szCs w:val="22"/>
        </w:rPr>
        <w:t xml:space="preserve"> des Vertrages in Textform festlegen (</w:t>
      </w:r>
      <w:r w:rsidR="00CF33C2" w:rsidRPr="0075625C">
        <w:rPr>
          <w:rFonts w:cs="Arial"/>
          <w:szCs w:val="22"/>
        </w:rPr>
        <w:t>vgl. § 4 Absatz 3 HOAI)</w:t>
      </w:r>
      <w:r w:rsidR="001A7AAC" w:rsidRPr="0075625C">
        <w:rPr>
          <w:rFonts w:cs="Arial"/>
          <w:szCs w:val="22"/>
        </w:rPr>
        <w:t xml:space="preserve">. </w:t>
      </w:r>
    </w:p>
    <w:p w14:paraId="5CF0CC4F" w14:textId="77777777" w:rsidR="00BE2554" w:rsidRPr="0075625C" w:rsidRDefault="00BE2554" w:rsidP="00990154">
      <w:pPr>
        <w:ind w:left="510" w:hanging="510"/>
        <w:rPr>
          <w:rFonts w:cs="Arial"/>
          <w:bCs/>
          <w:szCs w:val="22"/>
        </w:rPr>
      </w:pPr>
    </w:p>
    <w:p w14:paraId="1CDACC18" w14:textId="77777777" w:rsidR="00BE2554" w:rsidRPr="0075625C" w:rsidRDefault="00BE2554" w:rsidP="00990154">
      <w:pPr>
        <w:tabs>
          <w:tab w:val="right" w:pos="9355"/>
        </w:tabs>
        <w:ind w:left="567" w:hanging="567"/>
        <w:rPr>
          <w:rFonts w:cs="Arial"/>
          <w:b/>
          <w:szCs w:val="22"/>
        </w:rPr>
      </w:pPr>
      <w:r w:rsidRPr="0075625C">
        <w:rPr>
          <w:rFonts w:cs="Arial"/>
          <w:b/>
          <w:szCs w:val="22"/>
        </w:rPr>
        <w:t>3.5</w:t>
      </w:r>
      <w:r w:rsidRPr="0075625C">
        <w:rPr>
          <w:rFonts w:cs="Arial"/>
          <w:b/>
          <w:szCs w:val="22"/>
        </w:rPr>
        <w:tab/>
      </w:r>
      <w:r w:rsidRPr="0075625C">
        <w:rPr>
          <w:rFonts w:cs="Arial"/>
          <w:szCs w:val="22"/>
        </w:rPr>
        <w:t>Zuschlag für Umbau und Modernisierung (§ 36 HOAI)</w:t>
      </w:r>
      <w:r w:rsidRPr="0075625C">
        <w:rPr>
          <w:rStyle w:val="Funotenzeichen"/>
          <w:rFonts w:cs="Arial"/>
          <w:szCs w:val="22"/>
        </w:rPr>
        <w:t xml:space="preserve"> </w:t>
      </w:r>
      <w:r w:rsidRPr="0075625C">
        <w:rPr>
          <w:rStyle w:val="Funotenzeichen"/>
          <w:rFonts w:cs="Arial"/>
          <w:szCs w:val="22"/>
        </w:rPr>
        <w:footnoteReference w:id="10"/>
      </w:r>
      <w:r w:rsidRPr="0075625C">
        <w:rPr>
          <w:rFonts w:cs="Arial"/>
          <w:szCs w:val="22"/>
        </w:rPr>
        <w:tab/>
      </w:r>
      <w:r w:rsidR="00990154" w:rsidRPr="0075625C">
        <w:rPr>
          <w:rFonts w:cs="Arial"/>
          <w:szCs w:val="22"/>
        </w:rPr>
        <w:t xml:space="preserve">………………. </w:t>
      </w:r>
      <w:r w:rsidRPr="0075625C">
        <w:rPr>
          <w:rFonts w:cs="Arial"/>
          <w:szCs w:val="22"/>
        </w:rPr>
        <w:t>%</w:t>
      </w:r>
    </w:p>
    <w:p w14:paraId="10D4680C" w14:textId="77777777" w:rsidR="00683268" w:rsidRPr="0075625C" w:rsidRDefault="00683268" w:rsidP="00990154">
      <w:pPr>
        <w:rPr>
          <w:rFonts w:cs="Arial"/>
          <w:szCs w:val="22"/>
        </w:rPr>
      </w:pPr>
    </w:p>
    <w:p w14:paraId="3FA85818" w14:textId="77777777" w:rsidR="00683268" w:rsidRPr="0075625C" w:rsidRDefault="001A7AAC" w:rsidP="00835E63">
      <w:pPr>
        <w:ind w:left="567" w:hanging="567"/>
        <w:rPr>
          <w:rFonts w:cs="Arial"/>
          <w:szCs w:val="22"/>
        </w:rPr>
      </w:pPr>
      <w:r w:rsidRPr="0075625C">
        <w:rPr>
          <w:rFonts w:cs="Arial"/>
          <w:b/>
          <w:szCs w:val="22"/>
        </w:rPr>
        <w:t>3.6</w:t>
      </w:r>
      <w:r w:rsidR="00683268" w:rsidRPr="0075625C">
        <w:rPr>
          <w:rFonts w:cs="Arial"/>
          <w:b/>
          <w:szCs w:val="22"/>
        </w:rPr>
        <w:tab/>
      </w:r>
      <w:r w:rsidR="00A82C84" w:rsidRPr="0075625C">
        <w:rPr>
          <w:rFonts w:cs="Arial"/>
        </w:rPr>
        <w:t>Das Erstellen einer Planungsgrundlage einschließlich der Kosteneinschätzung sowie b</w:t>
      </w:r>
      <w:r w:rsidR="00683268" w:rsidRPr="0075625C">
        <w:rPr>
          <w:rFonts w:cs="Arial"/>
          <w:szCs w:val="22"/>
        </w:rPr>
        <w:t xml:space="preserve">esondere und sonstige Leistungen </w:t>
      </w:r>
      <w:r w:rsidR="00DC7420" w:rsidRPr="0075625C">
        <w:rPr>
          <w:rFonts w:cs="Arial"/>
          <w:szCs w:val="22"/>
        </w:rPr>
        <w:t xml:space="preserve">(§ 2 Ziff. 1. und 4.) </w:t>
      </w:r>
      <w:r w:rsidR="00835E63" w:rsidRPr="0075625C">
        <w:rPr>
          <w:rFonts w:cs="Arial"/>
          <w:szCs w:val="22"/>
        </w:rPr>
        <w:t>sind nach nachgewiesenem Stundenaufwand zu honorieren</w:t>
      </w:r>
      <w:r w:rsidR="00683268" w:rsidRPr="0075625C">
        <w:rPr>
          <w:rFonts w:cs="Arial"/>
          <w:szCs w:val="22"/>
        </w:rPr>
        <w:t>. Folgende Stundensätze werden vereinbart:</w:t>
      </w:r>
      <w:r w:rsidR="00683268" w:rsidRPr="0075625C">
        <w:rPr>
          <w:rStyle w:val="Funotenzeichen"/>
          <w:rFonts w:cs="Arial"/>
          <w:szCs w:val="22"/>
        </w:rPr>
        <w:footnoteReference w:id="11"/>
      </w:r>
    </w:p>
    <w:p w14:paraId="3848725A" w14:textId="77777777" w:rsidR="00835E63" w:rsidRPr="0075625C" w:rsidRDefault="00835E63" w:rsidP="00990154">
      <w:pPr>
        <w:tabs>
          <w:tab w:val="left" w:pos="851"/>
          <w:tab w:val="right" w:pos="9356"/>
        </w:tabs>
        <w:ind w:left="567"/>
        <w:rPr>
          <w:rFonts w:cs="Arial"/>
          <w:szCs w:val="22"/>
        </w:rPr>
      </w:pPr>
    </w:p>
    <w:p w14:paraId="4E57B42C" w14:textId="77777777" w:rsidR="00683268" w:rsidRPr="0075625C" w:rsidRDefault="00683268" w:rsidP="00990154">
      <w:pPr>
        <w:tabs>
          <w:tab w:val="left" w:pos="851"/>
          <w:tab w:val="right" w:pos="9356"/>
        </w:tabs>
        <w:ind w:left="567"/>
        <w:rPr>
          <w:rFonts w:cs="Arial"/>
          <w:szCs w:val="22"/>
        </w:rPr>
      </w:pPr>
      <w:r w:rsidRPr="0075625C">
        <w:rPr>
          <w:rFonts w:cs="Arial"/>
          <w:szCs w:val="22"/>
        </w:rPr>
        <w:t>a)</w:t>
      </w:r>
      <w:r w:rsidRPr="0075625C">
        <w:rPr>
          <w:rFonts w:cs="Arial"/>
          <w:szCs w:val="22"/>
        </w:rPr>
        <w:tab/>
        <w:t>für den Architekten</w:t>
      </w:r>
      <w:r w:rsidRPr="0075625C">
        <w:rPr>
          <w:rFonts w:cs="Arial"/>
          <w:szCs w:val="22"/>
        </w:rPr>
        <w:tab/>
      </w:r>
      <w:r w:rsidR="00990154" w:rsidRPr="0075625C">
        <w:rPr>
          <w:rFonts w:cs="Arial"/>
          <w:szCs w:val="22"/>
        </w:rPr>
        <w:t>……………</w:t>
      </w:r>
      <w:proofErr w:type="gramStart"/>
      <w:r w:rsidR="00990154" w:rsidRPr="0075625C">
        <w:rPr>
          <w:rFonts w:cs="Arial"/>
          <w:szCs w:val="22"/>
        </w:rPr>
        <w:t>…….</w:t>
      </w:r>
      <w:proofErr w:type="gramEnd"/>
      <w:r w:rsidR="00990154" w:rsidRPr="0075625C">
        <w:rPr>
          <w:rFonts w:cs="Arial"/>
          <w:szCs w:val="22"/>
        </w:rPr>
        <w:t>.</w:t>
      </w:r>
      <w:r w:rsidRPr="0075625C">
        <w:rPr>
          <w:rFonts w:cs="Arial"/>
          <w:szCs w:val="22"/>
        </w:rPr>
        <w:t xml:space="preserve"> EUR</w:t>
      </w:r>
    </w:p>
    <w:p w14:paraId="15A7CEC8" w14:textId="77777777" w:rsidR="00683268" w:rsidRPr="0075625C" w:rsidRDefault="00683268" w:rsidP="00990154">
      <w:pPr>
        <w:pStyle w:val="Textkrper-Einzug2"/>
        <w:numPr>
          <w:ilvl w:val="0"/>
          <w:numId w:val="1"/>
        </w:numPr>
        <w:tabs>
          <w:tab w:val="clear" w:pos="570"/>
          <w:tab w:val="clear" w:pos="6307"/>
          <w:tab w:val="clear" w:pos="8292"/>
          <w:tab w:val="clear" w:pos="9208"/>
          <w:tab w:val="num" w:pos="851"/>
          <w:tab w:val="right" w:pos="9356"/>
        </w:tabs>
        <w:spacing w:line="240" w:lineRule="auto"/>
        <w:ind w:left="851" w:right="-1" w:hanging="284"/>
        <w:rPr>
          <w:rFonts w:cs="Arial"/>
          <w:sz w:val="22"/>
          <w:szCs w:val="22"/>
        </w:rPr>
      </w:pPr>
      <w:r w:rsidRPr="0075625C">
        <w:rPr>
          <w:rFonts w:cs="Arial"/>
          <w:sz w:val="22"/>
          <w:szCs w:val="22"/>
        </w:rPr>
        <w:t>für Mitarbeiter, die technische oder wirt</w:t>
      </w:r>
      <w:r w:rsidR="00B53F9D" w:rsidRPr="0075625C">
        <w:rPr>
          <w:rFonts w:cs="Arial"/>
          <w:sz w:val="22"/>
          <w:szCs w:val="22"/>
        </w:rPr>
        <w:t xml:space="preserve">schaftliche Aufgaben </w:t>
      </w:r>
      <w:r w:rsidR="00B53F9D" w:rsidRPr="0075625C">
        <w:rPr>
          <w:rFonts w:cs="Arial"/>
          <w:sz w:val="22"/>
          <w:szCs w:val="22"/>
        </w:rPr>
        <w:br/>
        <w:t>erfüllen</w:t>
      </w:r>
      <w:proofErr w:type="gramStart"/>
      <w:r w:rsidRPr="0075625C">
        <w:rPr>
          <w:rFonts w:cs="Arial"/>
          <w:sz w:val="22"/>
          <w:szCs w:val="22"/>
        </w:rPr>
        <w:tab/>
      </w:r>
      <w:r w:rsidR="00990154" w:rsidRPr="0075625C">
        <w:rPr>
          <w:rFonts w:cs="Arial"/>
          <w:sz w:val="22"/>
          <w:szCs w:val="22"/>
        </w:rPr>
        <w:t>..</w:t>
      </w:r>
      <w:proofErr w:type="gramEnd"/>
      <w:r w:rsidR="00990154" w:rsidRPr="0075625C">
        <w:rPr>
          <w:rFonts w:cs="Arial"/>
          <w:szCs w:val="22"/>
        </w:rPr>
        <w:t>……………</w:t>
      </w:r>
      <w:proofErr w:type="gramStart"/>
      <w:r w:rsidR="00990154" w:rsidRPr="0075625C">
        <w:rPr>
          <w:rFonts w:cs="Arial"/>
          <w:szCs w:val="22"/>
        </w:rPr>
        <w:t>…….</w:t>
      </w:r>
      <w:proofErr w:type="gramEnd"/>
      <w:r w:rsidR="00990154" w:rsidRPr="0075625C">
        <w:rPr>
          <w:rFonts w:cs="Arial"/>
          <w:szCs w:val="22"/>
        </w:rPr>
        <w:t>.</w:t>
      </w:r>
      <w:r w:rsidRPr="0075625C">
        <w:rPr>
          <w:rFonts w:cs="Arial"/>
          <w:sz w:val="22"/>
          <w:szCs w:val="22"/>
        </w:rPr>
        <w:t xml:space="preserve"> EUR</w:t>
      </w:r>
    </w:p>
    <w:p w14:paraId="61B49D7B" w14:textId="77777777" w:rsidR="00683268" w:rsidRDefault="00683268" w:rsidP="00990154">
      <w:pPr>
        <w:ind w:left="567" w:hanging="567"/>
        <w:rPr>
          <w:rFonts w:cs="Arial"/>
          <w:szCs w:val="22"/>
        </w:rPr>
      </w:pPr>
    </w:p>
    <w:p w14:paraId="080B8E5F" w14:textId="77777777" w:rsidR="003D63FE" w:rsidRDefault="003D63FE" w:rsidP="00A806B2">
      <w:pPr>
        <w:ind w:left="510"/>
        <w:jc w:val="both"/>
        <w:rPr>
          <w:rFonts w:eastAsia="Arial" w:cs="Arial"/>
          <w:szCs w:val="22"/>
        </w:rPr>
      </w:pPr>
      <w:r w:rsidRPr="00FB532E">
        <w:rPr>
          <w:rFonts w:eastAsia="Arial" w:cs="Arial"/>
          <w:szCs w:val="22"/>
        </w:rPr>
        <w:t xml:space="preserve">Ab dem </w:t>
      </w:r>
      <w:r>
        <w:rPr>
          <w:rFonts w:eastAsia="Arial" w:cs="Arial"/>
          <w:szCs w:val="22"/>
        </w:rPr>
        <w:t>01</w:t>
      </w:r>
      <w:r w:rsidRPr="00FB532E">
        <w:rPr>
          <w:rFonts w:eastAsia="Arial" w:cs="Arial"/>
          <w:szCs w:val="22"/>
        </w:rPr>
        <w:t>.</w:t>
      </w:r>
      <w:r>
        <w:rPr>
          <w:rFonts w:eastAsia="Arial" w:cs="Arial"/>
          <w:szCs w:val="22"/>
        </w:rPr>
        <w:t>xx</w:t>
      </w:r>
      <w:r w:rsidRPr="00FB532E">
        <w:rPr>
          <w:rFonts w:eastAsia="Arial" w:cs="Arial"/>
          <w:szCs w:val="22"/>
        </w:rPr>
        <w:t>.20xx</w:t>
      </w:r>
      <w:r>
        <w:rPr>
          <w:rStyle w:val="Funotenzeichen"/>
          <w:rFonts w:eastAsia="Arial" w:cs="Arial"/>
          <w:szCs w:val="22"/>
        </w:rPr>
        <w:footnoteReference w:id="12"/>
      </w:r>
      <w:r w:rsidRPr="00FB532E">
        <w:rPr>
          <w:rFonts w:eastAsia="Arial" w:cs="Arial"/>
          <w:szCs w:val="22"/>
        </w:rPr>
        <w:t xml:space="preserve"> </w:t>
      </w:r>
      <w:r>
        <w:rPr>
          <w:rFonts w:eastAsia="Arial" w:cs="Arial"/>
          <w:szCs w:val="22"/>
        </w:rPr>
        <w:t>erhöhen sich</w:t>
      </w:r>
      <w:r w:rsidRPr="00FB532E">
        <w:rPr>
          <w:rFonts w:eastAsia="Arial" w:cs="Arial"/>
          <w:szCs w:val="22"/>
        </w:rPr>
        <w:t xml:space="preserve"> die Stunde</w:t>
      </w:r>
      <w:r>
        <w:rPr>
          <w:rFonts w:eastAsia="Arial" w:cs="Arial"/>
          <w:szCs w:val="22"/>
        </w:rPr>
        <w:t>n</w:t>
      </w:r>
      <w:r w:rsidRPr="00FB532E">
        <w:rPr>
          <w:rFonts w:eastAsia="Arial" w:cs="Arial"/>
          <w:szCs w:val="22"/>
        </w:rPr>
        <w:t>sätze</w:t>
      </w:r>
      <w:r>
        <w:rPr>
          <w:rFonts w:eastAsia="Arial" w:cs="Arial"/>
          <w:szCs w:val="22"/>
        </w:rPr>
        <w:t xml:space="preserve"> jährlich</w:t>
      </w:r>
      <w:r w:rsidRPr="00FB532E">
        <w:rPr>
          <w:rFonts w:eastAsia="Arial" w:cs="Arial"/>
          <w:szCs w:val="22"/>
        </w:rPr>
        <w:t xml:space="preserve"> </w:t>
      </w:r>
      <w:r>
        <w:rPr>
          <w:rFonts w:eastAsia="Arial" w:cs="Arial"/>
          <w:szCs w:val="22"/>
        </w:rPr>
        <w:t>für die jeweils nach diesem Zeitpunkt erbrachten Leistungen um …… €.</w:t>
      </w:r>
      <w:r w:rsidRPr="00FB532E">
        <w:rPr>
          <w:rFonts w:eastAsia="Arial" w:cs="Arial"/>
          <w:szCs w:val="22"/>
        </w:rPr>
        <w:t xml:space="preserve"> </w:t>
      </w:r>
    </w:p>
    <w:p w14:paraId="1AAFD824" w14:textId="77777777" w:rsidR="003D63FE" w:rsidRPr="0075625C" w:rsidRDefault="003D63FE" w:rsidP="00990154">
      <w:pPr>
        <w:ind w:left="567" w:hanging="567"/>
        <w:rPr>
          <w:rFonts w:cs="Arial"/>
          <w:szCs w:val="22"/>
        </w:rPr>
      </w:pPr>
    </w:p>
    <w:p w14:paraId="690A54D1" w14:textId="77777777" w:rsidR="00FF0D24" w:rsidRPr="0075625C" w:rsidRDefault="00FF0D24" w:rsidP="00990154">
      <w:pPr>
        <w:ind w:left="567" w:hanging="567"/>
        <w:rPr>
          <w:rFonts w:cs="Arial"/>
          <w:szCs w:val="22"/>
        </w:rPr>
      </w:pPr>
      <w:r w:rsidRPr="0075625C">
        <w:rPr>
          <w:rFonts w:cs="Arial"/>
          <w:szCs w:val="22"/>
        </w:rPr>
        <w:tab/>
        <w:t xml:space="preserve">Nachstehende aufgeführte Leistungen werden nicht aufgrund des nachgewiesenen </w:t>
      </w:r>
      <w:proofErr w:type="gramStart"/>
      <w:r w:rsidRPr="0075625C">
        <w:rPr>
          <w:rFonts w:cs="Arial"/>
          <w:szCs w:val="22"/>
        </w:rPr>
        <w:t>Stundenaufwandes</w:t>
      </w:r>
      <w:proofErr w:type="gramEnd"/>
      <w:r w:rsidRPr="0075625C">
        <w:rPr>
          <w:rFonts w:cs="Arial"/>
          <w:szCs w:val="22"/>
        </w:rPr>
        <w:t xml:space="preserve"> sondern als Pauschalhonorar wie folgt vergütet: </w:t>
      </w:r>
    </w:p>
    <w:p w14:paraId="4C64CDA9" w14:textId="77777777" w:rsidR="00784F14" w:rsidRPr="0075625C" w:rsidRDefault="00784F14" w:rsidP="00990154">
      <w:pPr>
        <w:ind w:left="567" w:hanging="567"/>
        <w:rPr>
          <w:rFonts w:cs="Arial"/>
          <w:szCs w:val="22"/>
        </w:rPr>
      </w:pPr>
    </w:p>
    <w:p w14:paraId="5232B046" w14:textId="77777777" w:rsidR="00FF0D24" w:rsidRPr="0075625C" w:rsidRDefault="00FF0D24" w:rsidP="00990154">
      <w:pPr>
        <w:tabs>
          <w:tab w:val="left" w:pos="5355"/>
          <w:tab w:val="left" w:pos="7088"/>
          <w:tab w:val="left" w:pos="9709"/>
        </w:tabs>
        <w:ind w:left="567" w:right="-142"/>
        <w:rPr>
          <w:rFonts w:cs="Arial"/>
          <w:szCs w:val="22"/>
        </w:rPr>
      </w:pPr>
      <w:r w:rsidRPr="0075625C">
        <w:rPr>
          <w:rFonts w:cs="Arial"/>
          <w:szCs w:val="22"/>
        </w:rPr>
        <w:t>Bestandsaufnahme</w:t>
      </w:r>
      <w:r w:rsidRPr="0075625C">
        <w:rPr>
          <w:rFonts w:cs="Arial"/>
          <w:szCs w:val="22"/>
        </w:rPr>
        <w:tab/>
      </w:r>
      <w:r w:rsidRPr="0075625C">
        <w:rPr>
          <w:rFonts w:cs="Arial"/>
          <w:szCs w:val="22"/>
        </w:rPr>
        <w:tab/>
      </w:r>
      <w:r w:rsidR="00990154" w:rsidRPr="0075625C">
        <w:rPr>
          <w:rFonts w:cs="Arial"/>
          <w:szCs w:val="22"/>
        </w:rPr>
        <w:t>……………</w:t>
      </w:r>
      <w:proofErr w:type="gramStart"/>
      <w:r w:rsidR="00990154" w:rsidRPr="0075625C">
        <w:rPr>
          <w:rFonts w:cs="Arial"/>
          <w:szCs w:val="22"/>
        </w:rPr>
        <w:t>…….</w:t>
      </w:r>
      <w:proofErr w:type="gramEnd"/>
      <w:r w:rsidR="00990154" w:rsidRPr="0075625C">
        <w:rPr>
          <w:rFonts w:cs="Arial"/>
          <w:szCs w:val="22"/>
        </w:rPr>
        <w:t>.</w:t>
      </w:r>
      <w:r w:rsidRPr="0075625C">
        <w:rPr>
          <w:rFonts w:cs="Arial"/>
          <w:szCs w:val="22"/>
        </w:rPr>
        <w:t xml:space="preserve"> EUR</w:t>
      </w:r>
    </w:p>
    <w:p w14:paraId="7DA14C23" w14:textId="77777777" w:rsidR="00FF0D24" w:rsidRPr="0075625C" w:rsidRDefault="00FF0D24" w:rsidP="00990154">
      <w:pPr>
        <w:tabs>
          <w:tab w:val="left" w:pos="7088"/>
          <w:tab w:val="left" w:pos="9709"/>
        </w:tabs>
        <w:ind w:left="567" w:right="-142"/>
        <w:rPr>
          <w:rFonts w:cs="Arial"/>
          <w:szCs w:val="22"/>
        </w:rPr>
      </w:pPr>
      <w:r w:rsidRPr="0075625C">
        <w:rPr>
          <w:rFonts w:cs="Arial"/>
          <w:szCs w:val="22"/>
        </w:rPr>
        <w:t>oder nach Fläche mit einem Satz je m² in Höhe von</w:t>
      </w:r>
      <w:r w:rsidRPr="0075625C">
        <w:rPr>
          <w:rFonts w:cs="Arial"/>
          <w:szCs w:val="22"/>
        </w:rPr>
        <w:tab/>
      </w:r>
      <w:r w:rsidR="00990154" w:rsidRPr="0075625C">
        <w:rPr>
          <w:rFonts w:cs="Arial"/>
          <w:szCs w:val="22"/>
        </w:rPr>
        <w:t>……………</w:t>
      </w:r>
      <w:proofErr w:type="gramStart"/>
      <w:r w:rsidR="00990154" w:rsidRPr="0075625C">
        <w:rPr>
          <w:rFonts w:cs="Arial"/>
          <w:szCs w:val="22"/>
        </w:rPr>
        <w:t>…….</w:t>
      </w:r>
      <w:proofErr w:type="gramEnd"/>
      <w:r w:rsidR="00990154" w:rsidRPr="0075625C">
        <w:rPr>
          <w:rFonts w:cs="Arial"/>
          <w:szCs w:val="22"/>
        </w:rPr>
        <w:t>.</w:t>
      </w:r>
      <w:r w:rsidRPr="0075625C">
        <w:rPr>
          <w:rFonts w:cs="Arial"/>
          <w:szCs w:val="22"/>
        </w:rPr>
        <w:t xml:space="preserve"> EUR </w:t>
      </w:r>
    </w:p>
    <w:p w14:paraId="2FF2CB55" w14:textId="77777777" w:rsidR="00990154" w:rsidRPr="0075625C" w:rsidRDefault="00990154" w:rsidP="00990154">
      <w:pPr>
        <w:tabs>
          <w:tab w:val="left" w:pos="7088"/>
          <w:tab w:val="left" w:pos="9709"/>
        </w:tabs>
        <w:ind w:left="567"/>
        <w:rPr>
          <w:rFonts w:cs="Arial"/>
          <w:szCs w:val="22"/>
        </w:rPr>
      </w:pPr>
      <w:r w:rsidRPr="0075625C">
        <w:rPr>
          <w:rFonts w:cs="Arial"/>
          <w:szCs w:val="22"/>
        </w:rPr>
        <w:t>…………………………………………………………………………..</w:t>
      </w:r>
      <w:r w:rsidR="00FF0D24" w:rsidRPr="0075625C">
        <w:rPr>
          <w:rFonts w:cs="Arial"/>
          <w:szCs w:val="22"/>
        </w:rPr>
        <w:tab/>
      </w:r>
      <w:r w:rsidRPr="0075625C">
        <w:rPr>
          <w:rFonts w:cs="Arial"/>
          <w:szCs w:val="22"/>
        </w:rPr>
        <w:t>…………………..</w:t>
      </w:r>
      <w:r w:rsidR="00FF0D24" w:rsidRPr="0075625C">
        <w:rPr>
          <w:rFonts w:cs="Arial"/>
          <w:szCs w:val="22"/>
        </w:rPr>
        <w:t xml:space="preserve"> EUR </w:t>
      </w:r>
    </w:p>
    <w:p w14:paraId="106F5605" w14:textId="77777777" w:rsidR="00990154" w:rsidRPr="0075625C" w:rsidRDefault="00990154" w:rsidP="00990154">
      <w:pPr>
        <w:tabs>
          <w:tab w:val="left" w:pos="7088"/>
          <w:tab w:val="left" w:pos="9709"/>
        </w:tabs>
        <w:ind w:left="567"/>
        <w:rPr>
          <w:rFonts w:cs="Arial"/>
          <w:szCs w:val="22"/>
        </w:rPr>
      </w:pPr>
      <w:r w:rsidRPr="0075625C">
        <w:rPr>
          <w:rFonts w:cs="Arial"/>
          <w:szCs w:val="22"/>
        </w:rPr>
        <w:t>…………………………………………………………………………..</w:t>
      </w:r>
      <w:r w:rsidR="00FF0D24" w:rsidRPr="0075625C">
        <w:rPr>
          <w:rFonts w:cs="Arial"/>
          <w:szCs w:val="22"/>
        </w:rPr>
        <w:tab/>
      </w:r>
      <w:r w:rsidRPr="0075625C">
        <w:rPr>
          <w:rFonts w:cs="Arial"/>
          <w:szCs w:val="22"/>
        </w:rPr>
        <w:t>…………………..</w:t>
      </w:r>
      <w:r w:rsidR="00FF0D24" w:rsidRPr="0075625C">
        <w:rPr>
          <w:rFonts w:cs="Arial"/>
          <w:szCs w:val="22"/>
        </w:rPr>
        <w:t xml:space="preserve"> EUR </w:t>
      </w:r>
    </w:p>
    <w:p w14:paraId="1A43C500" w14:textId="77777777" w:rsidR="00FF0D24" w:rsidRPr="0075625C" w:rsidRDefault="00990154" w:rsidP="00990154">
      <w:pPr>
        <w:tabs>
          <w:tab w:val="left" w:pos="7088"/>
          <w:tab w:val="left" w:pos="9709"/>
        </w:tabs>
        <w:ind w:left="567"/>
        <w:rPr>
          <w:rFonts w:cs="Arial"/>
          <w:szCs w:val="22"/>
        </w:rPr>
      </w:pPr>
      <w:r w:rsidRPr="0075625C">
        <w:rPr>
          <w:rFonts w:cs="Arial"/>
          <w:szCs w:val="22"/>
        </w:rPr>
        <w:t>…………………………………………………………………………..</w:t>
      </w:r>
      <w:r w:rsidR="00FF0D24" w:rsidRPr="0075625C">
        <w:rPr>
          <w:rFonts w:cs="Arial"/>
          <w:szCs w:val="22"/>
        </w:rPr>
        <w:tab/>
      </w:r>
      <w:r w:rsidRPr="0075625C">
        <w:rPr>
          <w:rFonts w:cs="Arial"/>
          <w:szCs w:val="22"/>
        </w:rPr>
        <w:t>…………………..</w:t>
      </w:r>
      <w:r w:rsidR="00FF0D24" w:rsidRPr="0075625C">
        <w:rPr>
          <w:rFonts w:cs="Arial"/>
          <w:szCs w:val="22"/>
        </w:rPr>
        <w:t xml:space="preserve"> EUR </w:t>
      </w:r>
    </w:p>
    <w:p w14:paraId="34E959E8" w14:textId="77777777" w:rsidR="00683268" w:rsidRPr="0075625C" w:rsidRDefault="00683268" w:rsidP="00990154">
      <w:pPr>
        <w:ind w:left="567" w:hanging="567"/>
        <w:rPr>
          <w:rFonts w:cs="Arial"/>
          <w:szCs w:val="22"/>
        </w:rPr>
      </w:pPr>
    </w:p>
    <w:p w14:paraId="772AE900" w14:textId="77777777" w:rsidR="00683268" w:rsidRPr="0075625C" w:rsidRDefault="001A7AAC" w:rsidP="00FA29B0">
      <w:pPr>
        <w:ind w:left="567" w:hanging="567"/>
        <w:rPr>
          <w:rFonts w:cs="Arial"/>
          <w:b/>
          <w:szCs w:val="22"/>
        </w:rPr>
      </w:pPr>
      <w:r w:rsidRPr="0075625C">
        <w:rPr>
          <w:rFonts w:cs="Arial"/>
          <w:b/>
          <w:szCs w:val="22"/>
        </w:rPr>
        <w:t>3.7</w:t>
      </w:r>
      <w:r w:rsidR="00683268" w:rsidRPr="0075625C">
        <w:rPr>
          <w:rFonts w:cs="Arial"/>
          <w:b/>
          <w:szCs w:val="22"/>
        </w:rPr>
        <w:tab/>
      </w:r>
      <w:r w:rsidR="00683268" w:rsidRPr="0075625C">
        <w:rPr>
          <w:rFonts w:cs="Arial"/>
          <w:szCs w:val="22"/>
        </w:rPr>
        <w:t xml:space="preserve">Die Nebenkosten werden pauschal </w:t>
      </w:r>
      <w:proofErr w:type="gramStart"/>
      <w:r w:rsidR="00683268" w:rsidRPr="0075625C">
        <w:rPr>
          <w:rFonts w:cs="Arial"/>
          <w:szCs w:val="22"/>
        </w:rPr>
        <w:t xml:space="preserve">mit  </w:t>
      </w:r>
      <w:r w:rsidR="00990154" w:rsidRPr="0075625C">
        <w:rPr>
          <w:rFonts w:cs="Arial"/>
          <w:szCs w:val="22"/>
        </w:rPr>
        <w:t>…</w:t>
      </w:r>
      <w:proofErr w:type="gramEnd"/>
      <w:r w:rsidR="00990154" w:rsidRPr="0075625C">
        <w:rPr>
          <w:rFonts w:cs="Arial"/>
          <w:szCs w:val="22"/>
        </w:rPr>
        <w:t xml:space="preserve">……………. </w:t>
      </w:r>
      <w:r w:rsidR="00683268" w:rsidRPr="0075625C">
        <w:rPr>
          <w:rFonts w:cs="Arial"/>
          <w:szCs w:val="22"/>
        </w:rPr>
        <w:t xml:space="preserve"> % des Nettohonorars berechnet.</w:t>
      </w:r>
    </w:p>
    <w:p w14:paraId="4439AF65" w14:textId="77777777" w:rsidR="00683268" w:rsidRPr="0075625C" w:rsidRDefault="00683268" w:rsidP="00990154">
      <w:pPr>
        <w:rPr>
          <w:rFonts w:cs="Arial"/>
          <w:b/>
          <w:szCs w:val="22"/>
        </w:rPr>
      </w:pPr>
    </w:p>
    <w:p w14:paraId="740A7C0C" w14:textId="77777777" w:rsidR="00683268" w:rsidRDefault="001A7AAC" w:rsidP="00FA29B0">
      <w:pPr>
        <w:ind w:left="567" w:hanging="567"/>
        <w:rPr>
          <w:rFonts w:cs="Arial"/>
          <w:szCs w:val="22"/>
        </w:rPr>
      </w:pPr>
      <w:r w:rsidRPr="0075625C">
        <w:rPr>
          <w:rFonts w:cs="Arial"/>
          <w:b/>
          <w:szCs w:val="22"/>
        </w:rPr>
        <w:lastRenderedPageBreak/>
        <w:t>3.8</w:t>
      </w:r>
      <w:r w:rsidR="00683268" w:rsidRPr="0075625C">
        <w:rPr>
          <w:rFonts w:cs="Arial"/>
          <w:b/>
          <w:szCs w:val="22"/>
        </w:rPr>
        <w:tab/>
      </w:r>
      <w:r w:rsidR="00683268" w:rsidRPr="0075625C">
        <w:rPr>
          <w:rFonts w:cs="Arial"/>
          <w:szCs w:val="22"/>
        </w:rPr>
        <w:t>Die Umsatzsteuer in der jeweils gültigen gesetzlichen Höhe wird zu alle</w:t>
      </w:r>
      <w:r w:rsidR="00414167" w:rsidRPr="0075625C">
        <w:rPr>
          <w:rFonts w:cs="Arial"/>
          <w:szCs w:val="22"/>
        </w:rPr>
        <w:t>n</w:t>
      </w:r>
      <w:r w:rsidR="00683268" w:rsidRPr="0075625C">
        <w:rPr>
          <w:rFonts w:cs="Arial"/>
          <w:szCs w:val="22"/>
        </w:rPr>
        <w:t xml:space="preserve"> Honoraren und Nebenkosten </w:t>
      </w:r>
      <w:r w:rsidR="00B53F9D" w:rsidRPr="0075625C">
        <w:rPr>
          <w:rFonts w:cs="Arial"/>
          <w:szCs w:val="22"/>
        </w:rPr>
        <w:t>(exk</w:t>
      </w:r>
      <w:r w:rsidR="00FF0D24" w:rsidRPr="0075625C">
        <w:rPr>
          <w:rFonts w:cs="Arial"/>
          <w:szCs w:val="22"/>
        </w:rPr>
        <w:t xml:space="preserve">lusive Vorsteuern) </w:t>
      </w:r>
      <w:r w:rsidR="00683268" w:rsidRPr="0075625C">
        <w:rPr>
          <w:rFonts w:cs="Arial"/>
          <w:szCs w:val="22"/>
        </w:rPr>
        <w:t>zusätzlich in Rec</w:t>
      </w:r>
      <w:r w:rsidR="004D43ED" w:rsidRPr="0075625C">
        <w:rPr>
          <w:rFonts w:cs="Arial"/>
          <w:szCs w:val="22"/>
        </w:rPr>
        <w:t>hnung gestellt (§ 16</w:t>
      </w:r>
      <w:r w:rsidR="00683268" w:rsidRPr="0075625C">
        <w:rPr>
          <w:rFonts w:cs="Arial"/>
          <w:szCs w:val="22"/>
        </w:rPr>
        <w:t xml:space="preserve"> HOAI).</w:t>
      </w:r>
      <w:r w:rsidR="00512608" w:rsidRPr="0075625C">
        <w:rPr>
          <w:rFonts w:cs="Arial"/>
          <w:szCs w:val="22"/>
        </w:rPr>
        <w:t xml:space="preserve"> Der Bauherr ist damit einverstanden, dass der Architekt die Rechnung auch auf elektronischem Weg übermitteln kann.</w:t>
      </w:r>
    </w:p>
    <w:p w14:paraId="11CD08BE" w14:textId="77777777" w:rsidR="003D63FE" w:rsidRDefault="003D63FE" w:rsidP="00FA29B0">
      <w:pPr>
        <w:ind w:left="567" w:hanging="567"/>
        <w:rPr>
          <w:rFonts w:cs="Arial"/>
          <w:b/>
          <w:szCs w:val="22"/>
        </w:rPr>
      </w:pPr>
    </w:p>
    <w:p w14:paraId="69AE758E" w14:textId="77777777" w:rsidR="003D63FE" w:rsidRDefault="003D63FE" w:rsidP="00A806B2">
      <w:pPr>
        <w:ind w:left="510"/>
        <w:jc w:val="both"/>
        <w:rPr>
          <w:rFonts w:cs="Arial"/>
          <w:szCs w:val="22"/>
        </w:rPr>
      </w:pPr>
      <w:r>
        <w:rPr>
          <w:rFonts w:cs="Arial"/>
          <w:szCs w:val="22"/>
        </w:rPr>
        <w:t>Zahlungen an den Architekten sind zu leisten an:</w:t>
      </w:r>
    </w:p>
    <w:p w14:paraId="64E0A618" w14:textId="77777777" w:rsidR="003D63FE" w:rsidRDefault="003D63FE" w:rsidP="00A806B2">
      <w:pPr>
        <w:ind w:left="510"/>
        <w:jc w:val="both"/>
        <w:rPr>
          <w:rFonts w:cs="Arial"/>
          <w:szCs w:val="22"/>
        </w:rPr>
      </w:pPr>
    </w:p>
    <w:p w14:paraId="1950DAEF" w14:textId="54471169" w:rsidR="003D63FE" w:rsidRDefault="003D63FE" w:rsidP="00A806B2">
      <w:pPr>
        <w:ind w:left="510"/>
        <w:jc w:val="both"/>
        <w:rPr>
          <w:rFonts w:cs="Arial"/>
          <w:szCs w:val="22"/>
        </w:rPr>
      </w:pPr>
      <w:r>
        <w:rPr>
          <w:rFonts w:cs="Arial"/>
          <w:szCs w:val="22"/>
        </w:rPr>
        <w:t>Kontoinhaber:  ……………………………………………………………………………</w:t>
      </w:r>
    </w:p>
    <w:p w14:paraId="4DEBD219" w14:textId="42D58E99" w:rsidR="003D63FE" w:rsidRDefault="003D63FE" w:rsidP="00A806B2">
      <w:pPr>
        <w:ind w:left="510"/>
        <w:jc w:val="both"/>
        <w:rPr>
          <w:rFonts w:cs="Arial"/>
          <w:szCs w:val="22"/>
        </w:rPr>
      </w:pPr>
      <w:r>
        <w:rPr>
          <w:rFonts w:cs="Arial"/>
          <w:szCs w:val="22"/>
        </w:rPr>
        <w:t>IBAN:   ………………………………………………………………………………</w:t>
      </w:r>
      <w:proofErr w:type="gramStart"/>
      <w:r>
        <w:rPr>
          <w:rFonts w:cs="Arial"/>
          <w:szCs w:val="22"/>
        </w:rPr>
        <w:t>…….</w:t>
      </w:r>
      <w:proofErr w:type="gramEnd"/>
      <w:r>
        <w:rPr>
          <w:rFonts w:cs="Arial"/>
          <w:szCs w:val="22"/>
        </w:rPr>
        <w:t>.</w:t>
      </w:r>
    </w:p>
    <w:p w14:paraId="69157E82" w14:textId="77777777" w:rsidR="003D63FE" w:rsidRPr="0075625C" w:rsidRDefault="003D63FE" w:rsidP="00FA29B0">
      <w:pPr>
        <w:ind w:left="567" w:hanging="567"/>
        <w:rPr>
          <w:rFonts w:cs="Arial"/>
          <w:b/>
          <w:szCs w:val="22"/>
        </w:rPr>
      </w:pPr>
    </w:p>
    <w:p w14:paraId="51091126" w14:textId="14DC3157" w:rsidR="006946DB" w:rsidRPr="0075625C" w:rsidRDefault="006946DB" w:rsidP="006946DB">
      <w:pPr>
        <w:rPr>
          <w:rFonts w:eastAsia="Arial" w:cs="Arial"/>
          <w:b/>
          <w:bCs/>
          <w:szCs w:val="22"/>
        </w:rPr>
      </w:pPr>
      <w:r w:rsidRPr="0075625C">
        <w:rPr>
          <w:rFonts w:eastAsia="Arial" w:cs="Arial"/>
          <w:b/>
          <w:bCs/>
          <w:szCs w:val="22"/>
        </w:rPr>
        <w:t>3.9</w:t>
      </w:r>
    </w:p>
    <w:p w14:paraId="63E3B785" w14:textId="6F649710" w:rsidR="006946DB" w:rsidRPr="0075625C" w:rsidRDefault="006946DB" w:rsidP="006946DB">
      <w:pPr>
        <w:rPr>
          <w:rFonts w:eastAsia="Arial" w:cs="Arial"/>
          <w:szCs w:val="22"/>
        </w:rPr>
      </w:pPr>
      <w:r w:rsidRPr="0075625C">
        <w:rPr>
          <w:rFonts w:eastAsia="Arial" w:cs="Arial"/>
          <w:szCs w:val="22"/>
        </w:rPr>
        <w:t>Soweit Leistungen nach nachgewiesenem Stundenaufwand abzurechnen sind, übermittelt der Architekt Aufstellungen über aufgewandte Stunden jeweils:</w:t>
      </w:r>
      <w:r w:rsidRPr="0075625C">
        <w:rPr>
          <w:rStyle w:val="Funotenzeichen"/>
          <w:rFonts w:eastAsia="Arial" w:cs="Arial"/>
          <w:szCs w:val="22"/>
        </w:rPr>
        <w:footnoteReference w:id="13"/>
      </w:r>
    </w:p>
    <w:p w14:paraId="3204458E" w14:textId="77777777" w:rsidR="006946DB" w:rsidRDefault="006946DB" w:rsidP="006946DB">
      <w:pPr>
        <w:rPr>
          <w:rFonts w:eastAsia="Arial" w:cs="Arial"/>
          <w:szCs w:val="22"/>
        </w:rPr>
      </w:pPr>
    </w:p>
    <w:p w14:paraId="7CE8E15F" w14:textId="447696DE" w:rsidR="00F77C19" w:rsidRPr="00F709D8" w:rsidRDefault="00F77C19" w:rsidP="006946DB">
      <w:pPr>
        <w:rPr>
          <w:rFonts w:eastAsia="Arial" w:cs="Arial"/>
          <w:szCs w:val="22"/>
        </w:rPr>
      </w:pPr>
      <w:r w:rsidRPr="00CC5E90">
        <w:rPr>
          <w:rFonts w:ascii="Segoe UI Symbol" w:eastAsia="Arial Bold" w:hAnsi="Segoe UI Symbol" w:cs="Segoe UI Symbol"/>
        </w:rPr>
        <w:t>☐</w:t>
      </w:r>
      <w:r>
        <w:rPr>
          <w:rFonts w:ascii="Segoe UI Symbol" w:eastAsia="Arial Bold" w:hAnsi="Segoe UI Symbol" w:cs="Segoe UI Symbol"/>
        </w:rPr>
        <w:t xml:space="preserve"> </w:t>
      </w:r>
      <w:r w:rsidRPr="00A806B2">
        <w:rPr>
          <w:rFonts w:eastAsia="Arial Bold" w:cs="Arial"/>
        </w:rPr>
        <w:t>zum Monatsende.</w:t>
      </w:r>
    </w:p>
    <w:p w14:paraId="68ED2310" w14:textId="77777777" w:rsidR="006946DB" w:rsidRPr="0075625C" w:rsidRDefault="00A806B2" w:rsidP="006946DB">
      <w:pPr>
        <w:rPr>
          <w:rFonts w:eastAsia="Arial" w:cs="Arial"/>
          <w:szCs w:val="22"/>
        </w:rPr>
      </w:pPr>
      <w:sdt>
        <w:sdtPr>
          <w:rPr>
            <w:rFonts w:eastAsia="Arial" w:cs="Arial"/>
            <w:szCs w:val="22"/>
          </w:rPr>
          <w:id w:val="1786377082"/>
          <w14:checkbox>
            <w14:checked w14:val="0"/>
            <w14:checkedState w14:val="2612" w14:font="MS Gothic"/>
            <w14:uncheckedState w14:val="2610" w14:font="MS Gothic"/>
          </w14:checkbox>
        </w:sdtPr>
        <w:sdtEndPr/>
        <w:sdtContent>
          <w:r w:rsidR="006946DB" w:rsidRPr="0075625C">
            <w:rPr>
              <w:rFonts w:ascii="MS Gothic" w:eastAsia="MS Gothic" w:hAnsi="MS Gothic" w:cs="Arial" w:hint="eastAsia"/>
              <w:szCs w:val="22"/>
            </w:rPr>
            <w:t>☐</w:t>
          </w:r>
        </w:sdtContent>
      </w:sdt>
      <w:r w:rsidR="006946DB" w:rsidRPr="0075625C">
        <w:rPr>
          <w:rFonts w:eastAsia="Arial" w:cs="Arial"/>
          <w:szCs w:val="22"/>
        </w:rPr>
        <w:t xml:space="preserve"> in folgendem Zeitabstand: ………………………….</w:t>
      </w:r>
    </w:p>
    <w:p w14:paraId="6C670BC7" w14:textId="77777777" w:rsidR="006946DB" w:rsidRPr="0075625C" w:rsidRDefault="00A806B2" w:rsidP="006946DB">
      <w:pPr>
        <w:rPr>
          <w:rFonts w:eastAsia="Arial" w:cs="Arial"/>
          <w:szCs w:val="22"/>
        </w:rPr>
      </w:pPr>
      <w:sdt>
        <w:sdtPr>
          <w:rPr>
            <w:rFonts w:eastAsia="Arial" w:cs="Arial"/>
            <w:szCs w:val="22"/>
          </w:rPr>
          <w:id w:val="1524362257"/>
          <w14:checkbox>
            <w14:checked w14:val="0"/>
            <w14:checkedState w14:val="2612" w14:font="MS Gothic"/>
            <w14:uncheckedState w14:val="2610" w14:font="MS Gothic"/>
          </w14:checkbox>
        </w:sdtPr>
        <w:sdtEndPr/>
        <w:sdtContent>
          <w:r w:rsidR="006946DB" w:rsidRPr="0075625C">
            <w:rPr>
              <w:rFonts w:ascii="MS Gothic" w:eastAsia="MS Gothic" w:hAnsi="MS Gothic" w:cs="Arial" w:hint="eastAsia"/>
              <w:szCs w:val="22"/>
            </w:rPr>
            <w:t>☐</w:t>
          </w:r>
        </w:sdtContent>
      </w:sdt>
      <w:r w:rsidR="006946DB" w:rsidRPr="0075625C">
        <w:rPr>
          <w:rFonts w:eastAsia="Arial" w:cs="Arial"/>
          <w:szCs w:val="22"/>
        </w:rPr>
        <w:t xml:space="preserve"> nach …………………………</w:t>
      </w:r>
      <w:proofErr w:type="gramStart"/>
      <w:r w:rsidR="006946DB" w:rsidRPr="0075625C">
        <w:rPr>
          <w:rFonts w:eastAsia="Arial" w:cs="Arial"/>
          <w:szCs w:val="22"/>
        </w:rPr>
        <w:t>…….</w:t>
      </w:r>
      <w:proofErr w:type="gramEnd"/>
      <w:r w:rsidR="006946DB" w:rsidRPr="0075625C">
        <w:rPr>
          <w:rFonts w:eastAsia="Arial" w:cs="Arial"/>
          <w:szCs w:val="22"/>
        </w:rPr>
        <w:t>. aufgewandten Stunden.</w:t>
      </w:r>
    </w:p>
    <w:p w14:paraId="483BD1DF" w14:textId="77777777" w:rsidR="006946DB" w:rsidRPr="0075625C" w:rsidRDefault="006946DB" w:rsidP="006946DB">
      <w:pPr>
        <w:rPr>
          <w:rFonts w:eastAsia="Arial" w:cs="Arial"/>
          <w:szCs w:val="22"/>
        </w:rPr>
      </w:pPr>
    </w:p>
    <w:p w14:paraId="64B5FEAE" w14:textId="3BA8A3F8" w:rsidR="0075625C" w:rsidRPr="0075625C" w:rsidRDefault="0075625C" w:rsidP="0075625C">
      <w:pPr>
        <w:rPr>
          <w:rFonts w:eastAsia="Arial Bold" w:cs="Arial"/>
        </w:rPr>
      </w:pPr>
      <w:r w:rsidRPr="0075625C">
        <w:rPr>
          <w:rFonts w:eastAsia="Arial Bold" w:cs="Arial"/>
        </w:rPr>
        <w:t>Wenn nicht anders vereinbart, erfolgt die Übermittlung jeweils zum Quartalsende. Das gesetzliche Recht des Architekten, Abschlagsrechnungen</w:t>
      </w:r>
      <w:r w:rsidR="00F571C3">
        <w:rPr>
          <w:rFonts w:eastAsia="Arial Bold" w:cs="Arial"/>
        </w:rPr>
        <w:t xml:space="preserve"> geltend</w:t>
      </w:r>
      <w:r w:rsidRPr="0075625C">
        <w:rPr>
          <w:rFonts w:eastAsia="Arial Bold" w:cs="Arial"/>
        </w:rPr>
        <w:t xml:space="preserve"> zu machen, bleibt unberührt.</w:t>
      </w:r>
    </w:p>
    <w:p w14:paraId="7C11FED9" w14:textId="77777777" w:rsidR="006946DB" w:rsidRPr="0075625C" w:rsidRDefault="006946DB" w:rsidP="006946DB">
      <w:pPr>
        <w:rPr>
          <w:rFonts w:eastAsia="Arial" w:cs="Arial"/>
          <w:szCs w:val="22"/>
        </w:rPr>
      </w:pPr>
    </w:p>
    <w:p w14:paraId="53F5AA90" w14:textId="77777777" w:rsidR="0075625C" w:rsidRPr="0075625C" w:rsidRDefault="0075625C" w:rsidP="006946DB">
      <w:pPr>
        <w:rPr>
          <w:rFonts w:eastAsia="Arial" w:cs="Arial"/>
          <w:szCs w:val="22"/>
        </w:rPr>
      </w:pPr>
    </w:p>
    <w:p w14:paraId="2E209448" w14:textId="77777777" w:rsidR="005D1C3C" w:rsidRPr="0075625C" w:rsidRDefault="005D1C3C" w:rsidP="00FA29B0">
      <w:pPr>
        <w:ind w:left="567" w:hanging="567"/>
        <w:rPr>
          <w:rFonts w:eastAsia="Arial Bold" w:cs="Arial"/>
          <w:b/>
          <w:szCs w:val="22"/>
        </w:rPr>
      </w:pPr>
      <w:r w:rsidRPr="0075625C">
        <w:rPr>
          <w:rFonts w:eastAsia="Arial Bold" w:cs="Arial"/>
          <w:b/>
          <w:szCs w:val="22"/>
        </w:rPr>
        <w:t xml:space="preserve">§ 4 </w:t>
      </w:r>
      <w:r w:rsidRPr="0075625C">
        <w:rPr>
          <w:rFonts w:eastAsia="Arial Bold" w:cs="Arial"/>
          <w:b/>
          <w:szCs w:val="22"/>
        </w:rPr>
        <w:tab/>
        <w:t>Abnahme</w:t>
      </w:r>
    </w:p>
    <w:p w14:paraId="32E54CB9" w14:textId="77777777" w:rsidR="005D1C3C" w:rsidRPr="0075625C" w:rsidRDefault="005D1C3C" w:rsidP="00990154">
      <w:pPr>
        <w:rPr>
          <w:rFonts w:eastAsia="Arial Bold" w:cs="Arial"/>
          <w:szCs w:val="22"/>
        </w:rPr>
      </w:pPr>
    </w:p>
    <w:p w14:paraId="21BD2263" w14:textId="77777777" w:rsidR="005D1C3C" w:rsidRPr="0075625C" w:rsidRDefault="005D1C3C" w:rsidP="00990154">
      <w:pPr>
        <w:rPr>
          <w:rFonts w:cs="Arial"/>
          <w:szCs w:val="22"/>
        </w:rPr>
      </w:pPr>
      <w:r w:rsidRPr="0075625C">
        <w:rPr>
          <w:rFonts w:cs="Arial"/>
          <w:szCs w:val="22"/>
        </w:rPr>
        <w:t>Der Bauherr ist nach im Wesentlichen vertragsgemäßer Erbringung/Fertigstellung aller Leistungen</w:t>
      </w:r>
      <w:r w:rsidR="00990154" w:rsidRPr="0075625C">
        <w:rPr>
          <w:rFonts w:cs="Arial"/>
          <w:szCs w:val="22"/>
        </w:rPr>
        <w:t xml:space="preserve"> </w:t>
      </w:r>
      <w:r w:rsidRPr="0075625C">
        <w:rPr>
          <w:rFonts w:cs="Arial"/>
          <w:szCs w:val="22"/>
        </w:rPr>
        <w:t>dieses Vertrages zur Abnahme verpflichtet. Wegen unwesentlicher Mängel kann die Abnahme nicht</w:t>
      </w:r>
      <w:r w:rsidR="00990154" w:rsidRPr="0075625C">
        <w:rPr>
          <w:rFonts w:cs="Arial"/>
          <w:szCs w:val="22"/>
        </w:rPr>
        <w:t xml:space="preserve"> </w:t>
      </w:r>
      <w:r w:rsidRPr="0075625C">
        <w:rPr>
          <w:rFonts w:cs="Arial"/>
          <w:szCs w:val="22"/>
        </w:rPr>
        <w:t>verweigert werden. Mit der Abnahme beginnt die Verjährung.</w:t>
      </w:r>
    </w:p>
    <w:p w14:paraId="6FDCE6E2" w14:textId="77777777" w:rsidR="00B26A1A" w:rsidRPr="0075625C" w:rsidRDefault="00B26A1A" w:rsidP="00FA29B0">
      <w:pPr>
        <w:ind w:left="567" w:hanging="567"/>
        <w:rPr>
          <w:rFonts w:cs="Arial"/>
          <w:szCs w:val="22"/>
        </w:rPr>
      </w:pPr>
    </w:p>
    <w:p w14:paraId="089271C7" w14:textId="77777777" w:rsidR="00B26A1A" w:rsidRPr="0075625C" w:rsidRDefault="00B26A1A" w:rsidP="00FA29B0">
      <w:pPr>
        <w:ind w:left="567" w:hanging="567"/>
        <w:rPr>
          <w:rFonts w:cs="Arial"/>
          <w:szCs w:val="22"/>
        </w:rPr>
      </w:pPr>
    </w:p>
    <w:p w14:paraId="75239490" w14:textId="77777777" w:rsidR="00683268" w:rsidRPr="0075625C" w:rsidRDefault="005D1C3C" w:rsidP="00FA29B0">
      <w:pPr>
        <w:ind w:left="567" w:hanging="567"/>
        <w:rPr>
          <w:rFonts w:cs="Arial"/>
          <w:b/>
          <w:szCs w:val="22"/>
        </w:rPr>
      </w:pPr>
      <w:r w:rsidRPr="0075625C">
        <w:rPr>
          <w:rFonts w:cs="Arial"/>
          <w:b/>
          <w:szCs w:val="22"/>
        </w:rPr>
        <w:t>§ 5</w:t>
      </w:r>
      <w:r w:rsidR="00FA29B0" w:rsidRPr="0075625C">
        <w:rPr>
          <w:rFonts w:cs="Arial"/>
          <w:b/>
          <w:szCs w:val="22"/>
        </w:rPr>
        <w:tab/>
      </w:r>
      <w:r w:rsidR="00683268" w:rsidRPr="0075625C">
        <w:rPr>
          <w:rFonts w:cs="Arial"/>
          <w:b/>
          <w:szCs w:val="22"/>
        </w:rPr>
        <w:t>Weitere Beauftragung</w:t>
      </w:r>
    </w:p>
    <w:p w14:paraId="71075E22" w14:textId="77777777" w:rsidR="00683268" w:rsidRPr="0075625C" w:rsidRDefault="00683268" w:rsidP="00990154">
      <w:pPr>
        <w:rPr>
          <w:rFonts w:cs="Arial"/>
          <w:b/>
          <w:szCs w:val="22"/>
        </w:rPr>
      </w:pPr>
    </w:p>
    <w:p w14:paraId="42B32813" w14:textId="77777777" w:rsidR="00683268" w:rsidRPr="0075625C" w:rsidRDefault="00683268" w:rsidP="00990154">
      <w:pPr>
        <w:rPr>
          <w:rFonts w:cs="Arial"/>
          <w:szCs w:val="22"/>
        </w:rPr>
      </w:pPr>
      <w:r w:rsidRPr="0075625C">
        <w:rPr>
          <w:rFonts w:cs="Arial"/>
          <w:szCs w:val="22"/>
        </w:rPr>
        <w:t>Wird die Baumaßnahme mit Vorplanungsleistungen des Architekten fortgeführt, hat dieser einen Anspruch darauf, dass die weiteren Leistungen bis einschließlich zur Ausführungsplanung ihm und nicht einem Drit</w:t>
      </w:r>
      <w:r w:rsidR="00A21969" w:rsidRPr="0075625C">
        <w:rPr>
          <w:rFonts w:cs="Arial"/>
          <w:szCs w:val="22"/>
        </w:rPr>
        <w:t>ten übertragen werden, sofern der Weiterbeauftragung kein wichtiger Grund entgegensteht.</w:t>
      </w:r>
    </w:p>
    <w:p w14:paraId="6E154621" w14:textId="77777777" w:rsidR="00683268" w:rsidRPr="0075625C" w:rsidRDefault="00683268" w:rsidP="00990154">
      <w:pPr>
        <w:rPr>
          <w:rFonts w:cs="Arial"/>
          <w:szCs w:val="22"/>
        </w:rPr>
      </w:pPr>
    </w:p>
    <w:p w14:paraId="4130490A" w14:textId="77777777" w:rsidR="00683268" w:rsidRPr="0075625C" w:rsidRDefault="00683268" w:rsidP="00990154">
      <w:pPr>
        <w:rPr>
          <w:rFonts w:cs="Arial"/>
          <w:szCs w:val="22"/>
        </w:rPr>
      </w:pPr>
    </w:p>
    <w:p w14:paraId="746ED195" w14:textId="77777777" w:rsidR="00683268" w:rsidRPr="0075625C" w:rsidRDefault="005D1C3C" w:rsidP="00FA29B0">
      <w:pPr>
        <w:ind w:left="567" w:hanging="567"/>
        <w:rPr>
          <w:rFonts w:cs="Arial"/>
          <w:b/>
          <w:szCs w:val="22"/>
        </w:rPr>
      </w:pPr>
      <w:r w:rsidRPr="0075625C">
        <w:rPr>
          <w:rFonts w:cs="Arial"/>
          <w:b/>
          <w:szCs w:val="22"/>
        </w:rPr>
        <w:t>§ 6</w:t>
      </w:r>
      <w:r w:rsidR="00FA29B0" w:rsidRPr="0075625C">
        <w:rPr>
          <w:rFonts w:cs="Arial"/>
          <w:b/>
          <w:szCs w:val="22"/>
        </w:rPr>
        <w:tab/>
      </w:r>
      <w:r w:rsidR="00683268" w:rsidRPr="0075625C">
        <w:rPr>
          <w:rFonts w:cs="Arial"/>
          <w:b/>
          <w:szCs w:val="22"/>
        </w:rPr>
        <w:t>Schutz des Architektenwerkes</w:t>
      </w:r>
    </w:p>
    <w:p w14:paraId="5A6B2FDF" w14:textId="77777777" w:rsidR="00683268" w:rsidRPr="0075625C" w:rsidRDefault="00683268" w:rsidP="00990154">
      <w:pPr>
        <w:rPr>
          <w:rFonts w:cs="Arial"/>
          <w:b/>
          <w:szCs w:val="22"/>
        </w:rPr>
      </w:pPr>
    </w:p>
    <w:p w14:paraId="5D1869D5" w14:textId="77777777" w:rsidR="00683268" w:rsidRPr="0075625C" w:rsidRDefault="00683268" w:rsidP="00990154">
      <w:pPr>
        <w:rPr>
          <w:rFonts w:cs="Arial"/>
          <w:szCs w:val="22"/>
        </w:rPr>
      </w:pPr>
      <w:r w:rsidRPr="0075625C">
        <w:rPr>
          <w:rFonts w:cs="Arial"/>
          <w:szCs w:val="22"/>
        </w:rPr>
        <w:t xml:space="preserve">Der Bauherr ist nicht berechtigt, die Vorplanungsleistungen des </w:t>
      </w:r>
      <w:proofErr w:type="gramStart"/>
      <w:r w:rsidR="00EB7B5C" w:rsidRPr="0075625C">
        <w:rPr>
          <w:rFonts w:cs="Arial"/>
          <w:szCs w:val="22"/>
        </w:rPr>
        <w:t>Architekten</w:t>
      </w:r>
      <w:proofErr w:type="gramEnd"/>
      <w:r w:rsidR="00EB7B5C" w:rsidRPr="0075625C">
        <w:rPr>
          <w:rFonts w:cs="Arial"/>
          <w:szCs w:val="22"/>
        </w:rPr>
        <w:t xml:space="preserve"> ohne dessen </w:t>
      </w:r>
      <w:r w:rsidRPr="0075625C">
        <w:rPr>
          <w:rFonts w:cs="Arial"/>
          <w:szCs w:val="22"/>
        </w:rPr>
        <w:t xml:space="preserve">Einverständnis weiter zu verwenden. </w:t>
      </w:r>
      <w:r w:rsidR="00EB7B5C" w:rsidRPr="0075625C">
        <w:rPr>
          <w:rFonts w:cs="Arial"/>
          <w:szCs w:val="22"/>
        </w:rPr>
        <w:t>Die Erklärung bedarf der Textform.</w:t>
      </w:r>
      <w:r w:rsidR="00EB7B5C" w:rsidRPr="0075625C">
        <w:rPr>
          <w:rFonts w:cs="Arial"/>
          <w:szCs w:val="22"/>
          <w:vertAlign w:val="superscript"/>
        </w:rPr>
        <w:footnoteReference w:id="14"/>
      </w:r>
      <w:r w:rsidR="00EB7B5C" w:rsidRPr="0075625C">
        <w:rPr>
          <w:rFonts w:cs="Arial"/>
          <w:szCs w:val="22"/>
        </w:rPr>
        <w:t xml:space="preserve"> </w:t>
      </w:r>
      <w:r w:rsidRPr="0075625C">
        <w:rPr>
          <w:rFonts w:cs="Arial"/>
          <w:szCs w:val="22"/>
        </w:rPr>
        <w:t>Nutzungsrechte werden nicht übertragen. Der gesetzliche Urheberrechtsschutz bleibt unberührt.</w:t>
      </w:r>
    </w:p>
    <w:p w14:paraId="0CA0F8D5" w14:textId="77777777" w:rsidR="00683268" w:rsidRPr="0075625C" w:rsidRDefault="00683268" w:rsidP="00990154">
      <w:pPr>
        <w:rPr>
          <w:rFonts w:cs="Arial"/>
          <w:szCs w:val="22"/>
        </w:rPr>
      </w:pPr>
    </w:p>
    <w:p w14:paraId="1676BECD" w14:textId="77777777" w:rsidR="002279E9" w:rsidRPr="0075625C" w:rsidRDefault="002279E9" w:rsidP="00990154">
      <w:pPr>
        <w:rPr>
          <w:rFonts w:cs="Arial"/>
          <w:szCs w:val="22"/>
        </w:rPr>
      </w:pPr>
    </w:p>
    <w:p w14:paraId="64827385" w14:textId="77777777" w:rsidR="002279E9" w:rsidRPr="0075625C" w:rsidRDefault="002279E9" w:rsidP="002279E9">
      <w:pPr>
        <w:tabs>
          <w:tab w:val="left" w:pos="567"/>
        </w:tabs>
        <w:rPr>
          <w:rFonts w:cs="Arial"/>
          <w:b/>
          <w:bCs/>
          <w:szCs w:val="22"/>
        </w:rPr>
      </w:pPr>
      <w:r w:rsidRPr="0075625C">
        <w:rPr>
          <w:rFonts w:cs="Arial"/>
          <w:b/>
          <w:bCs/>
          <w:szCs w:val="22"/>
        </w:rPr>
        <w:t>§ 7</w:t>
      </w:r>
      <w:r w:rsidRPr="0075625C">
        <w:rPr>
          <w:rFonts w:cs="Arial"/>
          <w:b/>
          <w:bCs/>
          <w:szCs w:val="22"/>
        </w:rPr>
        <w:tab/>
      </w:r>
      <w:r w:rsidRPr="0075625C">
        <w:rPr>
          <w:rFonts w:cs="Arial"/>
          <w:b/>
          <w:szCs w:val="22"/>
        </w:rPr>
        <w:t>Schlichtungsvereinbarung</w:t>
      </w:r>
    </w:p>
    <w:p w14:paraId="7B96A63B" w14:textId="77777777" w:rsidR="002279E9" w:rsidRPr="0075625C" w:rsidRDefault="002279E9" w:rsidP="002279E9">
      <w:pPr>
        <w:tabs>
          <w:tab w:val="left" w:pos="567"/>
        </w:tabs>
        <w:rPr>
          <w:rFonts w:cs="Arial"/>
          <w:b/>
          <w:bCs/>
          <w:szCs w:val="22"/>
        </w:rPr>
      </w:pPr>
    </w:p>
    <w:p w14:paraId="5D741B5F" w14:textId="726985C0" w:rsidR="002279E9" w:rsidRPr="0075625C" w:rsidRDefault="002279E9" w:rsidP="002279E9">
      <w:pPr>
        <w:spacing w:line="240" w:lineRule="atLeast"/>
        <w:rPr>
          <w:rFonts w:eastAsia="Arial" w:cs="Arial"/>
          <w:szCs w:val="22"/>
        </w:rPr>
      </w:pPr>
      <w:r w:rsidRPr="0075625C">
        <w:rPr>
          <w:rFonts w:cs="Arial"/>
          <w:szCs w:val="22"/>
        </w:rPr>
        <w:lastRenderedPageBreak/>
        <w:t xml:space="preserve">Sofern eine Partei bei Streitigkeiten zwischen den Parteien im Zusammenhang mit dem Vertrag vor Beschreiten des Rechtswegs zu den ordentlichen Gerichten die Schlichtungsstelle der Architektenkammer Nordrhein-Westfalen (AKNW) auf Grundlage der Schlichtungsordnung der AKNW anruft, stimmt die andere Partei schon heute der Durchführung des Schlichtungsverfahrens zu. Der Architekt erklärt zugleich, dass er hingegen nicht verpflichtet oder bereit ist, an einem Streitbeilegungsverfahren vor einer Verbraucherschlichtungsstelle nach dem </w:t>
      </w:r>
      <w:r w:rsidR="00046953" w:rsidRPr="0075625C">
        <w:rPr>
          <w:rFonts w:cs="Arial"/>
          <w:szCs w:val="22"/>
        </w:rPr>
        <w:t xml:space="preserve">Verbraucherstreitbeilegungsgesetz (VSBG) </w:t>
      </w:r>
      <w:r w:rsidRPr="0075625C">
        <w:rPr>
          <w:rFonts w:cs="Arial"/>
          <w:szCs w:val="22"/>
        </w:rPr>
        <w:t>teilzunehmen.</w:t>
      </w:r>
    </w:p>
    <w:p w14:paraId="4A4AE1C1" w14:textId="77777777" w:rsidR="002279E9" w:rsidRPr="0075625C" w:rsidRDefault="002279E9" w:rsidP="002279E9">
      <w:pPr>
        <w:spacing w:line="240" w:lineRule="atLeast"/>
        <w:rPr>
          <w:rFonts w:eastAsia="Arial" w:cs="Arial"/>
          <w:szCs w:val="22"/>
        </w:rPr>
      </w:pPr>
    </w:p>
    <w:p w14:paraId="35C38593" w14:textId="77777777" w:rsidR="002279E9" w:rsidRPr="0075625C" w:rsidRDefault="002279E9" w:rsidP="002279E9">
      <w:pPr>
        <w:spacing w:line="240" w:lineRule="atLeast"/>
        <w:rPr>
          <w:rFonts w:eastAsia="Arial" w:cs="Arial"/>
          <w:szCs w:val="22"/>
        </w:rPr>
      </w:pPr>
      <w:r w:rsidRPr="0075625C">
        <w:rPr>
          <w:rFonts w:cs="Arial"/>
          <w:szCs w:val="22"/>
        </w:rPr>
        <w:t>Diese Klausel findet dann keine Anwendung, wenn die Berufshaftpflichtversicherung des Architekten der Durchführung eines Schlichtungsverfahrens widerspricht.</w:t>
      </w:r>
    </w:p>
    <w:p w14:paraId="28E837CA" w14:textId="77777777" w:rsidR="002279E9" w:rsidRPr="0075625C" w:rsidRDefault="002279E9" w:rsidP="00990154">
      <w:pPr>
        <w:rPr>
          <w:rFonts w:cs="Arial"/>
          <w:szCs w:val="22"/>
        </w:rPr>
      </w:pPr>
    </w:p>
    <w:p w14:paraId="6FB0FC9F" w14:textId="0104358E" w:rsidR="006946DB" w:rsidRPr="0075625C" w:rsidRDefault="006946DB">
      <w:pPr>
        <w:rPr>
          <w:rFonts w:cs="Arial"/>
          <w:szCs w:val="22"/>
        </w:rPr>
      </w:pPr>
    </w:p>
    <w:p w14:paraId="73D86176" w14:textId="77777777" w:rsidR="00683268" w:rsidRPr="0075625C" w:rsidRDefault="005D1C3C" w:rsidP="00FA29B0">
      <w:pPr>
        <w:ind w:left="567" w:hanging="567"/>
        <w:rPr>
          <w:rFonts w:cs="Arial"/>
          <w:b/>
          <w:szCs w:val="22"/>
        </w:rPr>
      </w:pPr>
      <w:r w:rsidRPr="0075625C">
        <w:rPr>
          <w:rFonts w:cs="Arial"/>
          <w:b/>
          <w:szCs w:val="22"/>
        </w:rPr>
        <w:t xml:space="preserve">§ </w:t>
      </w:r>
      <w:r w:rsidR="002279E9" w:rsidRPr="0075625C">
        <w:rPr>
          <w:rFonts w:cs="Arial"/>
          <w:b/>
          <w:szCs w:val="22"/>
        </w:rPr>
        <w:t>8</w:t>
      </w:r>
      <w:r w:rsidR="00FA29B0" w:rsidRPr="0075625C">
        <w:rPr>
          <w:rFonts w:cs="Arial"/>
          <w:b/>
          <w:szCs w:val="22"/>
        </w:rPr>
        <w:tab/>
      </w:r>
      <w:r w:rsidR="00683268" w:rsidRPr="0075625C">
        <w:rPr>
          <w:rFonts w:cs="Arial"/>
          <w:b/>
          <w:szCs w:val="22"/>
        </w:rPr>
        <w:t>Zusätzliche Vereinbarungen</w:t>
      </w:r>
    </w:p>
    <w:p w14:paraId="4F1FD5E4" w14:textId="77777777" w:rsidR="004D43ED" w:rsidRPr="0075625C" w:rsidRDefault="004D43ED" w:rsidP="00990154">
      <w:pPr>
        <w:rPr>
          <w:rFonts w:cs="Arial"/>
          <w:b/>
          <w:szCs w:val="22"/>
        </w:rPr>
      </w:pPr>
    </w:p>
    <w:p w14:paraId="135D6692" w14:textId="77777777" w:rsidR="00B27E69" w:rsidRPr="0075625C" w:rsidRDefault="00B27E69" w:rsidP="00990154">
      <w:pPr>
        <w:rPr>
          <w:rFonts w:cs="Arial"/>
          <w:szCs w:val="22"/>
        </w:rPr>
      </w:pPr>
      <w:r w:rsidRPr="0075625C">
        <w:rPr>
          <w:rFonts w:cs="Arial"/>
          <w:szCs w:val="22"/>
        </w:rPr>
        <w:t>.........................................................................................................................................................</w:t>
      </w:r>
    </w:p>
    <w:p w14:paraId="0134A13F" w14:textId="77777777" w:rsidR="00683268" w:rsidRPr="0075625C" w:rsidRDefault="00683268" w:rsidP="00990154">
      <w:pPr>
        <w:rPr>
          <w:rFonts w:cs="Arial"/>
          <w:szCs w:val="22"/>
        </w:rPr>
      </w:pPr>
    </w:p>
    <w:p w14:paraId="5B1A95D2" w14:textId="77777777" w:rsidR="00B27E69" w:rsidRPr="0075625C" w:rsidRDefault="00B27E69" w:rsidP="00990154">
      <w:pPr>
        <w:rPr>
          <w:rFonts w:cs="Arial"/>
          <w:szCs w:val="22"/>
        </w:rPr>
      </w:pPr>
      <w:r w:rsidRPr="0075625C">
        <w:rPr>
          <w:rFonts w:cs="Arial"/>
          <w:szCs w:val="22"/>
        </w:rPr>
        <w:t>.........................................................................................................................................................</w:t>
      </w:r>
    </w:p>
    <w:p w14:paraId="25F29260" w14:textId="77777777" w:rsidR="00683268" w:rsidRPr="0075625C" w:rsidRDefault="00683268" w:rsidP="00990154">
      <w:pPr>
        <w:rPr>
          <w:rFonts w:cs="Arial"/>
          <w:b/>
          <w:szCs w:val="22"/>
        </w:rPr>
      </w:pPr>
    </w:p>
    <w:p w14:paraId="65E64031" w14:textId="77777777" w:rsidR="00B27E69" w:rsidRPr="0075625C" w:rsidRDefault="00B27E69" w:rsidP="00990154">
      <w:pPr>
        <w:rPr>
          <w:rFonts w:cs="Arial"/>
          <w:szCs w:val="22"/>
        </w:rPr>
      </w:pPr>
      <w:r w:rsidRPr="0075625C">
        <w:rPr>
          <w:rFonts w:cs="Arial"/>
          <w:szCs w:val="22"/>
        </w:rPr>
        <w:t>.........................................................................................................................................................</w:t>
      </w:r>
    </w:p>
    <w:p w14:paraId="4D399767" w14:textId="77777777" w:rsidR="00683268" w:rsidRPr="0075625C" w:rsidRDefault="00683268" w:rsidP="00990154">
      <w:pPr>
        <w:rPr>
          <w:rFonts w:cs="Arial"/>
          <w:b/>
          <w:szCs w:val="22"/>
        </w:rPr>
      </w:pPr>
    </w:p>
    <w:p w14:paraId="35723112" w14:textId="77777777" w:rsidR="00B27E69" w:rsidRPr="0075625C" w:rsidRDefault="00B27E69" w:rsidP="00990154">
      <w:pPr>
        <w:rPr>
          <w:rFonts w:cs="Arial"/>
          <w:szCs w:val="22"/>
        </w:rPr>
      </w:pPr>
      <w:r w:rsidRPr="0075625C">
        <w:rPr>
          <w:rFonts w:cs="Arial"/>
          <w:szCs w:val="22"/>
        </w:rPr>
        <w:t>.........................................................................................................................................................</w:t>
      </w:r>
    </w:p>
    <w:p w14:paraId="78D15388" w14:textId="77777777" w:rsidR="00683268" w:rsidRPr="0075625C" w:rsidRDefault="00683268" w:rsidP="00990154">
      <w:pPr>
        <w:rPr>
          <w:rFonts w:cs="Arial"/>
          <w:szCs w:val="22"/>
        </w:rPr>
      </w:pPr>
    </w:p>
    <w:p w14:paraId="117E7A00" w14:textId="77777777" w:rsidR="00B27E69" w:rsidRPr="0075625C" w:rsidRDefault="00B27E69" w:rsidP="00990154">
      <w:pPr>
        <w:rPr>
          <w:rFonts w:cs="Arial"/>
          <w:szCs w:val="22"/>
        </w:rPr>
      </w:pPr>
      <w:r w:rsidRPr="0075625C">
        <w:rPr>
          <w:rFonts w:cs="Arial"/>
          <w:szCs w:val="22"/>
        </w:rPr>
        <w:t>.........................................................................................................................................................</w:t>
      </w:r>
    </w:p>
    <w:p w14:paraId="3C1B1390" w14:textId="77777777" w:rsidR="00683268" w:rsidRPr="0075625C" w:rsidRDefault="00683268" w:rsidP="00990154">
      <w:pPr>
        <w:rPr>
          <w:rFonts w:cs="Arial"/>
          <w:szCs w:val="22"/>
        </w:rPr>
      </w:pPr>
    </w:p>
    <w:p w14:paraId="75CA52AD" w14:textId="77777777" w:rsidR="00B27E69" w:rsidRPr="0075625C" w:rsidRDefault="00B27E69" w:rsidP="00990154">
      <w:pPr>
        <w:rPr>
          <w:rFonts w:cs="Arial"/>
          <w:szCs w:val="22"/>
        </w:rPr>
      </w:pPr>
      <w:r w:rsidRPr="0075625C">
        <w:rPr>
          <w:rFonts w:cs="Arial"/>
          <w:szCs w:val="22"/>
        </w:rPr>
        <w:t>.........................................................................................................................................................</w:t>
      </w:r>
    </w:p>
    <w:p w14:paraId="6DD2AF1B" w14:textId="77777777" w:rsidR="00683268" w:rsidRPr="0075625C" w:rsidRDefault="00683268" w:rsidP="00990154">
      <w:pPr>
        <w:rPr>
          <w:rFonts w:cs="Arial"/>
          <w:szCs w:val="22"/>
        </w:rPr>
      </w:pPr>
    </w:p>
    <w:p w14:paraId="46948D2E" w14:textId="77777777" w:rsidR="00CA5EB2" w:rsidRPr="0075625C" w:rsidRDefault="00CA5EB2" w:rsidP="00990154">
      <w:pPr>
        <w:rPr>
          <w:rFonts w:cs="Arial"/>
          <w:bCs/>
          <w:szCs w:val="22"/>
        </w:rPr>
      </w:pPr>
    </w:p>
    <w:p w14:paraId="4BF8E69E" w14:textId="6840E5A8" w:rsidR="006946DB" w:rsidRPr="0075625C" w:rsidRDefault="006946DB">
      <w:pPr>
        <w:rPr>
          <w:rFonts w:cs="Arial"/>
          <w:bCs/>
          <w:szCs w:val="22"/>
        </w:rPr>
      </w:pPr>
      <w:r w:rsidRPr="0075625C">
        <w:rPr>
          <w:rFonts w:cs="Arial"/>
          <w:bCs/>
          <w:szCs w:val="22"/>
        </w:rPr>
        <w:br w:type="page"/>
      </w:r>
    </w:p>
    <w:p w14:paraId="1CB73DCB" w14:textId="77777777" w:rsidR="00BA2290" w:rsidRPr="0075625C" w:rsidRDefault="00BA2290" w:rsidP="00990154">
      <w:pPr>
        <w:rPr>
          <w:rFonts w:cs="Arial"/>
          <w:bCs/>
          <w:szCs w:val="22"/>
        </w:rPr>
      </w:pPr>
    </w:p>
    <w:p w14:paraId="26B40B20" w14:textId="77777777" w:rsidR="00BA2290" w:rsidRPr="0075625C" w:rsidRDefault="00BA2290" w:rsidP="00BA2290">
      <w:pPr>
        <w:tabs>
          <w:tab w:val="right" w:pos="9348"/>
        </w:tabs>
        <w:rPr>
          <w:rFonts w:eastAsia="Arial" w:cs="Arial"/>
          <w:szCs w:val="22"/>
        </w:rPr>
      </w:pPr>
    </w:p>
    <w:tbl>
      <w:tblPr>
        <w:tblStyle w:val="Tabellenraster"/>
        <w:tblW w:w="0" w:type="auto"/>
        <w:tblLook w:val="04A0" w:firstRow="1" w:lastRow="0" w:firstColumn="1" w:lastColumn="0" w:noHBand="0" w:noVBand="1"/>
      </w:tblPr>
      <w:tblGrid>
        <w:gridCol w:w="9338"/>
      </w:tblGrid>
      <w:tr w:rsidR="00FA6BA0" w:rsidRPr="0075625C" w14:paraId="63F9D47C" w14:textId="77777777" w:rsidTr="0023197D">
        <w:tc>
          <w:tcPr>
            <w:tcW w:w="9338" w:type="dxa"/>
            <w:tcBorders>
              <w:bottom w:val="single" w:sz="4" w:space="0" w:color="auto"/>
            </w:tcBorders>
          </w:tcPr>
          <w:p w14:paraId="641B884A" w14:textId="77777777" w:rsidR="00BA2290" w:rsidRPr="0075625C" w:rsidRDefault="00BA229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0F486B88" w14:textId="77777777" w:rsidR="00BA2290" w:rsidRPr="0075625C" w:rsidRDefault="00BA229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r w:rsidRPr="0075625C">
              <w:rPr>
                <w:rFonts w:eastAsia="Arial" w:cs="Arial"/>
                <w:szCs w:val="22"/>
              </w:rPr>
              <w:t>HINWEIS FÜR VERBRAUCHER</w:t>
            </w:r>
            <w:r w:rsidRPr="0075625C">
              <w:rPr>
                <w:rStyle w:val="Funotenzeichen"/>
                <w:rFonts w:eastAsia="Arial" w:cs="Arial"/>
                <w:szCs w:val="22"/>
              </w:rPr>
              <w:footnoteReference w:id="15"/>
            </w:r>
          </w:p>
          <w:p w14:paraId="6852026A" w14:textId="77777777" w:rsidR="00BA2290" w:rsidRPr="0075625C" w:rsidRDefault="00BA229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2D339DB0" w14:textId="77777777" w:rsidR="00BA2290" w:rsidRPr="0075625C" w:rsidRDefault="00BA229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r w:rsidRPr="0075625C">
              <w:rPr>
                <w:rFonts w:eastAsia="Arial" w:cs="Arial"/>
                <w:szCs w:val="22"/>
              </w:rPr>
              <w:t>Die Honorarordnung für Architekten und Ingenieure (HOAI) beinhaltet Regelungen zur Abrechnung von Planungsleistungen. Die in den Honorartafeln der HOAI enthaltenen Honorarspannen stellen auch im Interesse des Verbraucherschutzes sowie zur Gewährleistung der Planungsqualität Orientierungswerte für eine angemessene Honorierung dar.</w:t>
            </w:r>
          </w:p>
          <w:p w14:paraId="3035221C" w14:textId="77777777" w:rsidR="00BA2290" w:rsidRPr="0075625C" w:rsidRDefault="00BA229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016A565B" w14:textId="77777777" w:rsidR="00BA2290" w:rsidRPr="0075625C" w:rsidRDefault="00BA229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r w:rsidRPr="0075625C">
              <w:rPr>
                <w:rFonts w:eastAsia="Arial" w:cs="Arial"/>
                <w:szCs w:val="22"/>
              </w:rPr>
              <w:t>Auftraggeber und Auftragnehmer sind jedoch nicht verpflichtet, die HOAI als Honorarberechnungsgrundlage zu vereinbaren. Es kann auch ein Honorar oberhalb oder unterhalb der in den Honorartafeln enthaltenen Honorarwerte vereinbart werden.</w:t>
            </w:r>
          </w:p>
          <w:p w14:paraId="677F8DCA" w14:textId="77777777" w:rsidR="00BA2290" w:rsidRPr="0075625C" w:rsidRDefault="00BA229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236F6915" w14:textId="77777777" w:rsidR="00BA2290" w:rsidRPr="0075625C" w:rsidRDefault="00BA229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r w:rsidRPr="0075625C">
              <w:rPr>
                <w:rFonts w:eastAsia="Arial" w:cs="Arial"/>
                <w:szCs w:val="22"/>
              </w:rPr>
              <w:t>Ich bestätige, dass ich diesen Hinweis vor Vertragsschluss zur Kenntnis genommen habe.</w:t>
            </w:r>
          </w:p>
          <w:p w14:paraId="041F22C0" w14:textId="77777777" w:rsidR="00BA2290" w:rsidRPr="0075625C" w:rsidRDefault="00BA229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eastAsia="Arial" w:cs="Arial"/>
                <w:szCs w:val="22"/>
              </w:rPr>
            </w:pPr>
          </w:p>
          <w:p w14:paraId="3984C43E" w14:textId="77777777" w:rsidR="00BA2290" w:rsidRPr="0075625C" w:rsidRDefault="00BA229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3569439C" w14:textId="77777777" w:rsidR="00BA2290" w:rsidRPr="0075625C" w:rsidRDefault="00BA229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22537D48" w14:textId="77777777" w:rsidR="00BA2290" w:rsidRPr="0075625C" w:rsidRDefault="00BA229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eastAsia="Arial" w:cs="Arial"/>
                <w:szCs w:val="22"/>
              </w:rPr>
            </w:pPr>
            <w:r w:rsidRPr="0075625C">
              <w:rPr>
                <w:rFonts w:eastAsia="Arial" w:cs="Arial"/>
                <w:szCs w:val="22"/>
              </w:rPr>
              <w:t>______________________________________________</w:t>
            </w:r>
          </w:p>
          <w:p w14:paraId="77FA032D" w14:textId="77777777" w:rsidR="00BA2290" w:rsidRPr="0075625C" w:rsidRDefault="00BA229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r w:rsidRPr="0075625C">
              <w:rPr>
                <w:rFonts w:eastAsia="Arial" w:cs="Arial"/>
                <w:szCs w:val="22"/>
              </w:rPr>
              <w:t>Datum, Unterschrift des Bauherrn</w:t>
            </w:r>
          </w:p>
          <w:p w14:paraId="4D58D540" w14:textId="77777777" w:rsidR="00BA2290" w:rsidRPr="0075625C" w:rsidRDefault="00BA2290"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tc>
      </w:tr>
    </w:tbl>
    <w:p w14:paraId="025989E5" w14:textId="77777777" w:rsidR="00BA2290" w:rsidRPr="0075625C" w:rsidRDefault="00BA2290" w:rsidP="00BA2290">
      <w:pPr>
        <w:tabs>
          <w:tab w:val="right" w:pos="9348"/>
        </w:tabs>
        <w:rPr>
          <w:rFonts w:eastAsia="Arial" w:cs="Arial"/>
          <w:szCs w:val="22"/>
        </w:rPr>
      </w:pPr>
    </w:p>
    <w:p w14:paraId="400BB86F" w14:textId="77777777" w:rsidR="00BA2290" w:rsidRPr="0075625C" w:rsidRDefault="00BA2290" w:rsidP="00990154">
      <w:pPr>
        <w:rPr>
          <w:rFonts w:cs="Arial"/>
          <w:bCs/>
          <w:szCs w:val="22"/>
        </w:rPr>
      </w:pPr>
    </w:p>
    <w:p w14:paraId="1CAF548B" w14:textId="77777777" w:rsidR="00CA5EB2" w:rsidRPr="0075625C" w:rsidRDefault="00CA5EB2" w:rsidP="00990154">
      <w:pPr>
        <w:rPr>
          <w:rFonts w:cs="Arial"/>
          <w:bCs/>
          <w:szCs w:val="22"/>
        </w:rPr>
      </w:pPr>
    </w:p>
    <w:p w14:paraId="0D4B174A" w14:textId="77777777" w:rsidR="00683268" w:rsidRPr="0075625C" w:rsidRDefault="00683268" w:rsidP="00990154">
      <w:pPr>
        <w:rPr>
          <w:rFonts w:cs="Arial"/>
          <w:szCs w:val="22"/>
        </w:rPr>
      </w:pPr>
    </w:p>
    <w:p w14:paraId="14C92D9B" w14:textId="77777777" w:rsidR="00683268" w:rsidRPr="0075625C" w:rsidRDefault="00E85D25" w:rsidP="00990154">
      <w:pPr>
        <w:tabs>
          <w:tab w:val="left" w:pos="5103"/>
        </w:tabs>
        <w:rPr>
          <w:rFonts w:cs="Arial"/>
          <w:szCs w:val="22"/>
        </w:rPr>
      </w:pPr>
      <w:r w:rsidRPr="0075625C">
        <w:rPr>
          <w:rFonts w:cs="Arial"/>
          <w:szCs w:val="22"/>
        </w:rPr>
        <w:t>…….……………………...………</w:t>
      </w:r>
      <w:r w:rsidR="00990154" w:rsidRPr="0075625C">
        <w:rPr>
          <w:rFonts w:cs="Arial"/>
          <w:szCs w:val="22"/>
        </w:rPr>
        <w:t>………</w:t>
      </w:r>
      <w:r w:rsidRPr="0075625C">
        <w:rPr>
          <w:rFonts w:cs="Arial"/>
          <w:szCs w:val="22"/>
        </w:rPr>
        <w:t>…</w:t>
      </w:r>
      <w:r w:rsidR="00990154" w:rsidRPr="0075625C">
        <w:rPr>
          <w:rFonts w:cs="Arial"/>
          <w:szCs w:val="22"/>
        </w:rPr>
        <w:tab/>
        <w:t>…….……………………...…………………</w:t>
      </w:r>
    </w:p>
    <w:p w14:paraId="04E73DDF" w14:textId="77777777" w:rsidR="00683268" w:rsidRPr="0075625C" w:rsidRDefault="00E85D25" w:rsidP="00990154">
      <w:pPr>
        <w:tabs>
          <w:tab w:val="left" w:pos="5103"/>
        </w:tabs>
        <w:rPr>
          <w:rFonts w:cs="Arial"/>
          <w:szCs w:val="22"/>
        </w:rPr>
      </w:pPr>
      <w:r w:rsidRPr="0075625C">
        <w:rPr>
          <w:rFonts w:cs="Arial"/>
          <w:szCs w:val="22"/>
        </w:rPr>
        <w:t xml:space="preserve">   </w:t>
      </w:r>
      <w:r w:rsidR="00683268" w:rsidRPr="0075625C">
        <w:rPr>
          <w:rFonts w:cs="Arial"/>
          <w:szCs w:val="22"/>
        </w:rPr>
        <w:t>Ort, Da</w:t>
      </w:r>
      <w:r w:rsidR="00512608" w:rsidRPr="0075625C">
        <w:rPr>
          <w:rFonts w:cs="Arial"/>
          <w:szCs w:val="22"/>
        </w:rPr>
        <w:t>tum</w:t>
      </w:r>
      <w:r w:rsidRPr="0075625C">
        <w:rPr>
          <w:rFonts w:cs="Arial"/>
          <w:szCs w:val="22"/>
        </w:rPr>
        <w:tab/>
      </w:r>
      <w:r w:rsidR="00512608" w:rsidRPr="0075625C">
        <w:rPr>
          <w:rFonts w:cs="Arial"/>
          <w:szCs w:val="22"/>
        </w:rPr>
        <w:t xml:space="preserve">  </w:t>
      </w:r>
      <w:r w:rsidR="00990154" w:rsidRPr="0075625C">
        <w:rPr>
          <w:rFonts w:cs="Arial"/>
          <w:szCs w:val="22"/>
        </w:rPr>
        <w:t xml:space="preserve"> </w:t>
      </w:r>
      <w:r w:rsidR="00683268" w:rsidRPr="0075625C">
        <w:rPr>
          <w:rFonts w:cs="Arial"/>
          <w:szCs w:val="22"/>
        </w:rPr>
        <w:t>Ort,</w:t>
      </w:r>
      <w:r w:rsidR="00512608" w:rsidRPr="0075625C">
        <w:rPr>
          <w:rFonts w:cs="Arial"/>
          <w:szCs w:val="22"/>
        </w:rPr>
        <w:t xml:space="preserve"> Datum</w:t>
      </w:r>
    </w:p>
    <w:p w14:paraId="363D4E15" w14:textId="77777777" w:rsidR="00683268" w:rsidRPr="0075625C" w:rsidRDefault="00683268" w:rsidP="00990154">
      <w:pPr>
        <w:tabs>
          <w:tab w:val="right" w:pos="4678"/>
          <w:tab w:val="left" w:pos="5103"/>
        </w:tabs>
        <w:rPr>
          <w:rFonts w:cs="Arial"/>
          <w:szCs w:val="22"/>
        </w:rPr>
      </w:pPr>
    </w:p>
    <w:p w14:paraId="68E94CB3" w14:textId="77777777" w:rsidR="004D43ED" w:rsidRPr="0075625C" w:rsidRDefault="004D43ED" w:rsidP="00990154">
      <w:pPr>
        <w:tabs>
          <w:tab w:val="right" w:pos="4678"/>
          <w:tab w:val="left" w:pos="5103"/>
        </w:tabs>
        <w:rPr>
          <w:rFonts w:cs="Arial"/>
          <w:szCs w:val="22"/>
        </w:rPr>
      </w:pPr>
    </w:p>
    <w:p w14:paraId="59305D65" w14:textId="77777777" w:rsidR="00CA5EB2" w:rsidRPr="0075625C" w:rsidRDefault="00CA5EB2" w:rsidP="00990154">
      <w:pPr>
        <w:tabs>
          <w:tab w:val="right" w:pos="4678"/>
          <w:tab w:val="left" w:pos="5103"/>
        </w:tabs>
        <w:rPr>
          <w:rFonts w:cs="Arial"/>
          <w:szCs w:val="22"/>
        </w:rPr>
      </w:pPr>
    </w:p>
    <w:p w14:paraId="2F7BDAE3" w14:textId="77777777" w:rsidR="00CA5EB2" w:rsidRPr="0075625C" w:rsidRDefault="00CA5EB2" w:rsidP="00990154">
      <w:pPr>
        <w:tabs>
          <w:tab w:val="right" w:pos="4678"/>
          <w:tab w:val="left" w:pos="5103"/>
        </w:tabs>
        <w:rPr>
          <w:rFonts w:cs="Arial"/>
          <w:szCs w:val="22"/>
        </w:rPr>
      </w:pPr>
    </w:p>
    <w:p w14:paraId="3D88FF38" w14:textId="77777777" w:rsidR="00E85D25" w:rsidRPr="0075625C" w:rsidRDefault="00990154" w:rsidP="00990154">
      <w:pPr>
        <w:tabs>
          <w:tab w:val="left" w:pos="5103"/>
        </w:tabs>
        <w:rPr>
          <w:rFonts w:cs="Arial"/>
          <w:szCs w:val="22"/>
        </w:rPr>
      </w:pPr>
      <w:r w:rsidRPr="0075625C">
        <w:rPr>
          <w:rFonts w:cs="Arial"/>
          <w:szCs w:val="22"/>
        </w:rPr>
        <w:t>…….……………………...…………………</w:t>
      </w:r>
      <w:r w:rsidR="00E85D25" w:rsidRPr="0075625C">
        <w:rPr>
          <w:rFonts w:cs="Arial"/>
          <w:szCs w:val="22"/>
        </w:rPr>
        <w:tab/>
      </w:r>
      <w:r w:rsidRPr="0075625C">
        <w:rPr>
          <w:rFonts w:cs="Arial"/>
          <w:szCs w:val="22"/>
        </w:rPr>
        <w:t>…….……………………...…………………</w:t>
      </w:r>
    </w:p>
    <w:p w14:paraId="4BB3EF7E" w14:textId="77777777" w:rsidR="00E85D25" w:rsidRPr="0075625C" w:rsidRDefault="00990154" w:rsidP="00990154">
      <w:pPr>
        <w:tabs>
          <w:tab w:val="left" w:pos="5103"/>
        </w:tabs>
        <w:rPr>
          <w:rFonts w:cs="Arial"/>
          <w:szCs w:val="22"/>
        </w:rPr>
      </w:pPr>
      <w:r w:rsidRPr="0075625C">
        <w:rPr>
          <w:rFonts w:cs="Arial"/>
          <w:szCs w:val="22"/>
        </w:rPr>
        <w:t xml:space="preserve">   </w:t>
      </w:r>
      <w:r w:rsidR="00512608" w:rsidRPr="0075625C">
        <w:rPr>
          <w:rFonts w:cs="Arial"/>
          <w:szCs w:val="22"/>
        </w:rPr>
        <w:t>Bauherr</w:t>
      </w:r>
      <w:r w:rsidR="00512608" w:rsidRPr="0075625C">
        <w:rPr>
          <w:rFonts w:cs="Arial"/>
          <w:szCs w:val="22"/>
        </w:rPr>
        <w:tab/>
      </w:r>
      <w:r w:rsidRPr="0075625C">
        <w:rPr>
          <w:rFonts w:cs="Arial"/>
          <w:szCs w:val="22"/>
        </w:rPr>
        <w:t xml:space="preserve">   </w:t>
      </w:r>
      <w:r w:rsidR="00E85D25" w:rsidRPr="0075625C">
        <w:rPr>
          <w:rFonts w:cs="Arial"/>
          <w:szCs w:val="22"/>
        </w:rPr>
        <w:t>Architekt</w:t>
      </w:r>
    </w:p>
    <w:p w14:paraId="50F7A10B" w14:textId="77777777" w:rsidR="00683268" w:rsidRPr="0075625C" w:rsidRDefault="00683268" w:rsidP="00990154">
      <w:pPr>
        <w:rPr>
          <w:rFonts w:cs="Arial"/>
          <w:b/>
          <w:szCs w:val="22"/>
        </w:rPr>
      </w:pPr>
    </w:p>
    <w:p w14:paraId="46EA0EE5" w14:textId="77777777" w:rsidR="00FA29B0" w:rsidRPr="0075625C" w:rsidRDefault="00FA29B0">
      <w:pPr>
        <w:rPr>
          <w:rFonts w:cs="Arial"/>
          <w:b/>
          <w:szCs w:val="22"/>
        </w:rPr>
      </w:pPr>
      <w:r w:rsidRPr="0075625C">
        <w:rPr>
          <w:rFonts w:cs="Arial"/>
          <w:b/>
          <w:szCs w:val="22"/>
        </w:rPr>
        <w:br w:type="page"/>
      </w:r>
    </w:p>
    <w:p w14:paraId="1C4A3040" w14:textId="77777777" w:rsidR="002279E9" w:rsidRPr="0075625C" w:rsidRDefault="002279E9" w:rsidP="002279E9">
      <w:pPr>
        <w:jc w:val="center"/>
        <w:rPr>
          <w:rFonts w:eastAsia="Calibri" w:cs="Arial"/>
          <w:b/>
          <w:szCs w:val="22"/>
          <w:lang w:eastAsia="en-US"/>
        </w:rPr>
      </w:pPr>
      <w:r w:rsidRPr="0075625C">
        <w:rPr>
          <w:rFonts w:eastAsia="Calibri" w:cs="Arial"/>
          <w:b/>
          <w:szCs w:val="22"/>
          <w:lang w:eastAsia="en-US"/>
        </w:rPr>
        <w:lastRenderedPageBreak/>
        <w:t>ABNAHMEPROTOKOLL</w:t>
      </w:r>
      <w:r w:rsidRPr="0075625C">
        <w:rPr>
          <w:rFonts w:ascii="Times New Roman" w:hAnsi="Times New Roman"/>
          <w:szCs w:val="22"/>
        </w:rPr>
        <w:t xml:space="preserve"> </w:t>
      </w:r>
      <w:r w:rsidRPr="0075625C">
        <w:rPr>
          <w:rFonts w:eastAsia="Calibri" w:cs="Arial"/>
          <w:b/>
          <w:szCs w:val="22"/>
          <w:lang w:eastAsia="en-US"/>
        </w:rPr>
        <w:t>zum Vertrag vom ...........................</w:t>
      </w:r>
    </w:p>
    <w:p w14:paraId="6529BE8C" w14:textId="77777777" w:rsidR="002279E9" w:rsidRPr="0075625C" w:rsidRDefault="002279E9" w:rsidP="002279E9">
      <w:pPr>
        <w:spacing w:after="120"/>
        <w:rPr>
          <w:rFonts w:eastAsia="Calibri" w:cs="Arial"/>
          <w:szCs w:val="22"/>
          <w:lang w:eastAsia="en-US"/>
        </w:rPr>
      </w:pPr>
    </w:p>
    <w:p w14:paraId="0D7FDCA6" w14:textId="77777777" w:rsidR="002279E9" w:rsidRPr="0075625C" w:rsidRDefault="002279E9" w:rsidP="002279E9">
      <w:pPr>
        <w:tabs>
          <w:tab w:val="left" w:pos="1701"/>
        </w:tabs>
        <w:spacing w:line="259" w:lineRule="auto"/>
        <w:rPr>
          <w:rFonts w:eastAsia="Calibri" w:cs="Arial"/>
          <w:szCs w:val="22"/>
          <w:lang w:eastAsia="en-US"/>
        </w:rPr>
      </w:pPr>
      <w:r w:rsidRPr="0075625C">
        <w:rPr>
          <w:rFonts w:eastAsia="Calibri" w:cs="Arial"/>
          <w:szCs w:val="22"/>
          <w:lang w:eastAsia="en-US"/>
        </w:rPr>
        <w:t>Vorhaben:</w:t>
      </w:r>
      <w:r w:rsidRPr="0075625C">
        <w:rPr>
          <w:rFonts w:eastAsia="Calibri" w:cs="Arial"/>
          <w:szCs w:val="22"/>
          <w:lang w:eastAsia="en-US"/>
        </w:rPr>
        <w:tab/>
        <w:t>………………………………………………………………………………………….</w:t>
      </w:r>
    </w:p>
    <w:p w14:paraId="7D409355" w14:textId="77777777" w:rsidR="002279E9" w:rsidRPr="0075625C" w:rsidRDefault="002279E9" w:rsidP="002279E9">
      <w:pPr>
        <w:spacing w:line="259" w:lineRule="auto"/>
        <w:rPr>
          <w:rFonts w:eastAsia="Calibri" w:cs="Arial"/>
          <w:szCs w:val="22"/>
          <w:lang w:eastAsia="en-US"/>
        </w:rPr>
      </w:pPr>
    </w:p>
    <w:p w14:paraId="31612B93" w14:textId="77777777" w:rsidR="002279E9" w:rsidRPr="0075625C" w:rsidRDefault="002279E9" w:rsidP="002279E9">
      <w:pPr>
        <w:tabs>
          <w:tab w:val="left" w:pos="1701"/>
        </w:tabs>
        <w:spacing w:line="259" w:lineRule="auto"/>
        <w:rPr>
          <w:rFonts w:eastAsia="Calibri" w:cs="Arial"/>
          <w:szCs w:val="22"/>
          <w:lang w:eastAsia="en-US"/>
        </w:rPr>
      </w:pPr>
      <w:r w:rsidRPr="0075625C">
        <w:rPr>
          <w:rFonts w:eastAsia="Calibri" w:cs="Arial"/>
          <w:szCs w:val="22"/>
          <w:lang w:eastAsia="en-US"/>
        </w:rPr>
        <w:t>Auftraggeber:</w:t>
      </w:r>
      <w:r w:rsidRPr="0075625C">
        <w:rPr>
          <w:rFonts w:eastAsia="Calibri" w:cs="Arial"/>
          <w:szCs w:val="22"/>
          <w:lang w:eastAsia="en-US"/>
        </w:rPr>
        <w:tab/>
        <w:t>………………………………………………………………………………………….</w:t>
      </w:r>
    </w:p>
    <w:p w14:paraId="77D17E71" w14:textId="77777777" w:rsidR="002279E9" w:rsidRPr="0075625C" w:rsidRDefault="002279E9" w:rsidP="002279E9">
      <w:pPr>
        <w:ind w:left="1416" w:firstLine="708"/>
        <w:rPr>
          <w:rFonts w:eastAsia="Calibri" w:cs="Arial"/>
          <w:szCs w:val="22"/>
          <w:lang w:eastAsia="en-US"/>
        </w:rPr>
      </w:pPr>
    </w:p>
    <w:p w14:paraId="3AEC9F4D" w14:textId="77777777" w:rsidR="002279E9" w:rsidRPr="0075625C" w:rsidRDefault="002279E9" w:rsidP="002279E9">
      <w:pPr>
        <w:rPr>
          <w:rFonts w:eastAsia="Calibri" w:cs="Arial"/>
          <w:szCs w:val="22"/>
          <w:lang w:eastAsia="en-US"/>
        </w:rPr>
      </w:pPr>
      <w:r w:rsidRPr="0075625C">
        <w:rPr>
          <w:rFonts w:eastAsia="Calibri" w:cs="Arial"/>
          <w:szCs w:val="22"/>
          <w:lang w:eastAsia="en-US"/>
        </w:rPr>
        <w:t>Auftragnehmer:</w:t>
      </w:r>
      <w:r w:rsidRPr="0075625C">
        <w:rPr>
          <w:rFonts w:eastAsia="Calibri" w:cs="Arial"/>
          <w:szCs w:val="22"/>
          <w:lang w:eastAsia="en-US"/>
        </w:rPr>
        <w:tab/>
      </w:r>
      <w:r w:rsidRPr="0075625C">
        <w:rPr>
          <w:rFonts w:eastAsia="Calibri" w:cs="Arial"/>
          <w:szCs w:val="22"/>
          <w:lang w:eastAsia="en-US"/>
        </w:rPr>
        <w:tab/>
        <w:t>………………………………………………………………………………………….</w:t>
      </w:r>
    </w:p>
    <w:p w14:paraId="22A81654" w14:textId="77777777" w:rsidR="002279E9" w:rsidRPr="0075625C" w:rsidRDefault="002279E9" w:rsidP="002279E9">
      <w:pPr>
        <w:spacing w:line="259" w:lineRule="auto"/>
        <w:ind w:left="1416" w:firstLine="708"/>
        <w:rPr>
          <w:rFonts w:eastAsia="Calibri" w:cs="Arial"/>
          <w:szCs w:val="22"/>
          <w:lang w:eastAsia="en-US"/>
        </w:rPr>
      </w:pPr>
    </w:p>
    <w:p w14:paraId="256D67B0" w14:textId="77777777" w:rsidR="002279E9" w:rsidRPr="0075625C" w:rsidRDefault="002279E9" w:rsidP="002279E9">
      <w:pPr>
        <w:spacing w:line="259" w:lineRule="auto"/>
        <w:ind w:left="1416" w:firstLine="708"/>
        <w:rPr>
          <w:rFonts w:eastAsia="Calibri" w:cs="Arial"/>
          <w:szCs w:val="22"/>
          <w:lang w:eastAsia="en-US"/>
        </w:rPr>
      </w:pPr>
    </w:p>
    <w:p w14:paraId="712F963D" w14:textId="77777777" w:rsidR="002279E9" w:rsidRPr="0075625C" w:rsidRDefault="002279E9" w:rsidP="002279E9">
      <w:pPr>
        <w:tabs>
          <w:tab w:val="left" w:pos="426"/>
          <w:tab w:val="left" w:pos="4678"/>
          <w:tab w:val="right" w:pos="7511"/>
        </w:tabs>
        <w:spacing w:after="120" w:line="240" w:lineRule="atLeast"/>
        <w:rPr>
          <w:rFonts w:eastAsia="Calibri" w:cs="Arial"/>
          <w:szCs w:val="22"/>
          <w:lang w:eastAsia="en-US"/>
        </w:rPr>
      </w:pPr>
      <w:r w:rsidRPr="0075625C">
        <w:rPr>
          <w:rFonts w:eastAsia="Calibri" w:cs="Arial"/>
          <w:szCs w:val="22"/>
          <w:lang w:eastAsia="en-US"/>
        </w:rPr>
        <w:sym w:font="Symbol" w:char="F09E"/>
      </w:r>
      <w:r w:rsidRPr="0075625C">
        <w:rPr>
          <w:rFonts w:eastAsia="Calibri" w:cs="Arial"/>
          <w:szCs w:val="22"/>
          <w:lang w:eastAsia="en-US"/>
        </w:rPr>
        <w:t xml:space="preserve">  Vollständige Abnahme aller im Vertrag vereinbarten Vertragsziele (§ 640 BGB)</w:t>
      </w:r>
    </w:p>
    <w:p w14:paraId="49A3910E" w14:textId="77777777" w:rsidR="002279E9" w:rsidRPr="0075625C" w:rsidRDefault="002279E9" w:rsidP="002279E9">
      <w:pPr>
        <w:tabs>
          <w:tab w:val="left" w:pos="4678"/>
          <w:tab w:val="right" w:pos="7511"/>
        </w:tabs>
        <w:spacing w:after="120" w:line="240" w:lineRule="atLeast"/>
        <w:ind w:left="284" w:hanging="284"/>
        <w:rPr>
          <w:rFonts w:eastAsia="Calibri" w:cs="Arial"/>
          <w:szCs w:val="22"/>
          <w:lang w:eastAsia="en-US"/>
        </w:rPr>
      </w:pPr>
      <w:r w:rsidRPr="0075625C">
        <w:rPr>
          <w:rFonts w:eastAsia="Calibri" w:cs="Arial"/>
          <w:szCs w:val="22"/>
          <w:lang w:eastAsia="en-US"/>
        </w:rPr>
        <w:tab/>
        <w:t>Alle vertraglich vereinbarten Vertragsziele werden abgenommen.</w:t>
      </w:r>
    </w:p>
    <w:p w14:paraId="23009955" w14:textId="77777777" w:rsidR="002279E9" w:rsidRPr="0075625C" w:rsidRDefault="002279E9" w:rsidP="002279E9">
      <w:pPr>
        <w:tabs>
          <w:tab w:val="left" w:pos="426"/>
          <w:tab w:val="left" w:pos="4678"/>
          <w:tab w:val="right" w:pos="7511"/>
        </w:tabs>
        <w:spacing w:after="120" w:line="240" w:lineRule="atLeast"/>
        <w:rPr>
          <w:rFonts w:eastAsia="Calibri" w:cs="Arial"/>
          <w:szCs w:val="22"/>
          <w:lang w:eastAsia="en-US"/>
        </w:rPr>
      </w:pPr>
    </w:p>
    <w:p w14:paraId="69072426" w14:textId="77777777" w:rsidR="002279E9" w:rsidRPr="0075625C" w:rsidRDefault="002279E9" w:rsidP="002279E9">
      <w:pPr>
        <w:spacing w:after="120" w:line="259" w:lineRule="auto"/>
        <w:rPr>
          <w:rFonts w:eastAsia="Calibri" w:cs="Arial"/>
          <w:szCs w:val="22"/>
          <w:lang w:eastAsia="en-US"/>
        </w:rPr>
      </w:pPr>
      <w:r w:rsidRPr="0075625C">
        <w:rPr>
          <w:rFonts w:eastAsia="Calibri" w:cs="Arial"/>
          <w:szCs w:val="22"/>
          <w:lang w:eastAsia="en-US"/>
        </w:rPr>
        <w:t>Es sind</w:t>
      </w:r>
    </w:p>
    <w:p w14:paraId="5202B094" w14:textId="77777777" w:rsidR="002279E9" w:rsidRPr="0075625C" w:rsidRDefault="002279E9" w:rsidP="002279E9">
      <w:pPr>
        <w:spacing w:after="120" w:line="259" w:lineRule="auto"/>
        <w:rPr>
          <w:rFonts w:eastAsia="Calibri" w:cs="Arial"/>
          <w:szCs w:val="22"/>
          <w:lang w:eastAsia="en-US"/>
        </w:rPr>
      </w:pPr>
      <w:r w:rsidRPr="0075625C">
        <w:rPr>
          <w:rFonts w:eastAsia="Calibri" w:cs="Arial"/>
          <w:szCs w:val="22"/>
          <w:lang w:eastAsia="en-US"/>
        </w:rPr>
        <w:sym w:font="Symbol" w:char="F09E"/>
      </w:r>
      <w:r w:rsidRPr="0075625C">
        <w:rPr>
          <w:rFonts w:eastAsia="Calibri" w:cs="Arial"/>
          <w:szCs w:val="22"/>
          <w:lang w:eastAsia="en-US"/>
        </w:rPr>
        <w:t xml:space="preserve">  keine Mängel</w:t>
      </w:r>
    </w:p>
    <w:p w14:paraId="4C3CF163" w14:textId="77777777" w:rsidR="002279E9" w:rsidRPr="0075625C" w:rsidRDefault="002279E9" w:rsidP="002279E9">
      <w:pPr>
        <w:spacing w:after="120" w:line="259" w:lineRule="auto"/>
        <w:rPr>
          <w:rFonts w:eastAsia="Calibri" w:cs="Arial"/>
          <w:szCs w:val="22"/>
          <w:lang w:eastAsia="en-US"/>
        </w:rPr>
      </w:pPr>
      <w:r w:rsidRPr="0075625C">
        <w:rPr>
          <w:rFonts w:eastAsia="Calibri" w:cs="Arial"/>
          <w:szCs w:val="22"/>
          <w:lang w:eastAsia="en-US"/>
        </w:rPr>
        <w:sym w:font="Symbol" w:char="F09E"/>
      </w:r>
      <w:r w:rsidRPr="0075625C">
        <w:rPr>
          <w:rFonts w:eastAsia="Calibri" w:cs="Arial"/>
          <w:szCs w:val="22"/>
          <w:lang w:eastAsia="en-US"/>
        </w:rPr>
        <w:t xml:space="preserve">  folgende unwesentliche Mängel</w:t>
      </w:r>
    </w:p>
    <w:p w14:paraId="590531B7" w14:textId="77777777" w:rsidR="002279E9" w:rsidRPr="0075625C" w:rsidRDefault="002279E9" w:rsidP="002279E9">
      <w:pPr>
        <w:spacing w:after="120" w:line="259" w:lineRule="auto"/>
        <w:rPr>
          <w:rFonts w:eastAsia="Calibri" w:cs="Arial"/>
          <w:szCs w:val="22"/>
          <w:lang w:eastAsia="en-US"/>
        </w:rPr>
      </w:pPr>
      <w:r w:rsidRPr="0075625C">
        <w:rPr>
          <w:rFonts w:eastAsia="Calibri" w:cs="Arial"/>
          <w:szCs w:val="22"/>
          <w:lang w:eastAsia="en-US"/>
        </w:rPr>
        <w:t>.…………………………………………………………………………………………………………….</w:t>
      </w:r>
    </w:p>
    <w:p w14:paraId="37510FA6" w14:textId="77777777" w:rsidR="002279E9" w:rsidRPr="0075625C" w:rsidRDefault="002279E9" w:rsidP="002279E9">
      <w:pPr>
        <w:spacing w:after="120" w:line="259" w:lineRule="auto"/>
        <w:rPr>
          <w:rFonts w:eastAsia="Calibri" w:cs="Arial"/>
          <w:szCs w:val="22"/>
          <w:lang w:eastAsia="en-US"/>
        </w:rPr>
      </w:pPr>
      <w:r w:rsidRPr="0075625C">
        <w:rPr>
          <w:rFonts w:eastAsia="Calibri" w:cs="Arial"/>
          <w:szCs w:val="22"/>
          <w:lang w:eastAsia="en-US"/>
        </w:rPr>
        <w:t>.…………………………………………………………………………………………………………….</w:t>
      </w:r>
    </w:p>
    <w:p w14:paraId="3BD228CC" w14:textId="77777777" w:rsidR="002279E9" w:rsidRPr="0075625C" w:rsidRDefault="002279E9" w:rsidP="002279E9">
      <w:pPr>
        <w:spacing w:after="120" w:line="259" w:lineRule="auto"/>
        <w:rPr>
          <w:rFonts w:eastAsia="Calibri" w:cs="Arial"/>
          <w:szCs w:val="22"/>
          <w:lang w:eastAsia="en-US"/>
        </w:rPr>
      </w:pPr>
      <w:r w:rsidRPr="0075625C">
        <w:rPr>
          <w:rFonts w:eastAsia="Calibri" w:cs="Arial"/>
          <w:szCs w:val="22"/>
          <w:lang w:eastAsia="en-US"/>
        </w:rPr>
        <w:sym w:font="Symbol" w:char="F09E"/>
      </w:r>
      <w:r w:rsidRPr="0075625C">
        <w:rPr>
          <w:rFonts w:eastAsia="Calibri" w:cs="Arial"/>
          <w:szCs w:val="22"/>
          <w:lang w:eastAsia="en-US"/>
        </w:rPr>
        <w:t xml:space="preserve">  unwesentliche Mängel laut Anlage festgestellt worden.</w:t>
      </w:r>
    </w:p>
    <w:p w14:paraId="0873FD9E" w14:textId="77777777" w:rsidR="002279E9" w:rsidRPr="0075625C" w:rsidRDefault="002279E9" w:rsidP="002279E9">
      <w:pPr>
        <w:spacing w:line="259" w:lineRule="auto"/>
        <w:rPr>
          <w:rFonts w:eastAsia="Calibri" w:cs="Arial"/>
          <w:szCs w:val="22"/>
          <w:lang w:eastAsia="en-US"/>
        </w:rPr>
      </w:pPr>
    </w:p>
    <w:p w14:paraId="64D55244" w14:textId="77777777" w:rsidR="002279E9" w:rsidRPr="0075625C" w:rsidRDefault="002279E9" w:rsidP="002279E9">
      <w:pPr>
        <w:spacing w:line="259" w:lineRule="auto"/>
        <w:rPr>
          <w:rFonts w:eastAsia="Calibri" w:cs="Arial"/>
          <w:szCs w:val="22"/>
          <w:lang w:eastAsia="en-US"/>
        </w:rPr>
      </w:pPr>
    </w:p>
    <w:p w14:paraId="66C1D98F" w14:textId="77777777" w:rsidR="002279E9" w:rsidRPr="0075625C" w:rsidRDefault="002279E9" w:rsidP="002279E9">
      <w:pPr>
        <w:tabs>
          <w:tab w:val="left" w:pos="4820"/>
        </w:tabs>
        <w:spacing w:line="259" w:lineRule="auto"/>
        <w:ind w:right="-284"/>
        <w:rPr>
          <w:rFonts w:eastAsia="Calibri" w:cs="Arial"/>
          <w:szCs w:val="22"/>
          <w:lang w:eastAsia="en-US"/>
        </w:rPr>
      </w:pPr>
      <w:r w:rsidRPr="0075625C">
        <w:rPr>
          <w:rFonts w:eastAsia="Calibri" w:cs="Arial"/>
          <w:szCs w:val="22"/>
          <w:lang w:eastAsia="en-US"/>
        </w:rPr>
        <w:t>_____________________________________</w:t>
      </w:r>
      <w:r w:rsidRPr="0075625C">
        <w:rPr>
          <w:rFonts w:eastAsia="Calibri" w:cs="Arial"/>
          <w:szCs w:val="22"/>
          <w:lang w:eastAsia="en-US"/>
        </w:rPr>
        <w:tab/>
      </w:r>
      <w:r w:rsidRPr="0075625C">
        <w:rPr>
          <w:rFonts w:eastAsia="Calibri" w:cs="Arial"/>
          <w:szCs w:val="22"/>
          <w:lang w:eastAsia="en-US"/>
        </w:rPr>
        <w:tab/>
        <w:t>______________________________________</w:t>
      </w:r>
    </w:p>
    <w:p w14:paraId="35C44181" w14:textId="77777777" w:rsidR="002279E9" w:rsidRPr="0075625C" w:rsidRDefault="002279E9" w:rsidP="002279E9">
      <w:pPr>
        <w:tabs>
          <w:tab w:val="left" w:pos="1985"/>
          <w:tab w:val="left" w:pos="4820"/>
        </w:tabs>
        <w:spacing w:line="259" w:lineRule="auto"/>
        <w:ind w:right="-284"/>
        <w:rPr>
          <w:rFonts w:eastAsia="Calibri" w:cs="Arial"/>
          <w:szCs w:val="22"/>
          <w:lang w:eastAsia="en-US"/>
        </w:rPr>
      </w:pPr>
      <w:r w:rsidRPr="0075625C">
        <w:rPr>
          <w:rFonts w:eastAsia="Calibri" w:cs="Arial"/>
          <w:szCs w:val="22"/>
          <w:lang w:eastAsia="en-US"/>
        </w:rPr>
        <w:t xml:space="preserve">(Ort und </w:t>
      </w:r>
      <w:proofErr w:type="gramStart"/>
      <w:r w:rsidRPr="0075625C">
        <w:rPr>
          <w:rFonts w:eastAsia="Calibri" w:cs="Arial"/>
          <w:szCs w:val="22"/>
          <w:lang w:eastAsia="en-US"/>
        </w:rPr>
        <w:t xml:space="preserve">Datum)   </w:t>
      </w:r>
      <w:proofErr w:type="gramEnd"/>
      <w:r w:rsidRPr="0075625C">
        <w:rPr>
          <w:rFonts w:eastAsia="Calibri" w:cs="Arial"/>
          <w:szCs w:val="22"/>
          <w:lang w:eastAsia="en-US"/>
        </w:rPr>
        <w:t>(Unterschrift Auftraggeber)</w:t>
      </w:r>
      <w:r w:rsidRPr="0075625C">
        <w:rPr>
          <w:rFonts w:eastAsia="Calibri" w:cs="Arial"/>
          <w:szCs w:val="22"/>
          <w:lang w:eastAsia="en-US"/>
        </w:rPr>
        <w:tab/>
      </w:r>
      <w:r w:rsidRPr="0075625C">
        <w:rPr>
          <w:rFonts w:eastAsia="Calibri" w:cs="Arial"/>
          <w:szCs w:val="22"/>
          <w:lang w:eastAsia="en-US"/>
        </w:rPr>
        <w:tab/>
        <w:t xml:space="preserve">(Ort und </w:t>
      </w:r>
      <w:proofErr w:type="gramStart"/>
      <w:r w:rsidRPr="0075625C">
        <w:rPr>
          <w:rFonts w:eastAsia="Calibri" w:cs="Arial"/>
          <w:szCs w:val="22"/>
          <w:lang w:eastAsia="en-US"/>
        </w:rPr>
        <w:t xml:space="preserve">Datum)   </w:t>
      </w:r>
      <w:proofErr w:type="gramEnd"/>
      <w:r w:rsidRPr="0075625C">
        <w:rPr>
          <w:rFonts w:eastAsia="Calibri" w:cs="Arial"/>
          <w:szCs w:val="22"/>
          <w:lang w:eastAsia="en-US"/>
        </w:rPr>
        <w:t>(Unterschrift Auftragnehmer)</w:t>
      </w:r>
    </w:p>
    <w:p w14:paraId="4511C3AF" w14:textId="77777777" w:rsidR="002279E9" w:rsidRPr="0075625C" w:rsidRDefault="002279E9" w:rsidP="002279E9">
      <w:pPr>
        <w:spacing w:line="259" w:lineRule="auto"/>
        <w:ind w:right="-569"/>
        <w:rPr>
          <w:rFonts w:eastAsia="Calibri" w:cs="Arial"/>
          <w:b/>
          <w:szCs w:val="22"/>
          <w:lang w:eastAsia="en-US"/>
        </w:rPr>
      </w:pPr>
    </w:p>
    <w:p w14:paraId="558CF7E6" w14:textId="77777777" w:rsidR="00683268" w:rsidRPr="0075625C" w:rsidRDefault="00683268" w:rsidP="00990154">
      <w:pPr>
        <w:rPr>
          <w:rFonts w:cs="Arial"/>
          <w:szCs w:val="22"/>
        </w:rPr>
      </w:pPr>
    </w:p>
    <w:p w14:paraId="1C0F1EE7" w14:textId="77777777" w:rsidR="00E94BB0" w:rsidRPr="0075625C" w:rsidRDefault="00E94BB0" w:rsidP="00990154">
      <w:pPr>
        <w:rPr>
          <w:rFonts w:cs="Arial"/>
          <w:szCs w:val="22"/>
        </w:rPr>
      </w:pPr>
    </w:p>
    <w:p w14:paraId="0B21506C" w14:textId="77777777" w:rsidR="00E94BB0" w:rsidRPr="0075625C" w:rsidRDefault="00E94BB0">
      <w:pPr>
        <w:rPr>
          <w:rFonts w:cs="Arial"/>
          <w:szCs w:val="22"/>
        </w:rPr>
      </w:pPr>
      <w:r w:rsidRPr="0075625C">
        <w:rPr>
          <w:rFonts w:cs="Arial"/>
          <w:szCs w:val="22"/>
        </w:rPr>
        <w:br w:type="page"/>
      </w:r>
    </w:p>
    <w:p w14:paraId="0EA16AAA" w14:textId="77777777" w:rsidR="009D6550" w:rsidRPr="0075625C" w:rsidRDefault="009D6550" w:rsidP="009D6550">
      <w:pPr>
        <w:rPr>
          <w:rFonts w:cs="Arial"/>
          <w:b/>
        </w:rPr>
      </w:pPr>
      <w:bookmarkStart w:id="0" w:name="_Hlk75334750"/>
      <w:r w:rsidRPr="0075625C">
        <w:rPr>
          <w:rFonts w:cs="Arial"/>
          <w:b/>
        </w:rPr>
        <w:lastRenderedPageBreak/>
        <w:t>Widerrufsbelehrung für den AUFTRAGNEHMER (verbleibt beim Architekten)</w:t>
      </w:r>
    </w:p>
    <w:bookmarkEnd w:id="0"/>
    <w:p w14:paraId="1817042C" w14:textId="77777777" w:rsidR="00E94BB0" w:rsidRPr="0075625C" w:rsidRDefault="00E94BB0" w:rsidP="00E94BB0">
      <w:pPr>
        <w:rPr>
          <w:rFonts w:eastAsia="Arial Narrow" w:cs="Arial"/>
        </w:rPr>
      </w:pPr>
    </w:p>
    <w:p w14:paraId="4607C3A8" w14:textId="77777777" w:rsidR="00E94BB0" w:rsidRPr="0075625C" w:rsidRDefault="00E94BB0" w:rsidP="00153AFD">
      <w:pPr>
        <w:pBdr>
          <w:top w:val="single" w:sz="4" w:space="1" w:color="auto"/>
          <w:left w:val="single" w:sz="4" w:space="4" w:color="auto"/>
          <w:bottom w:val="single" w:sz="4" w:space="1" w:color="auto"/>
          <w:right w:val="single" w:sz="4" w:space="4" w:color="auto"/>
        </w:pBdr>
        <w:jc w:val="center"/>
        <w:rPr>
          <w:rFonts w:eastAsia="Helvetica" w:cs="Arial"/>
          <w:b/>
          <w:bCs/>
        </w:rPr>
      </w:pPr>
      <w:r w:rsidRPr="0075625C">
        <w:rPr>
          <w:rFonts w:cs="Arial"/>
          <w:b/>
          <w:bCs/>
        </w:rPr>
        <w:t>Widerrufsbelehrung</w:t>
      </w:r>
      <w:r w:rsidRPr="0075625C">
        <w:rPr>
          <w:rFonts w:eastAsia="Helvetica" w:cs="Arial"/>
          <w:b/>
          <w:bCs/>
          <w:vertAlign w:val="superscript"/>
        </w:rPr>
        <w:footnoteReference w:id="16"/>
      </w:r>
    </w:p>
    <w:p w14:paraId="32E9DC4C" w14:textId="77777777" w:rsidR="00E94BB0" w:rsidRPr="0075625C" w:rsidRDefault="00E94BB0" w:rsidP="00153AFD">
      <w:pPr>
        <w:pBdr>
          <w:top w:val="single" w:sz="4" w:space="1" w:color="auto"/>
          <w:left w:val="single" w:sz="4" w:space="4" w:color="auto"/>
          <w:bottom w:val="single" w:sz="4" w:space="1" w:color="auto"/>
          <w:right w:val="single" w:sz="4" w:space="4" w:color="auto"/>
        </w:pBdr>
        <w:rPr>
          <w:rFonts w:eastAsia="Helvetica" w:cs="Arial"/>
          <w:b/>
          <w:bCs/>
        </w:rPr>
      </w:pPr>
      <w:r w:rsidRPr="0075625C">
        <w:rPr>
          <w:rFonts w:cs="Arial"/>
          <w:b/>
          <w:bCs/>
        </w:rPr>
        <w:t>Widerrufsrecht</w:t>
      </w:r>
    </w:p>
    <w:p w14:paraId="44602341"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Sie haben das Recht, binnen vierzehn Tagen ohne Angabe von Gründen diesen Vertrag zu widerrufen. Die Widerrufsfrist beträgt vierzehn Tage ab dem Tag des Vertragsabschlusses.</w:t>
      </w:r>
    </w:p>
    <w:p w14:paraId="37355040"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135486B6"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Um Ihr Widerrufsrecht auszuüben, müssen Sie uns __________________________________________________________________________</w:t>
      </w:r>
    </w:p>
    <w:p w14:paraId="2CC0B754"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__________________________________________________________________________</w:t>
      </w:r>
    </w:p>
    <w:p w14:paraId="30A165A4" w14:textId="77777777" w:rsidR="00F86B3A" w:rsidRPr="0075625C" w:rsidRDefault="00F86B3A" w:rsidP="00F86B3A">
      <w:pPr>
        <w:pBdr>
          <w:top w:val="single" w:sz="4" w:space="1" w:color="auto"/>
          <w:left w:val="single" w:sz="4" w:space="4" w:color="auto"/>
          <w:bottom w:val="single" w:sz="4" w:space="1" w:color="auto"/>
          <w:right w:val="single" w:sz="4" w:space="4" w:color="auto"/>
        </w:pBdr>
        <w:autoSpaceDE w:val="0"/>
        <w:autoSpaceDN w:val="0"/>
        <w:adjustRightInd w:val="0"/>
        <w:rPr>
          <w:rFonts w:cs="Arial"/>
          <w:i/>
          <w:iCs/>
        </w:rPr>
      </w:pPr>
      <w:r w:rsidRPr="0075625C">
        <w:rPr>
          <w:rFonts w:cs="Arial"/>
          <w:i/>
          <w:iCs/>
        </w:rPr>
        <w:t>[Fügen Sie Ihren Namen, Ihre Anschrift, Ihre Telefonnummer und Ihre E-Mail-Adresse ein.]</w:t>
      </w:r>
    </w:p>
    <w:p w14:paraId="2CFE3842"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2FC10C3A" w14:textId="1B6F5405"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 xml:space="preserve">mittels einer eindeutigen Erklärung </w:t>
      </w:r>
      <w:r w:rsidR="00F86B3A" w:rsidRPr="0075625C">
        <w:rPr>
          <w:rFonts w:cs="Arial"/>
        </w:rPr>
        <w:t xml:space="preserve">(z. B. ein mit der Post versandter Brief oder eine E-Mail) </w:t>
      </w:r>
      <w:r w:rsidRPr="0075625C">
        <w:rPr>
          <w:rFonts w:cs="Arial"/>
        </w:rPr>
        <w:t xml:space="preserve">über Ihren Entschluss, diesen Vertrag zu widerrufen, informieren. Sie können dafür das beigefügte Muster-Widerrufsformular verwenden, das jedoch nicht vorgeschrieben ist. </w:t>
      </w:r>
    </w:p>
    <w:p w14:paraId="1BFED527"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1A4408F8"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Zur Wahrung der Widerrufsfrist reicht es aus, dass Sie die Mitteilung über die Ausübung des Widerrufsrechts vor Ablauf der Widerrufsfrist absenden.</w:t>
      </w:r>
    </w:p>
    <w:p w14:paraId="3F18D6BA"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36F28619"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b/>
        </w:rPr>
      </w:pPr>
      <w:r w:rsidRPr="0075625C">
        <w:rPr>
          <w:rFonts w:cs="Arial"/>
          <w:b/>
        </w:rPr>
        <w:t>Folgen des Widerrufs</w:t>
      </w:r>
    </w:p>
    <w:p w14:paraId="110F2F79"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bCs/>
        </w:rPr>
      </w:pPr>
      <w:r w:rsidRPr="0075625C">
        <w:rPr>
          <w:rFonts w:cs="Arial"/>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0E9CE5E3"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342C0065"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0C2ED6E1"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7BF61FC5"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b/>
          <w:bCs/>
        </w:rPr>
      </w:pPr>
      <w:r w:rsidRPr="0075625C">
        <w:rPr>
          <w:rFonts w:cs="Arial"/>
          <w:b/>
          <w:bCs/>
        </w:rPr>
        <w:t>Ich habe verstanden, dass mir ein Widerrufsrecht zusteht. Die Belehrung darüber ist mir zusammen mit dem Muster-Widerrufsformular ausgehändigt worden.</w:t>
      </w:r>
    </w:p>
    <w:p w14:paraId="2C2DC4F3"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72E965D5"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____________________________</w:t>
      </w:r>
      <w:r w:rsidRPr="0075625C">
        <w:rPr>
          <w:rFonts w:cs="Arial"/>
        </w:rPr>
        <w:tab/>
        <w:t>_________________________________________</w:t>
      </w:r>
    </w:p>
    <w:p w14:paraId="7EF4881F" w14:textId="77777777" w:rsidR="00153AFD" w:rsidRPr="0075625C" w:rsidRDefault="00153AFD" w:rsidP="00153AFD">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rPr>
      </w:pPr>
      <w:r w:rsidRPr="0075625C">
        <w:rPr>
          <w:rFonts w:cs="Arial"/>
        </w:rPr>
        <w:t>(Ort und Datum)</w:t>
      </w:r>
      <w:r w:rsidRPr="0075625C">
        <w:rPr>
          <w:rFonts w:cs="Arial"/>
        </w:rPr>
        <w:tab/>
        <w:t>(Unterschrift Auftraggeber)</w:t>
      </w:r>
    </w:p>
    <w:p w14:paraId="06171543" w14:textId="1D39DA62" w:rsidR="00153AFD" w:rsidRPr="0075625C" w:rsidRDefault="00153AFD" w:rsidP="00153AFD">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rPr>
      </w:pPr>
    </w:p>
    <w:p w14:paraId="4F7B9F0B" w14:textId="77777777" w:rsidR="007452DA" w:rsidRPr="0075625C" w:rsidRDefault="007452DA" w:rsidP="00153AFD">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rPr>
      </w:pPr>
    </w:p>
    <w:p w14:paraId="3E975287" w14:textId="66ACBA87" w:rsidR="00153AFD" w:rsidRPr="0075625C" w:rsidRDefault="00153AFD" w:rsidP="00153AFD">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b/>
          <w:bCs/>
        </w:rPr>
      </w:pPr>
      <w:r w:rsidRPr="0075625C">
        <w:rPr>
          <w:rFonts w:cs="Arial"/>
          <w:b/>
          <w:bCs/>
        </w:rPr>
        <w:t xml:space="preserve">In Kenntnis der obigen Widerrufsbelehrung verlange ich ausdrücklich, dass der Architekt mit seiner Leistung bereits vor Ablauf der Widerrufsfrist beginnt. Mir ist bekannt, dass bei vollständiger Vertragserfüllung durch den Auftragnehmer mein Widerrufsrecht </w:t>
      </w:r>
      <w:r w:rsidR="00F86B3A" w:rsidRPr="0075625C">
        <w:rPr>
          <w:rFonts w:cs="Arial"/>
          <w:b/>
          <w:bCs/>
        </w:rPr>
        <w:t>erlischt</w:t>
      </w:r>
      <w:r w:rsidRPr="0075625C">
        <w:rPr>
          <w:rFonts w:cs="Arial"/>
          <w:b/>
          <w:bCs/>
        </w:rPr>
        <w:t xml:space="preserve">. </w:t>
      </w:r>
    </w:p>
    <w:p w14:paraId="4E45DECE" w14:textId="77777777" w:rsidR="00153AFD" w:rsidRPr="0075625C" w:rsidRDefault="00153AFD" w:rsidP="00153AFD">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cs="Arial"/>
        </w:rPr>
      </w:pPr>
      <w:r w:rsidRPr="0075625C">
        <w:rPr>
          <w:rFonts w:cs="Arial"/>
        </w:rPr>
        <w:t>____________________________</w:t>
      </w:r>
      <w:r w:rsidRPr="0075625C">
        <w:rPr>
          <w:rFonts w:cs="Arial"/>
        </w:rPr>
        <w:tab/>
        <w:t>_________________________________________</w:t>
      </w:r>
    </w:p>
    <w:p w14:paraId="698175E7" w14:textId="77777777" w:rsidR="00153AFD" w:rsidRPr="0075625C" w:rsidRDefault="00153AFD" w:rsidP="00153AFD">
      <w:pPr>
        <w:pBdr>
          <w:top w:val="single" w:sz="4" w:space="1" w:color="auto"/>
          <w:left w:val="single" w:sz="4" w:space="4" w:color="auto"/>
          <w:bottom w:val="single" w:sz="4" w:space="1" w:color="auto"/>
          <w:right w:val="single" w:sz="4" w:space="4" w:color="auto"/>
        </w:pBdr>
        <w:tabs>
          <w:tab w:val="left" w:pos="3119"/>
          <w:tab w:val="left" w:pos="4820"/>
        </w:tabs>
        <w:autoSpaceDE w:val="0"/>
        <w:autoSpaceDN w:val="0"/>
        <w:adjustRightInd w:val="0"/>
        <w:rPr>
          <w:rFonts w:cs="Arial"/>
        </w:rPr>
      </w:pPr>
      <w:r w:rsidRPr="0075625C">
        <w:rPr>
          <w:rFonts w:cs="Arial"/>
        </w:rPr>
        <w:t>(Ort und Datum)</w:t>
      </w:r>
      <w:r w:rsidRPr="0075625C">
        <w:rPr>
          <w:rFonts w:cs="Arial"/>
        </w:rPr>
        <w:tab/>
      </w:r>
      <w:r w:rsidRPr="0075625C">
        <w:rPr>
          <w:rFonts w:cs="Arial"/>
        </w:rPr>
        <w:tab/>
        <w:t>(Unterschrift Auftraggeber)</w:t>
      </w:r>
    </w:p>
    <w:p w14:paraId="14D2285C" w14:textId="77777777" w:rsidR="00E94BB0" w:rsidRPr="0075625C" w:rsidRDefault="00E94BB0" w:rsidP="00153AFD">
      <w:pPr>
        <w:pBdr>
          <w:top w:val="single" w:sz="4" w:space="1" w:color="auto"/>
          <w:left w:val="single" w:sz="4" w:space="4" w:color="auto"/>
          <w:bottom w:val="single" w:sz="4" w:space="1" w:color="auto"/>
          <w:right w:val="single" w:sz="4" w:space="4" w:color="auto"/>
        </w:pBdr>
        <w:tabs>
          <w:tab w:val="left" w:pos="709"/>
          <w:tab w:val="left" w:pos="1985"/>
          <w:tab w:val="left" w:pos="4820"/>
        </w:tabs>
        <w:spacing w:line="256" w:lineRule="auto"/>
        <w:ind w:left="709" w:hanging="709"/>
        <w:rPr>
          <w:rFonts w:eastAsia="Arial" w:cs="Arial"/>
        </w:rPr>
      </w:pPr>
    </w:p>
    <w:p w14:paraId="30B21204" w14:textId="4CC12E65" w:rsidR="00153AFD" w:rsidRPr="0075625C" w:rsidRDefault="00153AFD" w:rsidP="00E94BB0">
      <w:pPr>
        <w:rPr>
          <w:rFonts w:eastAsia="Arial" w:cs="Arial"/>
        </w:rPr>
      </w:pPr>
    </w:p>
    <w:p w14:paraId="2A1DAE09" w14:textId="126E6E87" w:rsidR="009D6550" w:rsidRPr="0075625C" w:rsidRDefault="009D6550">
      <w:pPr>
        <w:rPr>
          <w:rFonts w:eastAsia="Arial" w:cs="Arial"/>
        </w:rPr>
      </w:pPr>
      <w:r w:rsidRPr="0075625C">
        <w:rPr>
          <w:rFonts w:eastAsia="Arial" w:cs="Arial"/>
        </w:rPr>
        <w:br w:type="page"/>
      </w:r>
    </w:p>
    <w:p w14:paraId="49C91DAB" w14:textId="77777777" w:rsidR="009D6550" w:rsidRPr="0075625C" w:rsidRDefault="009D6550" w:rsidP="009D6550">
      <w:pPr>
        <w:rPr>
          <w:rFonts w:cs="Arial"/>
          <w:b/>
        </w:rPr>
      </w:pPr>
      <w:bookmarkStart w:id="1" w:name="_Hlk75334821"/>
      <w:r w:rsidRPr="0075625C">
        <w:rPr>
          <w:rFonts w:cs="Arial"/>
          <w:b/>
        </w:rPr>
        <w:lastRenderedPageBreak/>
        <w:t>Widerrufsbelehrung für den AUFTRAGGEBER (wird dem Bauherrn mitgegeben)</w:t>
      </w:r>
    </w:p>
    <w:bookmarkEnd w:id="1"/>
    <w:p w14:paraId="3192EE43" w14:textId="77777777" w:rsidR="009D6550" w:rsidRPr="0075625C" w:rsidRDefault="009D6550" w:rsidP="00E94BB0">
      <w:pPr>
        <w:rPr>
          <w:rFonts w:eastAsia="Arial" w:cs="Arial"/>
        </w:rPr>
      </w:pPr>
    </w:p>
    <w:p w14:paraId="26EC34B7" w14:textId="6AFA8E2B" w:rsidR="009D6550" w:rsidRPr="0075625C" w:rsidRDefault="009D6550" w:rsidP="00E65C6F">
      <w:pPr>
        <w:pBdr>
          <w:top w:val="single" w:sz="4" w:space="1" w:color="auto"/>
          <w:left w:val="single" w:sz="4" w:space="4" w:color="auto"/>
          <w:bottom w:val="single" w:sz="4" w:space="1" w:color="auto"/>
          <w:right w:val="single" w:sz="4" w:space="1" w:color="auto"/>
        </w:pBdr>
        <w:jc w:val="center"/>
        <w:rPr>
          <w:rFonts w:eastAsia="Helvetica" w:cs="Arial"/>
          <w:b/>
          <w:bCs/>
        </w:rPr>
      </w:pPr>
      <w:r w:rsidRPr="0075625C">
        <w:rPr>
          <w:rFonts w:cs="Arial"/>
          <w:b/>
          <w:bCs/>
        </w:rPr>
        <w:t>Widerrufsbelehrung</w:t>
      </w:r>
      <w:r w:rsidRPr="0075625C">
        <w:rPr>
          <w:rStyle w:val="Funotenzeichen"/>
          <w:rFonts w:cs="Arial"/>
          <w:b/>
          <w:bCs/>
        </w:rPr>
        <w:footnoteReference w:customMarkFollows="1" w:id="17"/>
        <w:t>14</w:t>
      </w:r>
    </w:p>
    <w:p w14:paraId="4EAF0B13" w14:textId="77777777" w:rsidR="009D6550" w:rsidRPr="0075625C" w:rsidRDefault="009D6550" w:rsidP="00E65C6F">
      <w:pPr>
        <w:pBdr>
          <w:top w:val="single" w:sz="4" w:space="1" w:color="auto"/>
          <w:left w:val="single" w:sz="4" w:space="4" w:color="auto"/>
          <w:bottom w:val="single" w:sz="4" w:space="1" w:color="auto"/>
          <w:right w:val="single" w:sz="4" w:space="1" w:color="auto"/>
        </w:pBdr>
        <w:rPr>
          <w:rFonts w:eastAsia="Helvetica" w:cs="Arial"/>
          <w:b/>
          <w:bCs/>
        </w:rPr>
      </w:pPr>
      <w:r w:rsidRPr="0075625C">
        <w:rPr>
          <w:rFonts w:cs="Arial"/>
          <w:b/>
          <w:bCs/>
        </w:rPr>
        <w:t>Widerrufsrecht</w:t>
      </w:r>
    </w:p>
    <w:p w14:paraId="2C48B364" w14:textId="77777777" w:rsidR="009D6550" w:rsidRPr="0075625C" w:rsidRDefault="009D6550"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rPr>
      </w:pPr>
      <w:r w:rsidRPr="0075625C">
        <w:rPr>
          <w:rFonts w:cs="Arial"/>
        </w:rPr>
        <w:t>Sie haben das Recht, binnen vierzehn Tagen ohne Angabe von Gründen diesen Vertrag zu widerrufen. Die Widerrufsfrist beträgt vierzehn Tage ab dem Tag des Vertragsabschlusses.</w:t>
      </w:r>
    </w:p>
    <w:p w14:paraId="7C16D4D9" w14:textId="77777777" w:rsidR="009D6550" w:rsidRPr="0075625C" w:rsidRDefault="009D6550"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rPr>
      </w:pPr>
    </w:p>
    <w:p w14:paraId="12F07AA7" w14:textId="77777777" w:rsidR="009D6550" w:rsidRPr="0075625C" w:rsidRDefault="009D6550"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rPr>
      </w:pPr>
      <w:r w:rsidRPr="0075625C">
        <w:rPr>
          <w:rFonts w:cs="Arial"/>
        </w:rPr>
        <w:t>Um Ihr Widerrufsrecht auszuüben, müssen Sie uns __________________________________________________________________________</w:t>
      </w:r>
    </w:p>
    <w:p w14:paraId="2E9E08D9" w14:textId="77777777" w:rsidR="009D6550" w:rsidRPr="0075625C" w:rsidRDefault="009D6550"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rPr>
      </w:pPr>
      <w:r w:rsidRPr="0075625C">
        <w:rPr>
          <w:rFonts w:cs="Arial"/>
        </w:rPr>
        <w:t>__________________________________________________________________________</w:t>
      </w:r>
    </w:p>
    <w:p w14:paraId="38C24455" w14:textId="77777777" w:rsidR="00F86B3A" w:rsidRPr="0075625C" w:rsidRDefault="00F86B3A"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i/>
          <w:iCs/>
        </w:rPr>
      </w:pPr>
      <w:r w:rsidRPr="0075625C">
        <w:rPr>
          <w:rFonts w:cs="Arial"/>
          <w:i/>
          <w:iCs/>
        </w:rPr>
        <w:t>[Fügen Sie Ihren Namen, Ihre Anschrift, Ihre Telefonnummer und Ihre E-Mail-Adresse ein.]</w:t>
      </w:r>
    </w:p>
    <w:p w14:paraId="736433BC" w14:textId="77777777" w:rsidR="009D6550" w:rsidRPr="0075625C" w:rsidRDefault="009D6550"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rPr>
      </w:pPr>
    </w:p>
    <w:p w14:paraId="66219779" w14:textId="33E81C18" w:rsidR="009D6550" w:rsidRPr="0075625C" w:rsidRDefault="009D6550"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rPr>
      </w:pPr>
      <w:r w:rsidRPr="0075625C">
        <w:rPr>
          <w:rFonts w:cs="Arial"/>
        </w:rPr>
        <w:t xml:space="preserve">mittels einer eindeutigen Erklärung </w:t>
      </w:r>
      <w:r w:rsidR="00F86B3A" w:rsidRPr="0075625C">
        <w:rPr>
          <w:rFonts w:cs="Arial"/>
        </w:rPr>
        <w:t xml:space="preserve">(z. B. ein mit der Post versandter Brief oder eine E-Mail) </w:t>
      </w:r>
      <w:r w:rsidRPr="0075625C">
        <w:rPr>
          <w:rFonts w:cs="Arial"/>
        </w:rPr>
        <w:t xml:space="preserve">über Ihren Entschluss, diesen Vertrag zu widerrufen, informieren. Sie können dafür das beigefügte Muster-Widerrufsformular verwenden, das jedoch nicht vorgeschrieben ist. </w:t>
      </w:r>
    </w:p>
    <w:p w14:paraId="31BCF79E" w14:textId="77777777" w:rsidR="009D6550" w:rsidRPr="0075625C" w:rsidRDefault="009D6550"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rPr>
      </w:pPr>
    </w:p>
    <w:p w14:paraId="39742923" w14:textId="77777777" w:rsidR="009D6550" w:rsidRPr="0075625C" w:rsidRDefault="009D6550"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rPr>
      </w:pPr>
      <w:r w:rsidRPr="0075625C">
        <w:rPr>
          <w:rFonts w:cs="Arial"/>
        </w:rPr>
        <w:t>Zur Wahrung der Widerrufsfrist reicht es aus, dass Sie die Mitteilung über die Ausübung des Widerrufsrechts vor Ablauf der Widerrufsfrist absenden.</w:t>
      </w:r>
    </w:p>
    <w:p w14:paraId="385AFB28" w14:textId="77777777" w:rsidR="009D6550" w:rsidRPr="0075625C" w:rsidRDefault="009D6550"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rPr>
      </w:pPr>
    </w:p>
    <w:p w14:paraId="15620666" w14:textId="77777777" w:rsidR="009D6550" w:rsidRPr="0075625C" w:rsidRDefault="009D6550"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b/>
        </w:rPr>
      </w:pPr>
      <w:r w:rsidRPr="0075625C">
        <w:rPr>
          <w:rFonts w:cs="Arial"/>
          <w:b/>
        </w:rPr>
        <w:t>Folgen des Widerrufs</w:t>
      </w:r>
    </w:p>
    <w:p w14:paraId="6C9C3ADD" w14:textId="77777777" w:rsidR="009D6550" w:rsidRPr="0075625C" w:rsidRDefault="009D6550"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bCs/>
        </w:rPr>
      </w:pPr>
      <w:r w:rsidRPr="0075625C">
        <w:rPr>
          <w:rFonts w:cs="Arial"/>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408B18E3" w14:textId="77777777" w:rsidR="009D6550" w:rsidRPr="0075625C" w:rsidRDefault="009D6550"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rPr>
      </w:pPr>
    </w:p>
    <w:p w14:paraId="334685D2" w14:textId="77777777" w:rsidR="009D6550" w:rsidRPr="0075625C" w:rsidRDefault="009D6550"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rPr>
      </w:pPr>
      <w:r w:rsidRPr="0075625C">
        <w:rPr>
          <w:rFonts w:cs="Arial"/>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33889C76" w14:textId="77777777" w:rsidR="009D6550" w:rsidRPr="0075625C" w:rsidRDefault="009D6550"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rPr>
      </w:pPr>
    </w:p>
    <w:p w14:paraId="1AE7262C" w14:textId="77777777" w:rsidR="009D6550" w:rsidRPr="0075625C" w:rsidRDefault="009D6550"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b/>
          <w:bCs/>
        </w:rPr>
      </w:pPr>
      <w:r w:rsidRPr="0075625C">
        <w:rPr>
          <w:rFonts w:cs="Arial"/>
          <w:b/>
          <w:bCs/>
        </w:rPr>
        <w:t>Ich habe verstanden, dass mir ein Widerrufsrecht zusteht. Die Belehrung darüber ist mir zusammen mit dem Muster-Widerrufsformular ausgehändigt worden.</w:t>
      </w:r>
    </w:p>
    <w:p w14:paraId="30B02E84" w14:textId="77777777" w:rsidR="009D6550" w:rsidRPr="0075625C" w:rsidRDefault="009D6550"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rPr>
      </w:pPr>
    </w:p>
    <w:p w14:paraId="71F55132" w14:textId="77777777" w:rsidR="009D6550" w:rsidRPr="0075625C" w:rsidRDefault="009D6550" w:rsidP="00E65C6F">
      <w:pPr>
        <w:pBdr>
          <w:top w:val="single" w:sz="4" w:space="1" w:color="auto"/>
          <w:left w:val="single" w:sz="4" w:space="4" w:color="auto"/>
          <w:bottom w:val="single" w:sz="4" w:space="1" w:color="auto"/>
          <w:right w:val="single" w:sz="4" w:space="1" w:color="auto"/>
        </w:pBdr>
        <w:autoSpaceDE w:val="0"/>
        <w:autoSpaceDN w:val="0"/>
        <w:adjustRightInd w:val="0"/>
        <w:rPr>
          <w:rFonts w:cs="Arial"/>
        </w:rPr>
      </w:pPr>
      <w:r w:rsidRPr="0075625C">
        <w:rPr>
          <w:rFonts w:cs="Arial"/>
        </w:rPr>
        <w:t>____________________________</w:t>
      </w:r>
      <w:r w:rsidRPr="0075625C">
        <w:rPr>
          <w:rFonts w:cs="Arial"/>
        </w:rPr>
        <w:tab/>
        <w:t>_________________________________________</w:t>
      </w:r>
    </w:p>
    <w:p w14:paraId="6B38E3CC" w14:textId="77777777" w:rsidR="009D6550" w:rsidRPr="0075625C" w:rsidRDefault="009D6550" w:rsidP="00E65C6F">
      <w:pPr>
        <w:pBdr>
          <w:top w:val="single" w:sz="4" w:space="1" w:color="auto"/>
          <w:left w:val="single" w:sz="4" w:space="4" w:color="auto"/>
          <w:bottom w:val="single" w:sz="4" w:space="1" w:color="auto"/>
          <w:right w:val="single" w:sz="4" w:space="1" w:color="auto"/>
        </w:pBdr>
        <w:tabs>
          <w:tab w:val="left" w:pos="4820"/>
        </w:tabs>
        <w:autoSpaceDE w:val="0"/>
        <w:autoSpaceDN w:val="0"/>
        <w:adjustRightInd w:val="0"/>
        <w:rPr>
          <w:rFonts w:cs="Arial"/>
        </w:rPr>
      </w:pPr>
      <w:r w:rsidRPr="0075625C">
        <w:rPr>
          <w:rFonts w:cs="Arial"/>
        </w:rPr>
        <w:t>(Ort und Datum)</w:t>
      </w:r>
      <w:r w:rsidRPr="0075625C">
        <w:rPr>
          <w:rFonts w:cs="Arial"/>
        </w:rPr>
        <w:tab/>
        <w:t>(Unterschrift Auftraggeber)</w:t>
      </w:r>
    </w:p>
    <w:p w14:paraId="0087F409" w14:textId="77777777" w:rsidR="009D6550" w:rsidRPr="0075625C" w:rsidRDefault="009D6550" w:rsidP="00E65C6F">
      <w:pPr>
        <w:pBdr>
          <w:top w:val="single" w:sz="4" w:space="1" w:color="auto"/>
          <w:left w:val="single" w:sz="4" w:space="4" w:color="auto"/>
          <w:bottom w:val="single" w:sz="4" w:space="1" w:color="auto"/>
          <w:right w:val="single" w:sz="4" w:space="1" w:color="auto"/>
        </w:pBdr>
        <w:tabs>
          <w:tab w:val="left" w:pos="4820"/>
        </w:tabs>
        <w:autoSpaceDE w:val="0"/>
        <w:autoSpaceDN w:val="0"/>
        <w:adjustRightInd w:val="0"/>
        <w:rPr>
          <w:rFonts w:cs="Arial"/>
        </w:rPr>
      </w:pPr>
    </w:p>
    <w:p w14:paraId="7AA9B889" w14:textId="77777777" w:rsidR="009D6550" w:rsidRPr="0075625C" w:rsidRDefault="009D6550" w:rsidP="00E65C6F">
      <w:pPr>
        <w:pBdr>
          <w:top w:val="single" w:sz="4" w:space="1" w:color="auto"/>
          <w:left w:val="single" w:sz="4" w:space="4" w:color="auto"/>
          <w:bottom w:val="single" w:sz="4" w:space="1" w:color="auto"/>
          <w:right w:val="single" w:sz="4" w:space="1" w:color="auto"/>
        </w:pBdr>
        <w:tabs>
          <w:tab w:val="left" w:pos="4820"/>
        </w:tabs>
        <w:autoSpaceDE w:val="0"/>
        <w:autoSpaceDN w:val="0"/>
        <w:adjustRightInd w:val="0"/>
        <w:rPr>
          <w:rFonts w:cs="Arial"/>
        </w:rPr>
      </w:pPr>
    </w:p>
    <w:p w14:paraId="5C19539C" w14:textId="0B7CC322" w:rsidR="009D6550" w:rsidRPr="0075625C" w:rsidRDefault="009D6550" w:rsidP="00E65C6F">
      <w:pPr>
        <w:pBdr>
          <w:top w:val="single" w:sz="4" w:space="1" w:color="auto"/>
          <w:left w:val="single" w:sz="4" w:space="4" w:color="auto"/>
          <w:bottom w:val="single" w:sz="4" w:space="1" w:color="auto"/>
          <w:right w:val="single" w:sz="4" w:space="1" w:color="auto"/>
        </w:pBdr>
        <w:tabs>
          <w:tab w:val="left" w:pos="4820"/>
        </w:tabs>
        <w:autoSpaceDE w:val="0"/>
        <w:autoSpaceDN w:val="0"/>
        <w:adjustRightInd w:val="0"/>
        <w:rPr>
          <w:rFonts w:cs="Arial"/>
          <w:b/>
          <w:bCs/>
        </w:rPr>
      </w:pPr>
      <w:r w:rsidRPr="0075625C">
        <w:rPr>
          <w:rFonts w:cs="Arial"/>
          <w:b/>
          <w:bCs/>
        </w:rPr>
        <w:t xml:space="preserve">In Kenntnis der obigen Widerrufsbelehrung verlange ich ausdrücklich, dass der Architekt mit seiner Leistung bereits vor Ablauf der Widerrufsfrist beginnt. Mir ist bekannt, dass bei vollständiger Vertragserfüllung durch den Auftragnehmer mein Widerrufsrecht </w:t>
      </w:r>
      <w:r w:rsidR="00F86B3A" w:rsidRPr="0075625C">
        <w:rPr>
          <w:rFonts w:cs="Arial"/>
          <w:b/>
          <w:bCs/>
        </w:rPr>
        <w:t>erlischt</w:t>
      </w:r>
      <w:r w:rsidRPr="0075625C">
        <w:rPr>
          <w:rFonts w:cs="Arial"/>
          <w:b/>
          <w:bCs/>
        </w:rPr>
        <w:t xml:space="preserve">. </w:t>
      </w:r>
    </w:p>
    <w:p w14:paraId="52A96601" w14:textId="77777777" w:rsidR="009D6550" w:rsidRPr="0075625C" w:rsidRDefault="009D6550" w:rsidP="00E65C6F">
      <w:pPr>
        <w:pBdr>
          <w:top w:val="single" w:sz="4" w:space="1" w:color="auto"/>
          <w:left w:val="single" w:sz="4" w:space="4" w:color="auto"/>
          <w:bottom w:val="single" w:sz="4" w:space="1" w:color="auto"/>
          <w:right w:val="single" w:sz="4" w:space="1" w:color="auto"/>
        </w:pBdr>
        <w:tabs>
          <w:tab w:val="left" w:pos="3119"/>
        </w:tabs>
        <w:autoSpaceDE w:val="0"/>
        <w:autoSpaceDN w:val="0"/>
        <w:adjustRightInd w:val="0"/>
        <w:rPr>
          <w:rFonts w:cs="Arial"/>
        </w:rPr>
      </w:pPr>
      <w:r w:rsidRPr="0075625C">
        <w:rPr>
          <w:rFonts w:cs="Arial"/>
        </w:rPr>
        <w:t>____________________________</w:t>
      </w:r>
      <w:r w:rsidRPr="0075625C">
        <w:rPr>
          <w:rFonts w:cs="Arial"/>
        </w:rPr>
        <w:tab/>
        <w:t>_________________________________________</w:t>
      </w:r>
    </w:p>
    <w:p w14:paraId="47BB2881" w14:textId="77777777" w:rsidR="009D6550" w:rsidRPr="0075625C" w:rsidRDefault="009D6550" w:rsidP="00E65C6F">
      <w:pPr>
        <w:pBdr>
          <w:top w:val="single" w:sz="4" w:space="1" w:color="auto"/>
          <w:left w:val="single" w:sz="4" w:space="4" w:color="auto"/>
          <w:bottom w:val="single" w:sz="4" w:space="1" w:color="auto"/>
          <w:right w:val="single" w:sz="4" w:space="1" w:color="auto"/>
        </w:pBdr>
        <w:tabs>
          <w:tab w:val="left" w:pos="3119"/>
          <w:tab w:val="left" w:pos="4820"/>
        </w:tabs>
        <w:autoSpaceDE w:val="0"/>
        <w:autoSpaceDN w:val="0"/>
        <w:adjustRightInd w:val="0"/>
        <w:rPr>
          <w:rFonts w:cs="Arial"/>
        </w:rPr>
      </w:pPr>
      <w:r w:rsidRPr="0075625C">
        <w:rPr>
          <w:rFonts w:cs="Arial"/>
        </w:rPr>
        <w:t>(Ort und Datum)</w:t>
      </w:r>
      <w:r w:rsidRPr="0075625C">
        <w:rPr>
          <w:rFonts w:cs="Arial"/>
        </w:rPr>
        <w:tab/>
      </w:r>
      <w:r w:rsidRPr="0075625C">
        <w:rPr>
          <w:rFonts w:cs="Arial"/>
        </w:rPr>
        <w:tab/>
        <w:t>(Unterschrift Auftraggeber)</w:t>
      </w:r>
    </w:p>
    <w:p w14:paraId="720DA52B" w14:textId="77777777" w:rsidR="009D6550" w:rsidRPr="0075625C" w:rsidRDefault="009D6550" w:rsidP="00E65C6F">
      <w:pPr>
        <w:pBdr>
          <w:top w:val="single" w:sz="4" w:space="1" w:color="auto"/>
          <w:left w:val="single" w:sz="4" w:space="4" w:color="auto"/>
          <w:bottom w:val="single" w:sz="4" w:space="1" w:color="auto"/>
          <w:right w:val="single" w:sz="4" w:space="1" w:color="auto"/>
        </w:pBdr>
        <w:tabs>
          <w:tab w:val="left" w:pos="709"/>
          <w:tab w:val="left" w:pos="1985"/>
          <w:tab w:val="left" w:pos="4820"/>
        </w:tabs>
        <w:spacing w:line="256" w:lineRule="auto"/>
        <w:ind w:left="709" w:hanging="709"/>
        <w:rPr>
          <w:rFonts w:eastAsia="Arial" w:cs="Arial"/>
        </w:rPr>
      </w:pPr>
    </w:p>
    <w:p w14:paraId="3CB54D97" w14:textId="77777777" w:rsidR="009D6550" w:rsidRPr="0075625C" w:rsidRDefault="009D6550" w:rsidP="00E94BB0">
      <w:pPr>
        <w:rPr>
          <w:rFonts w:eastAsia="Arial" w:cs="Arial"/>
        </w:rPr>
      </w:pPr>
    </w:p>
    <w:p w14:paraId="5D631D8C" w14:textId="2A8E507A" w:rsidR="00E94BB0" w:rsidRPr="0075625C" w:rsidRDefault="00E94BB0" w:rsidP="00E94BB0">
      <w:pPr>
        <w:rPr>
          <w:rFonts w:eastAsia="Arial" w:cs="Arial"/>
        </w:rPr>
      </w:pPr>
      <w:r w:rsidRPr="0075625C">
        <w:rPr>
          <w:rFonts w:eastAsia="Arial" w:cs="Arial"/>
        </w:rPr>
        <w:br w:type="page"/>
      </w:r>
    </w:p>
    <w:p w14:paraId="3E7172AE" w14:textId="77777777" w:rsidR="00E94BB0" w:rsidRPr="0075625C" w:rsidRDefault="00E94BB0" w:rsidP="00E94BB0">
      <w:pPr>
        <w:rPr>
          <w:rFonts w:eastAsia="Arial Narrow" w:cs="Arial"/>
        </w:rPr>
      </w:pPr>
    </w:p>
    <w:p w14:paraId="2149497D" w14:textId="77777777" w:rsidR="00E94BB0" w:rsidRPr="0075625C" w:rsidRDefault="00E94BB0" w:rsidP="00153AFD">
      <w:pPr>
        <w:pBdr>
          <w:top w:val="single" w:sz="4" w:space="1" w:color="auto"/>
          <w:left w:val="single" w:sz="4" w:space="4" w:color="auto"/>
          <w:bottom w:val="single" w:sz="4" w:space="1" w:color="auto"/>
          <w:right w:val="single" w:sz="4" w:space="4" w:color="auto"/>
        </w:pBdr>
        <w:jc w:val="center"/>
        <w:rPr>
          <w:rFonts w:eastAsia="Helvetica" w:cs="Arial"/>
          <w:b/>
          <w:bCs/>
        </w:rPr>
      </w:pPr>
      <w:r w:rsidRPr="0075625C">
        <w:rPr>
          <w:rFonts w:cs="Arial"/>
          <w:b/>
          <w:bCs/>
        </w:rPr>
        <w:t>Muster-Widerrufsformular</w:t>
      </w:r>
      <w:r w:rsidRPr="0075625C">
        <w:rPr>
          <w:rFonts w:eastAsia="Helvetica" w:cs="Arial"/>
          <w:b/>
          <w:bCs/>
          <w:vertAlign w:val="superscript"/>
        </w:rPr>
        <w:footnoteReference w:id="18"/>
      </w:r>
    </w:p>
    <w:p w14:paraId="139516CE" w14:textId="77777777" w:rsidR="00E94BB0" w:rsidRPr="0075625C" w:rsidRDefault="00E94BB0" w:rsidP="00153AFD">
      <w:pPr>
        <w:pBdr>
          <w:top w:val="single" w:sz="4" w:space="1" w:color="auto"/>
          <w:left w:val="single" w:sz="4" w:space="4" w:color="auto"/>
          <w:bottom w:val="single" w:sz="4" w:space="1" w:color="auto"/>
          <w:right w:val="single" w:sz="4" w:space="4" w:color="auto"/>
        </w:pBdr>
        <w:rPr>
          <w:rFonts w:eastAsia="Arial Narrow" w:cs="Arial"/>
        </w:rPr>
      </w:pPr>
    </w:p>
    <w:p w14:paraId="50CB49BE"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(Wenn Sie den Vertrag widerrufen wollen, dann füllen Sie bitte dieses Formular aus und senden Sie es zurück.)</w:t>
      </w:r>
    </w:p>
    <w:p w14:paraId="21D8EA4C"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19A12B25"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 xml:space="preserve">An </w:t>
      </w:r>
    </w:p>
    <w:p w14:paraId="5A8A2CCC" w14:textId="755DD3B3" w:rsidR="00153AFD" w:rsidRPr="0075625C" w:rsidRDefault="00143A14"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i/>
          <w:iCs/>
        </w:rPr>
        <w:t xml:space="preserve">[hier ist der Name, die Anschrift und die E-Mail-Adresse des Unternehmers (hier: Architekten) durch den Unternehmer (hier: Architekten) einzufügen]: </w:t>
      </w:r>
      <w:r w:rsidR="00153AFD" w:rsidRPr="0075625C">
        <w:rPr>
          <w:rFonts w:cs="Arial"/>
        </w:rPr>
        <w:t>__________________________________________________________________________</w:t>
      </w:r>
    </w:p>
    <w:p w14:paraId="01E569E7"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__________________________________________________________________________</w:t>
      </w:r>
    </w:p>
    <w:p w14:paraId="591C6396"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__________________________________________________________________________</w:t>
      </w:r>
    </w:p>
    <w:p w14:paraId="0261F660" w14:textId="77777777" w:rsidR="00E65C6F" w:rsidRPr="0075625C" w:rsidRDefault="00E65C6F"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691948F9" w14:textId="164579E5"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E-Mail: _________________________</w:t>
      </w:r>
    </w:p>
    <w:p w14:paraId="0A116CF9"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598E513D"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Hiermit widerrufe(n) ich/wir (*) den von mir/uns (*) abgeschlossenen Vertrag über die Erbringung der folgenden Dienstleistung [bzw. Architektenleistungen]</w:t>
      </w:r>
    </w:p>
    <w:p w14:paraId="43CF879F"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0B92BF46" w14:textId="637867FA" w:rsidR="00153AFD" w:rsidRPr="0075625C" w:rsidRDefault="00153AFD" w:rsidP="00153AF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r w:rsidRPr="0075625C">
        <w:rPr>
          <w:rFonts w:cs="Arial"/>
        </w:rPr>
        <w:t>Bestellt* am (________)</w:t>
      </w:r>
      <w:r w:rsidR="007452DA" w:rsidRPr="0075625C">
        <w:rPr>
          <w:rFonts w:cs="Arial"/>
        </w:rPr>
        <w:t xml:space="preserve"> </w:t>
      </w:r>
      <w:r w:rsidRPr="0075625C">
        <w:rPr>
          <w:rFonts w:cs="Arial"/>
        </w:rPr>
        <w:t xml:space="preserve">/erhalten* am (_________) </w:t>
      </w:r>
      <w:r w:rsidRPr="0075625C">
        <w:rPr>
          <w:rFonts w:cs="Arial"/>
          <w:i/>
        </w:rPr>
        <w:t>[bzw. beauftragt* am ___________]</w:t>
      </w:r>
    </w:p>
    <w:p w14:paraId="17C0921C"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51B2000E" w14:textId="77777777" w:rsidR="00153AFD" w:rsidRPr="0075625C" w:rsidRDefault="00153AFD" w:rsidP="00153AF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r w:rsidRPr="0075625C">
        <w:rPr>
          <w:rFonts w:cs="Arial"/>
        </w:rPr>
        <w:t>Name des/der Verbraucher(s):</w:t>
      </w:r>
    </w:p>
    <w:p w14:paraId="34B908A8"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__________________________________________________________________________</w:t>
      </w:r>
    </w:p>
    <w:p w14:paraId="398DDA44" w14:textId="77777777" w:rsidR="00153AFD" w:rsidRPr="0075625C" w:rsidRDefault="00153AFD" w:rsidP="00153AF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p>
    <w:p w14:paraId="11FB3640" w14:textId="77777777" w:rsidR="00153AFD" w:rsidRPr="0075625C" w:rsidRDefault="00153AFD" w:rsidP="00153AF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r w:rsidRPr="0075625C">
        <w:rPr>
          <w:rFonts w:cs="Arial"/>
        </w:rPr>
        <w:t>Anschrift des/der Verbraucher(s):</w:t>
      </w:r>
    </w:p>
    <w:p w14:paraId="6D5CFD07"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__________________________________________________________________________</w:t>
      </w:r>
    </w:p>
    <w:p w14:paraId="2363F632"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__________________________________________________________________________</w:t>
      </w:r>
    </w:p>
    <w:p w14:paraId="4CE8B15B"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15E8DE0E"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219B8B71" w14:textId="77777777" w:rsidR="00153AFD" w:rsidRPr="0075625C" w:rsidRDefault="00153AFD" w:rsidP="00153AF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r w:rsidRPr="0075625C">
        <w:rPr>
          <w:rFonts w:cs="Arial"/>
        </w:rPr>
        <w:t>Unterschrift des/der Verbraucher(s) (nur bei Mitteilung auf Papier):</w:t>
      </w:r>
    </w:p>
    <w:p w14:paraId="6741250C"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493723A3"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_______________________________________________________</w:t>
      </w:r>
    </w:p>
    <w:p w14:paraId="635EFBBB"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4DEC14C4" w14:textId="77777777" w:rsidR="00153AFD" w:rsidRPr="0075625C" w:rsidRDefault="00153AFD" w:rsidP="00153AF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r w:rsidRPr="0075625C">
        <w:rPr>
          <w:rFonts w:cs="Arial"/>
        </w:rPr>
        <w:t>Datum</w:t>
      </w:r>
    </w:p>
    <w:p w14:paraId="74E58941"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24CF6B97"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75625C">
        <w:rPr>
          <w:rFonts w:cs="Arial"/>
        </w:rPr>
        <w:t>_______________________________________________________</w:t>
      </w:r>
    </w:p>
    <w:p w14:paraId="445F45C3" w14:textId="77777777" w:rsidR="00153AFD" w:rsidRPr="0075625C" w:rsidRDefault="00153AFD" w:rsidP="00153AF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6F9C26A8" w14:textId="77777777" w:rsidR="00E94BB0" w:rsidRPr="0075625C" w:rsidRDefault="00E94BB0" w:rsidP="00153AFD">
      <w:pPr>
        <w:pBdr>
          <w:top w:val="single" w:sz="4" w:space="1" w:color="auto"/>
          <w:left w:val="single" w:sz="4" w:space="4" w:color="auto"/>
          <w:bottom w:val="single" w:sz="4" w:space="1" w:color="auto"/>
          <w:right w:val="single" w:sz="4" w:space="4" w:color="auto"/>
        </w:pBdr>
        <w:rPr>
          <w:rFonts w:eastAsia="Arial Narrow" w:cs="Arial"/>
        </w:rPr>
      </w:pPr>
    </w:p>
    <w:p w14:paraId="5483E820" w14:textId="77777777" w:rsidR="00E94BB0" w:rsidRPr="00F05A46" w:rsidRDefault="00E94BB0" w:rsidP="00153AFD">
      <w:pPr>
        <w:pBdr>
          <w:top w:val="single" w:sz="4" w:space="1" w:color="auto"/>
          <w:left w:val="single" w:sz="4" w:space="4" w:color="auto"/>
          <w:bottom w:val="single" w:sz="4" w:space="1" w:color="auto"/>
          <w:right w:val="single" w:sz="4" w:space="4" w:color="auto"/>
        </w:pBdr>
        <w:rPr>
          <w:rFonts w:cs="Arial"/>
        </w:rPr>
      </w:pPr>
      <w:r w:rsidRPr="0075625C">
        <w:rPr>
          <w:rFonts w:cs="Arial"/>
        </w:rPr>
        <w:t>(*) Unzutreffendes streichen.</w:t>
      </w:r>
    </w:p>
    <w:p w14:paraId="636CFF72" w14:textId="77777777" w:rsidR="00E94BB0" w:rsidRPr="00F05A46" w:rsidRDefault="00E94BB0" w:rsidP="00153AFD">
      <w:pPr>
        <w:pBdr>
          <w:top w:val="single" w:sz="4" w:space="1" w:color="auto"/>
          <w:left w:val="single" w:sz="4" w:space="4" w:color="auto"/>
          <w:bottom w:val="single" w:sz="4" w:space="1" w:color="auto"/>
          <w:right w:val="single" w:sz="4" w:space="4" w:color="auto"/>
        </w:pBdr>
        <w:tabs>
          <w:tab w:val="left" w:pos="709"/>
          <w:tab w:val="left" w:pos="1985"/>
          <w:tab w:val="left" w:pos="4820"/>
        </w:tabs>
        <w:spacing w:line="256" w:lineRule="auto"/>
        <w:ind w:left="709" w:hanging="709"/>
        <w:rPr>
          <w:rFonts w:eastAsia="Arial" w:cs="Arial"/>
        </w:rPr>
      </w:pPr>
    </w:p>
    <w:p w14:paraId="6790A0DD" w14:textId="77777777" w:rsidR="00E94BB0" w:rsidRPr="00F05A46" w:rsidRDefault="00E94BB0" w:rsidP="00E94BB0">
      <w:pPr>
        <w:tabs>
          <w:tab w:val="left" w:pos="709"/>
          <w:tab w:val="left" w:pos="1985"/>
          <w:tab w:val="left" w:pos="4820"/>
        </w:tabs>
        <w:spacing w:line="256" w:lineRule="auto"/>
        <w:ind w:left="709" w:hanging="709"/>
        <w:rPr>
          <w:rFonts w:eastAsia="Arial" w:cs="Arial"/>
        </w:rPr>
      </w:pPr>
    </w:p>
    <w:p w14:paraId="32782011" w14:textId="77777777" w:rsidR="00E94BB0" w:rsidRPr="0088173B" w:rsidRDefault="00E94BB0" w:rsidP="00E94BB0">
      <w:pPr>
        <w:tabs>
          <w:tab w:val="left" w:pos="709"/>
          <w:tab w:val="left" w:pos="1985"/>
          <w:tab w:val="left" w:pos="4820"/>
        </w:tabs>
        <w:spacing w:line="256" w:lineRule="auto"/>
        <w:ind w:left="709" w:hanging="709"/>
        <w:rPr>
          <w:rFonts w:eastAsia="Arial" w:cs="Arial"/>
        </w:rPr>
      </w:pPr>
    </w:p>
    <w:p w14:paraId="45730797" w14:textId="77777777" w:rsidR="00E94BB0" w:rsidRPr="00A82C84" w:rsidRDefault="00E94BB0" w:rsidP="00990154">
      <w:pPr>
        <w:rPr>
          <w:rFonts w:cs="Arial"/>
          <w:szCs w:val="22"/>
        </w:rPr>
      </w:pPr>
    </w:p>
    <w:sectPr w:rsidR="00E94BB0" w:rsidRPr="00A82C84" w:rsidSect="006622E4">
      <w:headerReference w:type="even" r:id="rId8"/>
      <w:headerReference w:type="default" r:id="rId9"/>
      <w:footerReference w:type="default" r:id="rId10"/>
      <w:footerReference w:type="first" r:id="rId11"/>
      <w:pgSz w:w="11907" w:h="16840" w:code="9"/>
      <w:pgMar w:top="1701" w:right="1134" w:bottom="964" w:left="1418" w:header="567" w:footer="56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4779" w14:textId="77777777" w:rsidR="00393EA8" w:rsidRDefault="00393EA8">
      <w:r>
        <w:separator/>
      </w:r>
    </w:p>
  </w:endnote>
  <w:endnote w:type="continuationSeparator" w:id="0">
    <w:p w14:paraId="24206CAF" w14:textId="77777777" w:rsidR="00393EA8" w:rsidRDefault="0039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Bold">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rPr>
      <w:id w:val="655964815"/>
      <w:docPartObj>
        <w:docPartGallery w:val="Page Numbers (Bottom of Page)"/>
        <w:docPartUnique/>
      </w:docPartObj>
    </w:sdtPr>
    <w:sdtEndPr/>
    <w:sdtContent>
      <w:sdt>
        <w:sdtPr>
          <w:rPr>
            <w:rFonts w:cs="Arial"/>
            <w:sz w:val="20"/>
          </w:rPr>
          <w:id w:val="98381352"/>
          <w:docPartObj>
            <w:docPartGallery w:val="Page Numbers (Top of Page)"/>
            <w:docPartUnique/>
          </w:docPartObj>
        </w:sdtPr>
        <w:sdtEndPr/>
        <w:sdtContent>
          <w:p w14:paraId="643F1A16" w14:textId="77777777" w:rsidR="006622E4" w:rsidRPr="006622E4" w:rsidRDefault="006622E4" w:rsidP="006622E4">
            <w:pPr>
              <w:pStyle w:val="Fuzeile"/>
              <w:jc w:val="right"/>
              <w:rPr>
                <w:rFonts w:cs="Arial"/>
                <w:sz w:val="20"/>
              </w:rPr>
            </w:pPr>
            <w:r w:rsidRPr="006622E4">
              <w:rPr>
                <w:rFonts w:cs="Arial"/>
                <w:sz w:val="20"/>
              </w:rPr>
              <w:t xml:space="preserve">Seite </w:t>
            </w:r>
            <w:r w:rsidRPr="006622E4">
              <w:rPr>
                <w:rFonts w:cs="Arial"/>
                <w:b/>
                <w:bCs/>
                <w:sz w:val="20"/>
              </w:rPr>
              <w:fldChar w:fldCharType="begin"/>
            </w:r>
            <w:r w:rsidRPr="006622E4">
              <w:rPr>
                <w:rFonts w:cs="Arial"/>
                <w:b/>
                <w:bCs/>
                <w:sz w:val="20"/>
              </w:rPr>
              <w:instrText>PAGE</w:instrText>
            </w:r>
            <w:r w:rsidRPr="006622E4">
              <w:rPr>
                <w:rFonts w:cs="Arial"/>
                <w:b/>
                <w:bCs/>
                <w:sz w:val="20"/>
              </w:rPr>
              <w:fldChar w:fldCharType="separate"/>
            </w:r>
            <w:r w:rsidR="00D9631E">
              <w:rPr>
                <w:rFonts w:cs="Arial"/>
                <w:b/>
                <w:bCs/>
                <w:noProof/>
                <w:sz w:val="20"/>
              </w:rPr>
              <w:t>10</w:t>
            </w:r>
            <w:r w:rsidRPr="006622E4">
              <w:rPr>
                <w:rFonts w:cs="Arial"/>
                <w:b/>
                <w:bCs/>
                <w:sz w:val="20"/>
              </w:rPr>
              <w:fldChar w:fldCharType="end"/>
            </w:r>
            <w:r w:rsidRPr="006622E4">
              <w:rPr>
                <w:rFonts w:cs="Arial"/>
                <w:sz w:val="20"/>
              </w:rPr>
              <w:t xml:space="preserve"> von </w:t>
            </w:r>
            <w:r w:rsidRPr="006622E4">
              <w:rPr>
                <w:rFonts w:cs="Arial"/>
                <w:b/>
                <w:bCs/>
                <w:sz w:val="20"/>
              </w:rPr>
              <w:fldChar w:fldCharType="begin"/>
            </w:r>
            <w:r w:rsidRPr="006622E4">
              <w:rPr>
                <w:rFonts w:cs="Arial"/>
                <w:b/>
                <w:bCs/>
                <w:sz w:val="20"/>
              </w:rPr>
              <w:instrText>NUMPAGES</w:instrText>
            </w:r>
            <w:r w:rsidRPr="006622E4">
              <w:rPr>
                <w:rFonts w:cs="Arial"/>
                <w:b/>
                <w:bCs/>
                <w:sz w:val="20"/>
              </w:rPr>
              <w:fldChar w:fldCharType="separate"/>
            </w:r>
            <w:r w:rsidR="00D9631E">
              <w:rPr>
                <w:rFonts w:cs="Arial"/>
                <w:b/>
                <w:bCs/>
                <w:noProof/>
                <w:sz w:val="20"/>
              </w:rPr>
              <w:t>10</w:t>
            </w:r>
            <w:r w:rsidRPr="006622E4">
              <w:rPr>
                <w:rFonts w:cs="Arial"/>
                <w:b/>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B311" w14:textId="24276A38" w:rsidR="00EC2F63" w:rsidRDefault="00EC2F63">
    <w:pPr>
      <w:pStyle w:val="Fuzeile"/>
      <w:jc w:val="right"/>
    </w:pPr>
    <w:r>
      <w:fldChar w:fldCharType="begin"/>
    </w:r>
    <w:r>
      <w:instrText xml:space="preserve"> IF </w:instrText>
    </w:r>
    <w:r>
      <w:fldChar w:fldCharType="begin"/>
    </w:r>
    <w:r>
      <w:instrText xml:space="preserve"> PAGE </w:instrText>
    </w:r>
    <w:r>
      <w:fldChar w:fldCharType="separate"/>
    </w:r>
    <w:r w:rsidR="00682228">
      <w:rPr>
        <w:noProof/>
      </w:rPr>
      <w:instrText>1</w:instrText>
    </w:r>
    <w:r>
      <w:fldChar w:fldCharType="end"/>
    </w:r>
    <w:r>
      <w:instrText xml:space="preserve"> &lt; </w:instrText>
    </w:r>
    <w:fldSimple w:instr=" NUMPAGES ">
      <w:r w:rsidR="003D63FE">
        <w:rPr>
          <w:noProof/>
        </w:rPr>
        <w:instrText>12</w:instrText>
      </w:r>
    </w:fldSimple>
    <w:r>
      <w:instrText xml:space="preserve"> "..." "" \* MERGEFORMAT </w:instrText>
    </w:r>
    <w:r>
      <w:fldChar w:fldCharType="separate"/>
    </w:r>
    <w:r w:rsidR="003D63FE">
      <w:rPr>
        <w:noProof/>
      </w:rPr>
      <w:t>...</w:t>
    </w:r>
    <w:r>
      <w:fldChar w:fldCharType="end"/>
    </w:r>
  </w:p>
  <w:p w14:paraId="469150D7" w14:textId="77777777" w:rsidR="00EC2F63" w:rsidRDefault="00EC2F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9DC0" w14:textId="77777777" w:rsidR="00393EA8" w:rsidRDefault="00393EA8">
      <w:r>
        <w:separator/>
      </w:r>
    </w:p>
  </w:footnote>
  <w:footnote w:type="continuationSeparator" w:id="0">
    <w:p w14:paraId="1AB2F4D7" w14:textId="77777777" w:rsidR="00393EA8" w:rsidRDefault="00393EA8">
      <w:r>
        <w:continuationSeparator/>
      </w:r>
    </w:p>
  </w:footnote>
  <w:footnote w:id="1">
    <w:p w14:paraId="0665B071" w14:textId="77777777" w:rsidR="00B27E69" w:rsidRPr="00E94BB0" w:rsidRDefault="00B27E69" w:rsidP="00B27E69">
      <w:pPr>
        <w:pStyle w:val="Funotentext"/>
        <w:ind w:left="142" w:hanging="142"/>
        <w:rPr>
          <w:rFonts w:cs="Arial"/>
          <w:sz w:val="18"/>
          <w:szCs w:val="18"/>
        </w:rPr>
      </w:pPr>
      <w:r w:rsidRPr="00E94BB0">
        <w:rPr>
          <w:rStyle w:val="Funotenzeichen"/>
          <w:rFonts w:cs="Arial"/>
          <w:sz w:val="18"/>
          <w:szCs w:val="18"/>
        </w:rPr>
        <w:footnoteRef/>
      </w:r>
      <w:r w:rsidRPr="00E94BB0">
        <w:rPr>
          <w:rFonts w:cs="Arial"/>
          <w:sz w:val="18"/>
          <w:szCs w:val="18"/>
        </w:rPr>
        <w:t xml:space="preserve"> Fußnoten sind zu löschen, wenn das Dokument als Vertragsurkunde dienen soll.</w:t>
      </w:r>
    </w:p>
    <w:p w14:paraId="062E983A" w14:textId="77777777" w:rsidR="000413C6" w:rsidRPr="00E94BB0" w:rsidRDefault="000413C6" w:rsidP="000413C6">
      <w:pPr>
        <w:pStyle w:val="Funotentext"/>
        <w:ind w:left="142"/>
        <w:rPr>
          <w:rFonts w:cs="Arial"/>
          <w:sz w:val="18"/>
          <w:szCs w:val="18"/>
        </w:rPr>
      </w:pPr>
      <w:r w:rsidRPr="00FA6BA0">
        <w:rPr>
          <w:sz w:val="18"/>
          <w:szCs w:val="18"/>
        </w:rPr>
        <w:t xml:space="preserve">Der Entwurf berücksichtigt </w:t>
      </w:r>
      <w:r w:rsidR="00BA2290" w:rsidRPr="00FA6BA0">
        <w:rPr>
          <w:rFonts w:cs="Arial"/>
          <w:sz w:val="18"/>
          <w:szCs w:val="18"/>
        </w:rPr>
        <w:t>die Änderungen der HOAI zum 01.01.2021, durch welche insbesondere die Vorgabe verbindlicher Mindest- und Höchstsätze entfallen ist</w:t>
      </w:r>
      <w:r w:rsidRPr="00FA6BA0">
        <w:rPr>
          <w:sz w:val="18"/>
          <w:szCs w:val="18"/>
        </w:rPr>
        <w:t>. Die HOAI im Übrigen ist hiervon nicht betroffen und bietet da</w:t>
      </w:r>
      <w:r w:rsidRPr="00E94BB0">
        <w:rPr>
          <w:sz w:val="18"/>
          <w:szCs w:val="18"/>
        </w:rPr>
        <w:t>her unverändert eine geeignete Grundlage für vertragliche Honorarvereinbarungen. Der Vertragsentwurf wurde dazu in Ziff. 3.1 lediglich geringfügig entsprechend ergänzt. Wegen der ebenfalls im Entwurf berücksichtigten Aspekte des seit 01.01.2018 geltenden Architektenvertragsrechts wird auf PH AKNW Nr. 55 verwiesen.</w:t>
      </w:r>
    </w:p>
    <w:p w14:paraId="44928CE3" w14:textId="77777777" w:rsidR="00B27E69" w:rsidRPr="008A004D" w:rsidRDefault="00B27E69" w:rsidP="00B27E69">
      <w:pPr>
        <w:pStyle w:val="Funotentext"/>
        <w:ind w:left="142"/>
        <w:rPr>
          <w:rFonts w:cs="Arial"/>
          <w:strike/>
          <w:sz w:val="18"/>
          <w:szCs w:val="18"/>
        </w:rPr>
      </w:pPr>
      <w:r w:rsidRPr="00A82C84">
        <w:rPr>
          <w:rFonts w:cs="Arial"/>
          <w:sz w:val="18"/>
          <w:szCs w:val="18"/>
        </w:rPr>
        <w:t xml:space="preserve">Die Orientierungshilfe stellt eine allgemeine Empfehlung dar, ersetzt aber nicht die Anpassung des Vertrages auf den jeweiligen Einzelfall, für die ggf. die Inanspruchnahme anwaltlichen Rechtsrats sinnvoll sein kann. Es wird darauf hingewiesen, dass diese Empfehlungen naturgemäß vorläufigen Charakter haben und die </w:t>
      </w:r>
      <w:r w:rsidRPr="008A004D">
        <w:rPr>
          <w:rFonts w:cs="Arial"/>
          <w:sz w:val="18"/>
          <w:szCs w:val="18"/>
        </w:rPr>
        <w:t>AKNW für deren Vollständigkeit, Richtigkeit und Gerichtsfestigkeit im konkreten Einzelfall keine Gewähr übernimmt.</w:t>
      </w:r>
    </w:p>
  </w:footnote>
  <w:footnote w:id="2">
    <w:p w14:paraId="4533B38F" w14:textId="77777777" w:rsidR="00F36CAE" w:rsidRPr="00A82C84" w:rsidRDefault="00F36CAE" w:rsidP="00F36CAE">
      <w:pPr>
        <w:pStyle w:val="Funotentext"/>
        <w:ind w:left="142" w:hanging="142"/>
        <w:rPr>
          <w:rFonts w:cs="Arial"/>
          <w:sz w:val="18"/>
          <w:szCs w:val="18"/>
        </w:rPr>
      </w:pPr>
      <w:r w:rsidRPr="00A82C84">
        <w:rPr>
          <w:rStyle w:val="Funotenzeichen"/>
          <w:rFonts w:cs="Arial"/>
          <w:sz w:val="18"/>
          <w:szCs w:val="18"/>
        </w:rPr>
        <w:footnoteRef/>
      </w:r>
      <w:r w:rsidRPr="00A82C84">
        <w:rPr>
          <w:rFonts w:cs="Arial"/>
          <w:sz w:val="18"/>
          <w:szCs w:val="18"/>
        </w:rPr>
        <w:t xml:space="preserve"> Anzuwenden, wenn noch kein über die Vorplanung hinausreichender Vertrag geschlossen werden soll und der Bauherr zudem noch nicht vermag, seine Planungs- und Überwachungsziele im Sinne von Ziff. 1.1 und </w:t>
      </w:r>
      <w:proofErr w:type="gramStart"/>
      <w:r w:rsidRPr="00A82C84">
        <w:rPr>
          <w:rFonts w:cs="Arial"/>
          <w:sz w:val="18"/>
          <w:szCs w:val="18"/>
        </w:rPr>
        <w:t>1</w:t>
      </w:r>
      <w:r w:rsidR="00A82C84" w:rsidRPr="00A82C84">
        <w:rPr>
          <w:rFonts w:cs="Arial"/>
          <w:sz w:val="18"/>
          <w:szCs w:val="18"/>
        </w:rPr>
        <w:t>.</w:t>
      </w:r>
      <w:r w:rsidRPr="00A82C84">
        <w:rPr>
          <w:rFonts w:cs="Arial"/>
          <w:sz w:val="18"/>
          <w:szCs w:val="18"/>
        </w:rPr>
        <w:t>.</w:t>
      </w:r>
      <w:proofErr w:type="gramEnd"/>
      <w:r w:rsidRPr="00A82C84">
        <w:rPr>
          <w:rFonts w:cs="Arial"/>
          <w:sz w:val="18"/>
          <w:szCs w:val="18"/>
        </w:rPr>
        <w:t>2.1 zu definieren. Können diese Festlegungen hingegen bereits erfolgen, sollte die Orientierungshilfe für den Vertragsentwurf ohne Zielfindungsphase verwendet werden.</w:t>
      </w:r>
    </w:p>
  </w:footnote>
  <w:footnote w:id="3">
    <w:p w14:paraId="6B7C5FA5" w14:textId="77777777" w:rsidR="00784F14" w:rsidRPr="00E94BB0" w:rsidRDefault="00784F14" w:rsidP="00784F14">
      <w:pPr>
        <w:pStyle w:val="Funotentext"/>
        <w:ind w:left="142" w:hanging="142"/>
      </w:pPr>
      <w:r w:rsidRPr="008A004D">
        <w:rPr>
          <w:rStyle w:val="Funotenzeichen"/>
        </w:rPr>
        <w:footnoteRef/>
      </w:r>
      <w:r w:rsidRPr="008A004D">
        <w:rPr>
          <w:sz w:val="18"/>
          <w:szCs w:val="18"/>
        </w:rPr>
        <w:t xml:space="preserve"> Wegen der zur Datenerhebung und -verarbeitung zu beachtenden Regeln wird auf die Hinweise und Muster auf </w:t>
      </w:r>
      <w:hyperlink r:id="rId1" w:history="1">
        <w:r w:rsidRPr="00E94BB0">
          <w:rPr>
            <w:rStyle w:val="Hyperlink"/>
            <w:sz w:val="18"/>
            <w:szCs w:val="18"/>
          </w:rPr>
          <w:t>www.architektendatenschutz.de</w:t>
        </w:r>
      </w:hyperlink>
      <w:r w:rsidRPr="00E94BB0">
        <w:rPr>
          <w:sz w:val="18"/>
          <w:szCs w:val="18"/>
        </w:rPr>
        <w:t xml:space="preserve"> verwiesen.</w:t>
      </w:r>
    </w:p>
  </w:footnote>
  <w:footnote w:id="4">
    <w:p w14:paraId="1D6E2FF5" w14:textId="77777777" w:rsidR="000413C6" w:rsidRPr="00E94BB0" w:rsidRDefault="000413C6" w:rsidP="000413C6">
      <w:pPr>
        <w:pStyle w:val="Funotentext"/>
        <w:ind w:left="142" w:hanging="142"/>
        <w:rPr>
          <w:rFonts w:cs="Arial"/>
          <w:sz w:val="18"/>
          <w:szCs w:val="18"/>
        </w:rPr>
      </w:pPr>
      <w:r w:rsidRPr="00E94BB0">
        <w:rPr>
          <w:rStyle w:val="Funotenzeichen"/>
          <w:rFonts w:cs="Arial"/>
          <w:sz w:val="18"/>
          <w:szCs w:val="18"/>
        </w:rPr>
        <w:footnoteRef/>
      </w:r>
      <w:r w:rsidRPr="00E94BB0">
        <w:rPr>
          <w:rFonts w:cs="Arial"/>
          <w:sz w:val="18"/>
          <w:szCs w:val="18"/>
        </w:rPr>
        <w:t xml:space="preserve"> Handelt es sich beim Bauherrn um einen Verbraucher, sind die Informations- und Belehrungspflichten zu beachten (vgl. Praxishinweis AKNW Nr. 44); um kein Widerrufsrecht entstehen zu lassen, empfiehlt es sich, solche Verträge im Büro des Architekten zu schließen.</w:t>
      </w:r>
    </w:p>
  </w:footnote>
  <w:footnote w:id="5">
    <w:p w14:paraId="27329CF4" w14:textId="77777777" w:rsidR="007E39AE" w:rsidRPr="00F36CAE" w:rsidRDefault="007E39AE" w:rsidP="007E39AE">
      <w:pPr>
        <w:pStyle w:val="Funotentext"/>
        <w:rPr>
          <w:rFonts w:cs="Arial"/>
          <w:sz w:val="18"/>
          <w:szCs w:val="18"/>
        </w:rPr>
      </w:pPr>
      <w:r w:rsidRPr="00F36CAE">
        <w:rPr>
          <w:rFonts w:cs="Arial"/>
          <w:sz w:val="18"/>
          <w:szCs w:val="18"/>
          <w:vertAlign w:val="superscript"/>
        </w:rPr>
        <w:footnoteRef/>
      </w:r>
      <w:r w:rsidRPr="00F36CAE">
        <w:rPr>
          <w:rFonts w:eastAsia="Arial Unicode MS" w:cs="Arial"/>
          <w:sz w:val="18"/>
          <w:szCs w:val="18"/>
        </w:rPr>
        <w:t xml:space="preserve"> </w:t>
      </w:r>
      <w:r w:rsidRPr="00F36CAE">
        <w:rPr>
          <w:rFonts w:cs="Arial"/>
          <w:sz w:val="18"/>
          <w:szCs w:val="18"/>
        </w:rPr>
        <w:t>Die Beschreibung sollte sich an den Begriffsbestimmungen des §</w:t>
      </w:r>
      <w:r w:rsidRPr="00F36CAE">
        <w:rPr>
          <w:rFonts w:eastAsia="Arial Unicode MS" w:cs="Arial"/>
          <w:sz w:val="18"/>
          <w:szCs w:val="18"/>
        </w:rPr>
        <w:t xml:space="preserve"> </w:t>
      </w:r>
      <w:r w:rsidRPr="00F36CAE">
        <w:rPr>
          <w:rFonts w:cs="Arial"/>
          <w:sz w:val="18"/>
          <w:szCs w:val="18"/>
        </w:rPr>
        <w:t>2 HOAI orientieren.</w:t>
      </w:r>
    </w:p>
  </w:footnote>
  <w:footnote w:id="6">
    <w:p w14:paraId="5BBBF30A" w14:textId="77777777" w:rsidR="007E39AE" w:rsidRPr="00B26A1A" w:rsidRDefault="007E39AE" w:rsidP="007E39AE">
      <w:pPr>
        <w:pStyle w:val="Funotentext"/>
        <w:rPr>
          <w:sz w:val="18"/>
          <w:szCs w:val="18"/>
        </w:rPr>
      </w:pPr>
      <w:r w:rsidRPr="00B26A1A">
        <w:rPr>
          <w:rStyle w:val="Funotenzeichen"/>
          <w:sz w:val="18"/>
          <w:szCs w:val="18"/>
        </w:rPr>
        <w:footnoteRef/>
      </w:r>
      <w:r w:rsidRPr="00B26A1A">
        <w:rPr>
          <w:sz w:val="18"/>
          <w:szCs w:val="18"/>
        </w:rPr>
        <w:t xml:space="preserve"> Die Vereinbarung sollte wenigstens in Textform erfolgen.</w:t>
      </w:r>
    </w:p>
  </w:footnote>
  <w:footnote w:id="7">
    <w:p w14:paraId="54679B87" w14:textId="77777777" w:rsidR="007E39AE" w:rsidRPr="00A82C84" w:rsidRDefault="007E39AE" w:rsidP="00B26A1A">
      <w:pPr>
        <w:pStyle w:val="Funotentext"/>
        <w:ind w:left="142" w:hanging="142"/>
        <w:rPr>
          <w:sz w:val="18"/>
          <w:szCs w:val="18"/>
        </w:rPr>
      </w:pPr>
      <w:r w:rsidRPr="00A82C84">
        <w:rPr>
          <w:sz w:val="18"/>
          <w:szCs w:val="18"/>
          <w:vertAlign w:val="superscript"/>
        </w:rPr>
        <w:footnoteRef/>
      </w:r>
      <w:r w:rsidRPr="00A82C84">
        <w:rPr>
          <w:sz w:val="18"/>
          <w:szCs w:val="18"/>
        </w:rPr>
        <w:t xml:space="preserve"> </w:t>
      </w:r>
      <w:r w:rsidR="00B26A1A" w:rsidRPr="00A82C84">
        <w:rPr>
          <w:sz w:val="18"/>
          <w:szCs w:val="18"/>
        </w:rPr>
        <w:t>Erfolgt diese Fristsetzung zugleich mit der Vorlage der Planungsgrundlagen und der Kosteneinschätzung sollte sie zumindest nicht weniger als zwei Wochen zu betragen.</w:t>
      </w:r>
    </w:p>
  </w:footnote>
  <w:footnote w:id="8">
    <w:p w14:paraId="25C65C2B" w14:textId="77777777" w:rsidR="005B701B" w:rsidRPr="00FA6BA0" w:rsidRDefault="005B701B" w:rsidP="005B701B">
      <w:pPr>
        <w:pStyle w:val="Funotentext"/>
        <w:ind w:left="142" w:hanging="142"/>
        <w:rPr>
          <w:rFonts w:cs="Arial"/>
          <w:sz w:val="18"/>
          <w:szCs w:val="18"/>
        </w:rPr>
      </w:pPr>
      <w:r w:rsidRPr="00FA6BA0">
        <w:rPr>
          <w:rStyle w:val="Funotenzeichen"/>
          <w:rFonts w:cs="Arial"/>
          <w:sz w:val="18"/>
          <w:szCs w:val="18"/>
        </w:rPr>
        <w:footnoteRef/>
      </w:r>
      <w:r w:rsidRPr="00FA6BA0">
        <w:rPr>
          <w:rFonts w:cs="Arial"/>
          <w:sz w:val="18"/>
          <w:szCs w:val="18"/>
        </w:rPr>
        <w:t xml:space="preserve"> Bei Verträgen mit Verbrauchern sollte der Architekt vor Vertragsschluss dringend das gesonderte Merkblatt zum Vertragsschluss mit Verbrauchern beachten.</w:t>
      </w:r>
    </w:p>
  </w:footnote>
  <w:footnote w:id="9">
    <w:p w14:paraId="45CA9418" w14:textId="77777777" w:rsidR="00EC2F63" w:rsidRPr="00D9631E" w:rsidRDefault="00EC2F63" w:rsidP="00E94BB0">
      <w:pPr>
        <w:pStyle w:val="Funotentext"/>
        <w:ind w:left="142" w:hanging="142"/>
        <w:rPr>
          <w:rFonts w:cs="Arial"/>
          <w:sz w:val="18"/>
          <w:szCs w:val="18"/>
        </w:rPr>
      </w:pPr>
      <w:r w:rsidRPr="00D9631E">
        <w:rPr>
          <w:rStyle w:val="Funotenzeichen"/>
          <w:rFonts w:cs="Arial"/>
          <w:sz w:val="18"/>
          <w:szCs w:val="18"/>
        </w:rPr>
        <w:footnoteRef/>
      </w:r>
      <w:r w:rsidRPr="00D9631E">
        <w:rPr>
          <w:rFonts w:cs="Arial"/>
          <w:sz w:val="18"/>
          <w:szCs w:val="18"/>
        </w:rPr>
        <w:t xml:space="preserve"> </w:t>
      </w:r>
      <w:r w:rsidR="00E94BB0" w:rsidRPr="00D9631E">
        <w:rPr>
          <w:rFonts w:cs="Arial"/>
          <w:sz w:val="18"/>
          <w:szCs w:val="18"/>
        </w:rPr>
        <w:t>Wegen der Neufassung der DIN 276 kann es sinnvoll sein, dass sich die Vertragsparteien (etwa durch Regelung in § 13 dieses Vertrages) individualvertraglich darüber verständigen, ob für die Ermittlung der anrechenbaren Kosten und die Kostenplanung einheitlich eine bestimmte Fassung der DIN angewandt werden soll und wenn ja, welche (vgl. Ruf, in: DAB 2-2019, S. 40ff.).</w:t>
      </w:r>
    </w:p>
  </w:footnote>
  <w:footnote w:id="10">
    <w:p w14:paraId="07A03896" w14:textId="77777777" w:rsidR="00EC2F63" w:rsidRPr="00B26A1A" w:rsidRDefault="00EC2F63" w:rsidP="00BE2554">
      <w:pPr>
        <w:pStyle w:val="Funotentext"/>
        <w:jc w:val="both"/>
        <w:rPr>
          <w:rFonts w:cs="Arial"/>
          <w:sz w:val="18"/>
          <w:szCs w:val="18"/>
        </w:rPr>
      </w:pPr>
      <w:r w:rsidRPr="00B26A1A">
        <w:rPr>
          <w:rStyle w:val="Funotenzeichen"/>
          <w:rFonts w:cs="Arial"/>
          <w:sz w:val="18"/>
          <w:szCs w:val="18"/>
        </w:rPr>
        <w:footnoteRef/>
      </w:r>
      <w:r w:rsidRPr="00B26A1A">
        <w:rPr>
          <w:rFonts w:cs="Arial"/>
          <w:sz w:val="18"/>
          <w:szCs w:val="18"/>
        </w:rPr>
        <w:t xml:space="preserve"> Nach § 36 HOAI kann ein Zuschlag bis zu 33 % des Honorars vereinbart werden. </w:t>
      </w:r>
    </w:p>
  </w:footnote>
  <w:footnote w:id="11">
    <w:p w14:paraId="28A77A22" w14:textId="77777777" w:rsidR="00EC2F63" w:rsidRPr="00A82C84" w:rsidRDefault="00EC2F63" w:rsidP="00A82C84">
      <w:pPr>
        <w:pStyle w:val="Funotentext"/>
        <w:ind w:left="142" w:hanging="142"/>
        <w:jc w:val="both"/>
        <w:rPr>
          <w:sz w:val="16"/>
          <w:szCs w:val="16"/>
        </w:rPr>
      </w:pPr>
      <w:r w:rsidRPr="00A82C84">
        <w:rPr>
          <w:rStyle w:val="Funotenzeichen"/>
          <w:rFonts w:cs="Arial"/>
          <w:sz w:val="18"/>
          <w:szCs w:val="18"/>
        </w:rPr>
        <w:footnoteRef/>
      </w:r>
      <w:r w:rsidR="00A21969" w:rsidRPr="00A82C84">
        <w:rPr>
          <w:rFonts w:cs="Arial"/>
          <w:sz w:val="18"/>
          <w:szCs w:val="18"/>
        </w:rPr>
        <w:t xml:space="preserve"> </w:t>
      </w:r>
      <w:r w:rsidR="00B26A1A" w:rsidRPr="00A82C84">
        <w:rPr>
          <w:rFonts w:cs="Arial"/>
          <w:sz w:val="18"/>
          <w:szCs w:val="18"/>
        </w:rPr>
        <w:t xml:space="preserve">Stundensatzhonorare sollen den Wert der </w:t>
      </w:r>
      <w:proofErr w:type="gramStart"/>
      <w:r w:rsidR="00B26A1A" w:rsidRPr="00A82C84">
        <w:rPr>
          <w:rFonts w:cs="Arial"/>
          <w:sz w:val="18"/>
          <w:szCs w:val="18"/>
        </w:rPr>
        <w:t>zu vergütenden Leistung</w:t>
      </w:r>
      <w:proofErr w:type="gramEnd"/>
      <w:r w:rsidR="00B26A1A" w:rsidRPr="00A82C84">
        <w:rPr>
          <w:rFonts w:cs="Arial"/>
          <w:sz w:val="18"/>
          <w:szCs w:val="18"/>
        </w:rPr>
        <w:t xml:space="preserve"> widerspiegeln. Auf den Praxishinweis Nr.</w:t>
      </w:r>
      <w:r w:rsidR="005B701B">
        <w:rPr>
          <w:rFonts w:cs="Arial"/>
          <w:sz w:val="18"/>
          <w:szCs w:val="18"/>
        </w:rPr>
        <w:t xml:space="preserve"> </w:t>
      </w:r>
      <w:r w:rsidR="00B26A1A" w:rsidRPr="00A82C84">
        <w:rPr>
          <w:rFonts w:cs="Arial"/>
          <w:sz w:val="18"/>
          <w:szCs w:val="18"/>
        </w:rPr>
        <w:t xml:space="preserve">45 der AKNW wird Bezug genommen. </w:t>
      </w:r>
    </w:p>
  </w:footnote>
  <w:footnote w:id="12">
    <w:p w14:paraId="3E617C2C" w14:textId="77777777" w:rsidR="003D63FE" w:rsidRPr="00B67C87" w:rsidRDefault="003D63FE" w:rsidP="00A806B2">
      <w:pPr>
        <w:pStyle w:val="Funotentext"/>
        <w:ind w:left="170" w:hanging="170"/>
        <w:rPr>
          <w:rFonts w:cs="Arial"/>
          <w:sz w:val="16"/>
          <w:szCs w:val="16"/>
        </w:rPr>
      </w:pPr>
      <w:r w:rsidRPr="00B67C87">
        <w:rPr>
          <w:rStyle w:val="Funotenzeichen"/>
          <w:rFonts w:cs="Arial"/>
          <w:sz w:val="16"/>
          <w:szCs w:val="16"/>
        </w:rPr>
        <w:footnoteRef/>
      </w:r>
      <w:r w:rsidRPr="00B67C87">
        <w:rPr>
          <w:rFonts w:cs="Arial"/>
          <w:sz w:val="16"/>
          <w:szCs w:val="16"/>
        </w:rPr>
        <w:t xml:space="preserve"> </w:t>
      </w:r>
      <w:r w:rsidRPr="00B67C87">
        <w:rPr>
          <w:rFonts w:cs="Arial"/>
          <w:sz w:val="16"/>
          <w:szCs w:val="16"/>
        </w:rPr>
        <w:tab/>
      </w:r>
      <w:r>
        <w:rPr>
          <w:rFonts w:cs="Arial"/>
          <w:sz w:val="16"/>
          <w:szCs w:val="16"/>
        </w:rPr>
        <w:t>Hier muss bei Verträgen mit Verbrauchern ein Datum eingetragen werden, das mindestens vier Monate nach Vertragsschluss liegt.</w:t>
      </w:r>
    </w:p>
  </w:footnote>
  <w:footnote w:id="13">
    <w:p w14:paraId="2697DE0B" w14:textId="77777777" w:rsidR="006946DB" w:rsidRPr="00013BB2" w:rsidRDefault="006946DB" w:rsidP="006946DB">
      <w:pPr>
        <w:ind w:left="142" w:hanging="142"/>
        <w:rPr>
          <w:rFonts w:cs="Arial"/>
          <w:sz w:val="18"/>
          <w:szCs w:val="18"/>
        </w:rPr>
      </w:pPr>
      <w:r w:rsidRPr="00013BB2">
        <w:rPr>
          <w:rStyle w:val="Funotenzeichen"/>
          <w:rFonts w:cs="Arial"/>
          <w:sz w:val="18"/>
          <w:szCs w:val="18"/>
        </w:rPr>
        <w:footnoteRef/>
      </w:r>
      <w:r w:rsidRPr="00013BB2">
        <w:rPr>
          <w:rFonts w:eastAsiaTheme="minorHAnsi" w:cs="Arial"/>
          <w:i/>
          <w:iCs/>
          <w:kern w:val="2"/>
          <w:sz w:val="18"/>
          <w:szCs w:val="18"/>
          <w14:ligatures w14:val="standardContextual"/>
        </w:rPr>
        <w:t>Lt. Auffassung des EuGH genügt eine Zeithonorarvereinbarung den Transparenzanforderungen der Richtlinie 93/13/EWG nur dann, wenn der Vertrag die „Verpflichtung (des Auftragnehmers) vorsieht, in angemessenen Zeitabständen Rechnungen oder regelmäßige Aufstellungen zu übermitteln, in denen die aufgewandten Arbeitsstunden ausgewiesen sind“. Vor dem Hintergrund dieser Rechtsprechung sollten die Abschlagsrechnungen oder Aufstellungen möglichst „engmaschig“ erstellt und dem Bauherrn ausgehändigt werden. Ein Zeitraum von 3 Monaten sollte nicht überschritten werden.</w:t>
      </w:r>
      <w:r w:rsidRPr="00013BB2">
        <w:rPr>
          <w:rFonts w:eastAsiaTheme="minorHAnsi" w:cs="Arial"/>
          <w:kern w:val="2"/>
          <w:sz w:val="18"/>
          <w:szCs w:val="18"/>
          <w14:ligatures w14:val="standardContextual"/>
        </w:rPr>
        <w:t xml:space="preserve"> </w:t>
      </w:r>
    </w:p>
  </w:footnote>
  <w:footnote w:id="14">
    <w:p w14:paraId="3C052133" w14:textId="77777777" w:rsidR="00EB7B5C" w:rsidRPr="00B26A1A" w:rsidRDefault="00EB7B5C" w:rsidP="00EB7B5C">
      <w:pPr>
        <w:pStyle w:val="Funotentext"/>
        <w:jc w:val="both"/>
        <w:rPr>
          <w:rFonts w:cs="Arial"/>
          <w:sz w:val="18"/>
          <w:szCs w:val="18"/>
        </w:rPr>
      </w:pPr>
      <w:r w:rsidRPr="00B26A1A">
        <w:rPr>
          <w:rStyle w:val="Funotenzeichen"/>
          <w:rFonts w:cs="Arial"/>
          <w:sz w:val="18"/>
          <w:szCs w:val="18"/>
        </w:rPr>
        <w:footnoteRef/>
      </w:r>
      <w:r w:rsidRPr="00B26A1A">
        <w:rPr>
          <w:rFonts w:cs="Arial"/>
          <w:sz w:val="18"/>
          <w:szCs w:val="18"/>
        </w:rPr>
        <w:t xml:space="preserve"> Textform im Sinne von § 126 b BGB sind z. B. E-Mails, Telefax.</w:t>
      </w:r>
    </w:p>
    <w:p w14:paraId="2BD779DF" w14:textId="77777777" w:rsidR="00EB7B5C" w:rsidRDefault="00EB7B5C" w:rsidP="00EB7B5C">
      <w:pPr>
        <w:pStyle w:val="Funotentext"/>
      </w:pPr>
    </w:p>
  </w:footnote>
  <w:footnote w:id="15">
    <w:p w14:paraId="046B1969" w14:textId="77777777" w:rsidR="00BA2290" w:rsidRPr="00FA6BA0" w:rsidRDefault="00BA2290" w:rsidP="00BA2290">
      <w:pPr>
        <w:pStyle w:val="Funotentext"/>
        <w:ind w:left="142" w:hanging="142"/>
        <w:rPr>
          <w:rFonts w:cs="Arial"/>
          <w:sz w:val="18"/>
          <w:szCs w:val="18"/>
        </w:rPr>
      </w:pPr>
      <w:r w:rsidRPr="00FA6BA0">
        <w:rPr>
          <w:rStyle w:val="Funotenzeichen"/>
          <w:rFonts w:cs="Arial"/>
          <w:sz w:val="18"/>
          <w:szCs w:val="18"/>
        </w:rPr>
        <w:footnoteRef/>
      </w:r>
      <w:r w:rsidRPr="00FA6BA0">
        <w:rPr>
          <w:rFonts w:cs="Arial"/>
          <w:sz w:val="18"/>
          <w:szCs w:val="18"/>
        </w:rPr>
        <w:t xml:space="preserve"> Nach § 7 Abs. 2 S. 1 HOAI müssen Auftraggeber, die Verbraucher sind, vor Abgabe ihrer Vertragserklärung zur Honorarvereinbarung darauf hingewiesen werden, dass ein höheres oder niedrigeres Honorar als die in den Honorartafeln der HOAI enthaltenen Werte vereinbart werden kann. Erfolgt dieser Hinweis nicht oder nicht rechtzeitig in Textform, kann für die vereinbarten Grundleistungen anstelle eines höheren Honorars nur der Basishonorarsatz berechnet werden. Sofern es sich bei dem Auftraggeber um einen Unternehmer handelt, kann dieser Hinweis aus der Vertragsvorlage entfernt werden.</w:t>
      </w:r>
    </w:p>
  </w:footnote>
  <w:footnote w:id="16">
    <w:p w14:paraId="1BBA89DE" w14:textId="77777777" w:rsidR="00E94BB0" w:rsidRPr="00F10882" w:rsidRDefault="00E94BB0" w:rsidP="00E94BB0">
      <w:pPr>
        <w:pStyle w:val="Funotentext"/>
        <w:ind w:left="142" w:hanging="142"/>
        <w:rPr>
          <w:sz w:val="18"/>
          <w:szCs w:val="18"/>
        </w:rPr>
      </w:pPr>
      <w:r w:rsidRPr="00F10882">
        <w:rPr>
          <w:rFonts w:eastAsia="Helvetica"/>
          <w:b/>
          <w:bCs/>
          <w:sz w:val="18"/>
          <w:szCs w:val="18"/>
          <w:vertAlign w:val="superscript"/>
        </w:rPr>
        <w:footnoteRef/>
      </w:r>
      <w:r w:rsidRPr="00F10882">
        <w:rPr>
          <w:sz w:val="18"/>
          <w:szCs w:val="18"/>
        </w:rPr>
        <w:t xml:space="preserve"> </w:t>
      </w:r>
      <w:r w:rsidRPr="00F10882">
        <w:rPr>
          <w:sz w:val="18"/>
          <w:szCs w:val="18"/>
          <w:u w:val="single"/>
        </w:rPr>
        <w:t>Nur</w:t>
      </w:r>
      <w:r w:rsidRPr="00F10882">
        <w:rPr>
          <w:sz w:val="18"/>
          <w:szCs w:val="18"/>
        </w:rPr>
        <w:t xml:space="preserve"> für Verträge mit Verbrauchern, bei denen ein Widerrufsrecht besteht, insbesondere weil der Vertrag außerhalb der Geschäftsräume des Architekten geschlossen wurde (vgl. Praxishinweis AKNW Nr. 44).</w:t>
      </w:r>
    </w:p>
  </w:footnote>
  <w:footnote w:id="17">
    <w:p w14:paraId="292CF0F9" w14:textId="5A2E78BE" w:rsidR="009D6550" w:rsidRPr="00F05A46" w:rsidRDefault="009D6550" w:rsidP="009D6550">
      <w:pPr>
        <w:pStyle w:val="Funotentext"/>
        <w:ind w:left="142" w:hanging="142"/>
        <w:rPr>
          <w:sz w:val="18"/>
          <w:szCs w:val="18"/>
        </w:rPr>
      </w:pPr>
      <w:r w:rsidRPr="00F05A46">
        <w:rPr>
          <w:rStyle w:val="Funotenzeichen"/>
          <w:sz w:val="18"/>
          <w:szCs w:val="18"/>
        </w:rPr>
        <w:t>14</w:t>
      </w:r>
      <w:r w:rsidRPr="00F05A46">
        <w:rPr>
          <w:sz w:val="18"/>
          <w:szCs w:val="18"/>
        </w:rPr>
        <w:t xml:space="preserve"> </w:t>
      </w:r>
      <w:r w:rsidRPr="00F05A46">
        <w:rPr>
          <w:sz w:val="18"/>
          <w:szCs w:val="18"/>
          <w:u w:val="single"/>
        </w:rPr>
        <w:t>Nur</w:t>
      </w:r>
      <w:r w:rsidRPr="00F05A46">
        <w:rPr>
          <w:sz w:val="18"/>
          <w:szCs w:val="18"/>
        </w:rPr>
        <w:t xml:space="preserve"> für Verträge mit Verbrauchern, bei denen ein Widerrufsrecht besteht, insbesondere weil der Vertrag außerhalb der Geschäftsräume des Architekten geschlossen wurde (vgl. Praxishinweis AKNW Nr. 44).</w:t>
      </w:r>
    </w:p>
  </w:footnote>
  <w:footnote w:id="18">
    <w:p w14:paraId="5E47D061" w14:textId="77777777" w:rsidR="00E94BB0" w:rsidRPr="00E94BB0" w:rsidRDefault="00E94BB0" w:rsidP="00E94BB0">
      <w:pPr>
        <w:pStyle w:val="Funotentext"/>
        <w:ind w:left="142" w:hanging="142"/>
        <w:rPr>
          <w:rFonts w:cs="Arial"/>
          <w:sz w:val="18"/>
          <w:szCs w:val="18"/>
        </w:rPr>
      </w:pPr>
      <w:r w:rsidRPr="00E94BB0">
        <w:rPr>
          <w:rFonts w:eastAsia="Helvetica" w:cs="Arial"/>
          <w:b/>
          <w:bCs/>
          <w:sz w:val="18"/>
          <w:szCs w:val="18"/>
          <w:vertAlign w:val="superscript"/>
        </w:rPr>
        <w:footnoteRef/>
      </w:r>
      <w:r w:rsidRPr="00E94BB0">
        <w:rPr>
          <w:rFonts w:cs="Arial"/>
          <w:sz w:val="18"/>
          <w:szCs w:val="18"/>
        </w:rPr>
        <w:t xml:space="preserve"> Für Architektenverträge mit Verbrauchern, siehe Fußnote 14.</w:t>
      </w:r>
    </w:p>
    <w:p w14:paraId="04120510" w14:textId="77777777" w:rsidR="00E94BB0" w:rsidRPr="00E94BB0" w:rsidRDefault="00E94BB0" w:rsidP="00E94BB0">
      <w:pPr>
        <w:pStyle w:val="Funotentext"/>
        <w:ind w:left="142"/>
        <w:rPr>
          <w:rFonts w:cs="Arial"/>
          <w:sz w:val="18"/>
          <w:szCs w:val="18"/>
        </w:rPr>
      </w:pPr>
      <w:r w:rsidRPr="00E94BB0">
        <w:rPr>
          <w:rFonts w:cs="Arial"/>
          <w:sz w:val="18"/>
          <w:szCs w:val="18"/>
        </w:rPr>
        <w:t>Das Formular entspricht der gesetzlichen Vorlage aus der Anlage 2 zu Art. 246a § 1 Abs. 2 Satz 1 Nr. 1 EGBGB.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6A9C" w14:textId="77777777" w:rsidR="00EC2F63" w:rsidRDefault="00EC2F63">
    <w:pPr>
      <w:pStyle w:val="Kopfzeile"/>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A9BE" w14:textId="77777777" w:rsidR="00EC2F63" w:rsidRDefault="00EC2F63">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15D5"/>
    <w:multiLevelType w:val="singleLevel"/>
    <w:tmpl w:val="9EE07C6C"/>
    <w:lvl w:ilvl="0">
      <w:start w:val="2"/>
      <w:numFmt w:val="lowerLetter"/>
      <w:lvlText w:val="%1)"/>
      <w:lvlJc w:val="left"/>
      <w:pPr>
        <w:tabs>
          <w:tab w:val="num" w:pos="570"/>
        </w:tabs>
        <w:ind w:left="570" w:hanging="570"/>
      </w:pPr>
      <w:rPr>
        <w:rFonts w:hint="default"/>
      </w:rPr>
    </w:lvl>
  </w:abstractNum>
  <w:abstractNum w:abstractNumId="1" w15:restartNumberingAfterBreak="0">
    <w:nsid w:val="6BC65DC8"/>
    <w:multiLevelType w:val="multilevel"/>
    <w:tmpl w:val="F89C3C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289438456">
    <w:abstractNumId w:val="0"/>
  </w:num>
  <w:num w:numId="2" w16cid:durableId="82379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70"/>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inADIS_AID" w:val="000058ae"/>
    <w:docVar w:name="WinADIS_APID" w:val="ffffffff"/>
    <w:docVar w:name="WinADIS_DID" w:val="00000000"/>
    <w:docVar w:name="WinADIS_FaxName" w:val="Prause,Markus"/>
    <w:docVar w:name="WinADIS_Flags" w:val="00000000"/>
    <w:docVar w:name="WinADIS_ReadOnly" w:val="0"/>
    <w:docVar w:name="WinADIS_Typ" w:val="Dok"/>
    <w:docVar w:name="WinADIS_VBID" w:val="00000001"/>
    <w:docVar w:name="WinADIS_VGID" w:val="00000001"/>
    <w:docVar w:name="WinADIS_VID" w:val="00000004"/>
  </w:docVars>
  <w:rsids>
    <w:rsidRoot w:val="00513744"/>
    <w:rsid w:val="00010841"/>
    <w:rsid w:val="00021C06"/>
    <w:rsid w:val="000413C6"/>
    <w:rsid w:val="00046953"/>
    <w:rsid w:val="00095696"/>
    <w:rsid w:val="000A4C9B"/>
    <w:rsid w:val="000D6F3D"/>
    <w:rsid w:val="00101B43"/>
    <w:rsid w:val="001131AE"/>
    <w:rsid w:val="00117420"/>
    <w:rsid w:val="00143A14"/>
    <w:rsid w:val="00153AFD"/>
    <w:rsid w:val="00180312"/>
    <w:rsid w:val="001A5C59"/>
    <w:rsid w:val="001A7AAC"/>
    <w:rsid w:val="002019F5"/>
    <w:rsid w:val="002279E9"/>
    <w:rsid w:val="00233E5E"/>
    <w:rsid w:val="00281DAB"/>
    <w:rsid w:val="002C0E4D"/>
    <w:rsid w:val="002D7FAF"/>
    <w:rsid w:val="00322171"/>
    <w:rsid w:val="00325A2B"/>
    <w:rsid w:val="003654A3"/>
    <w:rsid w:val="003848EB"/>
    <w:rsid w:val="00393EA8"/>
    <w:rsid w:val="003D63FE"/>
    <w:rsid w:val="003E3696"/>
    <w:rsid w:val="003F6D0E"/>
    <w:rsid w:val="00414167"/>
    <w:rsid w:val="004261FD"/>
    <w:rsid w:val="00461B1A"/>
    <w:rsid w:val="00476EF3"/>
    <w:rsid w:val="004835AF"/>
    <w:rsid w:val="004B7BB6"/>
    <w:rsid w:val="004C1A37"/>
    <w:rsid w:val="004C35D8"/>
    <w:rsid w:val="004D43ED"/>
    <w:rsid w:val="004E312E"/>
    <w:rsid w:val="00506CA2"/>
    <w:rsid w:val="00512608"/>
    <w:rsid w:val="00512917"/>
    <w:rsid w:val="005132C1"/>
    <w:rsid w:val="00513744"/>
    <w:rsid w:val="005642C1"/>
    <w:rsid w:val="005656F1"/>
    <w:rsid w:val="005777E3"/>
    <w:rsid w:val="005909D8"/>
    <w:rsid w:val="005B701B"/>
    <w:rsid w:val="005D1C3C"/>
    <w:rsid w:val="00625773"/>
    <w:rsid w:val="00625F72"/>
    <w:rsid w:val="0064007C"/>
    <w:rsid w:val="006559DE"/>
    <w:rsid w:val="006622E4"/>
    <w:rsid w:val="00667D84"/>
    <w:rsid w:val="00682228"/>
    <w:rsid w:val="00683268"/>
    <w:rsid w:val="00686525"/>
    <w:rsid w:val="006946DB"/>
    <w:rsid w:val="00697C59"/>
    <w:rsid w:val="006D5BD8"/>
    <w:rsid w:val="006F52CF"/>
    <w:rsid w:val="007008FB"/>
    <w:rsid w:val="007219BA"/>
    <w:rsid w:val="00723B98"/>
    <w:rsid w:val="0073508D"/>
    <w:rsid w:val="007452DA"/>
    <w:rsid w:val="0075625C"/>
    <w:rsid w:val="00784F14"/>
    <w:rsid w:val="007938DF"/>
    <w:rsid w:val="00796D7D"/>
    <w:rsid w:val="007A5A8E"/>
    <w:rsid w:val="007B4BA6"/>
    <w:rsid w:val="007D1BD1"/>
    <w:rsid w:val="007D2B3D"/>
    <w:rsid w:val="007E39AE"/>
    <w:rsid w:val="007F521E"/>
    <w:rsid w:val="00800B97"/>
    <w:rsid w:val="00816A3B"/>
    <w:rsid w:val="00816B0A"/>
    <w:rsid w:val="00835E63"/>
    <w:rsid w:val="00836306"/>
    <w:rsid w:val="00841A95"/>
    <w:rsid w:val="00856242"/>
    <w:rsid w:val="00890A30"/>
    <w:rsid w:val="008A004D"/>
    <w:rsid w:val="008B2963"/>
    <w:rsid w:val="008E4035"/>
    <w:rsid w:val="008F7FCB"/>
    <w:rsid w:val="00906A9E"/>
    <w:rsid w:val="0093238A"/>
    <w:rsid w:val="00990154"/>
    <w:rsid w:val="009B419F"/>
    <w:rsid w:val="009D6550"/>
    <w:rsid w:val="00A21969"/>
    <w:rsid w:val="00A34CE0"/>
    <w:rsid w:val="00A41CCE"/>
    <w:rsid w:val="00A548CD"/>
    <w:rsid w:val="00A806B2"/>
    <w:rsid w:val="00A82C84"/>
    <w:rsid w:val="00AC497F"/>
    <w:rsid w:val="00B15FE7"/>
    <w:rsid w:val="00B16676"/>
    <w:rsid w:val="00B26A1A"/>
    <w:rsid w:val="00B27E69"/>
    <w:rsid w:val="00B51EDB"/>
    <w:rsid w:val="00B53F9D"/>
    <w:rsid w:val="00B75368"/>
    <w:rsid w:val="00BA2290"/>
    <w:rsid w:val="00BB0518"/>
    <w:rsid w:val="00BE2554"/>
    <w:rsid w:val="00BF3EA2"/>
    <w:rsid w:val="00CA5EB2"/>
    <w:rsid w:val="00CB6A5A"/>
    <w:rsid w:val="00CC6F03"/>
    <w:rsid w:val="00CC6F45"/>
    <w:rsid w:val="00CE5AC5"/>
    <w:rsid w:val="00CF33C2"/>
    <w:rsid w:val="00D92D52"/>
    <w:rsid w:val="00D9631E"/>
    <w:rsid w:val="00D97585"/>
    <w:rsid w:val="00DA4241"/>
    <w:rsid w:val="00DA431E"/>
    <w:rsid w:val="00DC6C2C"/>
    <w:rsid w:val="00DC7420"/>
    <w:rsid w:val="00E14C3B"/>
    <w:rsid w:val="00E53E25"/>
    <w:rsid w:val="00E65C6F"/>
    <w:rsid w:val="00E85D25"/>
    <w:rsid w:val="00E94BB0"/>
    <w:rsid w:val="00EA3EF2"/>
    <w:rsid w:val="00EB7B5C"/>
    <w:rsid w:val="00EC2F63"/>
    <w:rsid w:val="00ED32A0"/>
    <w:rsid w:val="00ED4DCE"/>
    <w:rsid w:val="00F05A46"/>
    <w:rsid w:val="00F36CAE"/>
    <w:rsid w:val="00F429CC"/>
    <w:rsid w:val="00F571C3"/>
    <w:rsid w:val="00F708B1"/>
    <w:rsid w:val="00F709D8"/>
    <w:rsid w:val="00F76EF3"/>
    <w:rsid w:val="00F77C19"/>
    <w:rsid w:val="00F836CA"/>
    <w:rsid w:val="00F86B3A"/>
    <w:rsid w:val="00FA29B0"/>
    <w:rsid w:val="00FA3F2B"/>
    <w:rsid w:val="00FA6BA0"/>
    <w:rsid w:val="00FB3B2A"/>
    <w:rsid w:val="00FE60BA"/>
    <w:rsid w:val="00FE6A8A"/>
    <w:rsid w:val="00FF0D2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5CBA7"/>
  <w15:docId w15:val="{AF6285E5-78A5-4A88-9E91-B848E1BE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6B3A"/>
    <w:rPr>
      <w:rFonts w:ascii="Arial" w:hAnsi="Arial"/>
      <w:sz w:val="22"/>
    </w:rPr>
  </w:style>
  <w:style w:type="paragraph" w:styleId="berschrift1">
    <w:name w:val="heading 1"/>
    <w:basedOn w:val="Standard"/>
    <w:next w:val="Standard"/>
    <w:qFormat/>
    <w:pPr>
      <w:keepNext/>
      <w:spacing w:before="60" w:after="60" w:line="300" w:lineRule="exac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Dokumentstruktur">
    <w:name w:val="Document Map"/>
    <w:basedOn w:val="Standard"/>
    <w:semiHidden/>
    <w:pPr>
      <w:shd w:val="clear" w:color="auto" w:fill="000080"/>
    </w:pPr>
    <w:rPr>
      <w:rFonts w:ascii="Tahoma" w:hAnsi="Tahoma"/>
    </w:rPr>
  </w:style>
  <w:style w:type="paragraph" w:styleId="Gruformel">
    <w:name w:val="Closing"/>
    <w:basedOn w:val="Standard"/>
    <w:pPr>
      <w:ind w:left="4252"/>
    </w:pPr>
  </w:style>
  <w:style w:type="paragraph" w:styleId="Unterschrift">
    <w:name w:val="Signature"/>
    <w:basedOn w:val="Standard"/>
    <w:pPr>
      <w:ind w:left="4252"/>
    </w:pPr>
  </w:style>
  <w:style w:type="paragraph" w:customStyle="1" w:styleId="Firmenunterschrift">
    <w:name w:val="Firmenunterschrift"/>
    <w:basedOn w:val="Unterschrift"/>
  </w:style>
  <w:style w:type="paragraph" w:styleId="Funotentext">
    <w:name w:val="footnote text"/>
    <w:basedOn w:val="Standard"/>
    <w:link w:val="FunotentextZchn"/>
    <w:rsid w:val="00513744"/>
    <w:rPr>
      <w:sz w:val="20"/>
    </w:rPr>
  </w:style>
  <w:style w:type="character" w:styleId="Funotenzeichen">
    <w:name w:val="footnote reference"/>
    <w:rsid w:val="00513744"/>
    <w:rPr>
      <w:vertAlign w:val="superscript"/>
    </w:rPr>
  </w:style>
  <w:style w:type="paragraph" w:styleId="Textkrper-Einzug2">
    <w:name w:val="Body Text Indent 2"/>
    <w:basedOn w:val="Standard"/>
    <w:semiHidden/>
    <w:rsid w:val="005777E3"/>
    <w:pPr>
      <w:tabs>
        <w:tab w:val="left" w:pos="567"/>
        <w:tab w:val="left" w:pos="6307"/>
        <w:tab w:val="left" w:pos="8292"/>
        <w:tab w:val="left" w:pos="9208"/>
      </w:tabs>
      <w:spacing w:line="240" w:lineRule="atLeast"/>
      <w:ind w:left="567" w:hanging="567"/>
    </w:pPr>
    <w:rPr>
      <w:sz w:val="20"/>
    </w:rPr>
  </w:style>
  <w:style w:type="paragraph" w:styleId="Sprechblasentext">
    <w:name w:val="Balloon Text"/>
    <w:basedOn w:val="Standard"/>
    <w:semiHidden/>
    <w:rsid w:val="004D43ED"/>
    <w:rPr>
      <w:rFonts w:ascii="Tahoma" w:hAnsi="Tahoma" w:cs="Tahoma"/>
      <w:sz w:val="16"/>
      <w:szCs w:val="16"/>
    </w:rPr>
  </w:style>
  <w:style w:type="character" w:customStyle="1" w:styleId="FunotentextZchn">
    <w:name w:val="Fußnotentext Zchn"/>
    <w:link w:val="Funotentext"/>
    <w:rsid w:val="005D1C3C"/>
    <w:rPr>
      <w:rFonts w:ascii="Arial" w:hAnsi="Arial"/>
    </w:rPr>
  </w:style>
  <w:style w:type="paragraph" w:styleId="Listenabsatz">
    <w:name w:val="List Paragraph"/>
    <w:basedOn w:val="Standard"/>
    <w:uiPriority w:val="34"/>
    <w:qFormat/>
    <w:rsid w:val="005D1C3C"/>
    <w:pPr>
      <w:pBdr>
        <w:top w:val="nil"/>
        <w:left w:val="nil"/>
        <w:bottom w:val="nil"/>
        <w:right w:val="nil"/>
        <w:between w:val="nil"/>
        <w:bar w:val="nil"/>
      </w:pBdr>
      <w:ind w:left="720"/>
      <w:contextualSpacing/>
    </w:pPr>
    <w:rPr>
      <w:rFonts w:eastAsia="Arial Unicode MS" w:hAnsi="Arial Unicode MS" w:cs="Arial Unicode MS"/>
      <w:color w:val="000000"/>
      <w:szCs w:val="22"/>
      <w:u w:color="000000"/>
      <w:bdr w:val="nil"/>
    </w:rPr>
  </w:style>
  <w:style w:type="character" w:customStyle="1" w:styleId="FuzeileZchn">
    <w:name w:val="Fußzeile Zchn"/>
    <w:basedOn w:val="Absatz-Standardschriftart"/>
    <w:link w:val="Fuzeile"/>
    <w:uiPriority w:val="99"/>
    <w:rsid w:val="006622E4"/>
    <w:rPr>
      <w:rFonts w:ascii="Arial" w:hAnsi="Arial"/>
      <w:sz w:val="22"/>
    </w:rPr>
  </w:style>
  <w:style w:type="character" w:styleId="Hyperlink">
    <w:name w:val="Hyperlink"/>
    <w:rsid w:val="00784F14"/>
    <w:rPr>
      <w:u w:val="single"/>
    </w:rPr>
  </w:style>
  <w:style w:type="table" w:styleId="Tabellenraster">
    <w:name w:val="Table Grid"/>
    <w:basedOn w:val="NormaleTabelle"/>
    <w:uiPriority w:val="39"/>
    <w:rsid w:val="00BA2290"/>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77C1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8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architektendatenschutz.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WINADIS\DB\Vorl\Vl00002d\00002d60.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71B5B-1D5D-437F-98F3-03EB9A01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00002d60.dot</Template>
  <TotalTime>0</TotalTime>
  <Pages>12</Pages>
  <Words>2405</Words>
  <Characters>24128</Characters>
  <Application>Microsoft Office Word</Application>
  <DocSecurity>0</DocSecurity>
  <Lines>502</Lines>
  <Paragraphs>273</Paragraphs>
  <ScaleCrop>false</ScaleCrop>
  <HeadingPairs>
    <vt:vector size="2" baseType="variant">
      <vt:variant>
        <vt:lpstr>Titel</vt:lpstr>
      </vt:variant>
      <vt:variant>
        <vt:i4>1</vt:i4>
      </vt:variant>
    </vt:vector>
  </HeadingPairs>
  <TitlesOfParts>
    <vt:vector size="1" baseType="lpstr">
      <vt:lpstr>Architekten-Vorplanungsvertrag (Umbau/Modernisierung)</vt:lpstr>
    </vt:vector>
  </TitlesOfParts>
  <Company>NoRA GmbH Ibbenbüren</Company>
  <LinksUpToDate>false</LinksUpToDate>
  <CharactersWithSpaces>26260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Architekten-Vorplanungsvertrag (Umbau/Modernisierung)</dc:title>
  <dc:creator>Prause</dc:creator>
  <cp:lastModifiedBy>Iraklidis, Daniela (AKNW)</cp:lastModifiedBy>
  <cp:revision>3</cp:revision>
  <cp:lastPrinted>2025-12-05T12:21:00Z</cp:lastPrinted>
  <dcterms:created xsi:type="dcterms:W3CDTF">2026-01-15T13:35:00Z</dcterms:created>
  <dcterms:modified xsi:type="dcterms:W3CDTF">2026-01-15T13:36:00Z</dcterms:modified>
</cp:coreProperties>
</file>